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09C1" w14:textId="77777777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5CA65A6C" wp14:editId="74E7B72D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DE4F7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4095A5E2" w14:textId="6FFF04ED" w:rsidR="00233A98" w:rsidRPr="00AD7202" w:rsidRDefault="00733A3F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AD7202">
        <w:rPr>
          <w:rFonts w:asciiTheme="majorHAnsi" w:hAnsiTheme="majorHAnsi"/>
          <w:b/>
          <w:sz w:val="28"/>
          <w:szCs w:val="28"/>
        </w:rPr>
        <w:t>Wednesday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, </w:t>
      </w:r>
      <w:r w:rsidR="00B062FF">
        <w:rPr>
          <w:rFonts w:asciiTheme="majorHAnsi" w:hAnsiTheme="majorHAnsi"/>
          <w:b/>
          <w:sz w:val="28"/>
          <w:szCs w:val="28"/>
        </w:rPr>
        <w:t>December 16, 2025</w:t>
      </w:r>
      <w:r w:rsidR="000532AA">
        <w:rPr>
          <w:rFonts w:asciiTheme="majorHAnsi" w:hAnsiTheme="majorHAnsi"/>
          <w:b/>
          <w:sz w:val="28"/>
          <w:szCs w:val="28"/>
        </w:rPr>
        <w:t xml:space="preserve">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 w:rsidR="003E309A">
        <w:rPr>
          <w:rFonts w:asciiTheme="majorHAnsi" w:hAnsiTheme="majorHAnsi"/>
          <w:b/>
          <w:sz w:val="28"/>
          <w:szCs w:val="28"/>
        </w:rPr>
        <w:t>9:30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 am</w:t>
      </w:r>
    </w:p>
    <w:p w14:paraId="480993E3" w14:textId="77777777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Via Zoom on-line meeting</w:t>
      </w:r>
    </w:p>
    <w:p w14:paraId="327B3B90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01EEE34E" w14:textId="77777777" w:rsidR="00DB74A4" w:rsidRPr="00DB74A4" w:rsidRDefault="000D7DA1" w:rsidP="00DB74A4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Member</w:t>
      </w:r>
      <w:r w:rsidR="5B964691" w:rsidRPr="5B964691">
        <w:rPr>
          <w:rFonts w:asciiTheme="majorHAnsi" w:hAnsiTheme="majorHAnsi"/>
          <w:b/>
          <w:bCs/>
          <w:sz w:val="28"/>
          <w:szCs w:val="28"/>
        </w:rPr>
        <w:t>s</w:t>
      </w:r>
      <w:r w:rsidR="5B964691" w:rsidRPr="5B964691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="003575F7">
        <w:rPr>
          <w:rFonts w:asciiTheme="majorHAnsi" w:hAnsiTheme="majorHAnsi"/>
          <w:b/>
          <w:bCs/>
          <w:sz w:val="24"/>
          <w:szCs w:val="24"/>
        </w:rPr>
        <w:tab/>
      </w:r>
      <w:r w:rsidR="00DB74A4" w:rsidRPr="00DB74A4">
        <w:rPr>
          <w:rFonts w:asciiTheme="majorHAnsi" w:hAnsiTheme="majorHAnsi" w:cstheme="majorHAnsi"/>
          <w:sz w:val="24"/>
          <w:szCs w:val="24"/>
        </w:rPr>
        <w:t>Marcie DeWitt, ACHN Coordinator</w:t>
      </w:r>
    </w:p>
    <w:p w14:paraId="4492CF7F" w14:textId="77777777" w:rsidR="00DB74A4" w:rsidRPr="00DB74A4" w:rsidRDefault="00DB74A4" w:rsidP="00DB74A4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DB74A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B74A4">
        <w:rPr>
          <w:rFonts w:asciiTheme="majorHAnsi" w:hAnsiTheme="majorHAnsi" w:cstheme="majorHAnsi"/>
          <w:sz w:val="24"/>
          <w:szCs w:val="24"/>
        </w:rPr>
        <w:t>Penny Cote, ACRD EA “D” Director</w:t>
      </w:r>
    </w:p>
    <w:p w14:paraId="4F2F22C4" w14:textId="77777777" w:rsidR="00DB74A4" w:rsidRPr="00DB74A4" w:rsidRDefault="00DB74A4" w:rsidP="00DB74A4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DB74A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CA43CE">
        <w:rPr>
          <w:rFonts w:asciiTheme="majorHAnsi" w:hAnsiTheme="majorHAnsi" w:cstheme="majorHAnsi"/>
          <w:sz w:val="24"/>
          <w:szCs w:val="24"/>
        </w:rPr>
        <w:t>Deb Haggard, CPA Councillor</w:t>
      </w:r>
    </w:p>
    <w:p w14:paraId="49D4963A" w14:textId="6F03E39F" w:rsidR="00DB74A4" w:rsidRPr="00DB74A4" w:rsidRDefault="00DB74A4" w:rsidP="00DD5CB6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DB74A4">
        <w:rPr>
          <w:rFonts w:asciiTheme="majorHAnsi" w:hAnsiTheme="majorHAnsi" w:cstheme="majorHAnsi"/>
          <w:sz w:val="24"/>
          <w:szCs w:val="24"/>
        </w:rPr>
        <w:tab/>
        <w:t>Rachelle Cole, BCEHS</w:t>
      </w:r>
      <w:bookmarkStart w:id="0" w:name="_Hlk214871230"/>
    </w:p>
    <w:bookmarkEnd w:id="0"/>
    <w:p w14:paraId="77A85583" w14:textId="2B40FEBE" w:rsidR="00DB74A4" w:rsidRPr="00DB74A4" w:rsidRDefault="00DB74A4" w:rsidP="00CA43CE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DB74A4">
        <w:rPr>
          <w:rFonts w:asciiTheme="majorHAnsi" w:hAnsiTheme="majorHAnsi" w:cstheme="majorHAnsi"/>
          <w:sz w:val="24"/>
          <w:szCs w:val="24"/>
        </w:rPr>
        <w:tab/>
        <w:t>Tish Bernard, Physiotherapist, Island Health</w:t>
      </w:r>
    </w:p>
    <w:p w14:paraId="0FE58D6F" w14:textId="77777777" w:rsidR="00DB74A4" w:rsidRPr="00DB74A4" w:rsidRDefault="00DB74A4" w:rsidP="00DB74A4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DB74A4">
        <w:rPr>
          <w:rFonts w:asciiTheme="majorHAnsi" w:hAnsiTheme="majorHAnsi" w:cstheme="majorHAnsi"/>
          <w:sz w:val="24"/>
          <w:szCs w:val="24"/>
        </w:rPr>
        <w:tab/>
        <w:t xml:space="preserve">Sasha Vison, Ridge View Health and Performance </w:t>
      </w:r>
    </w:p>
    <w:p w14:paraId="746FA520" w14:textId="77777777" w:rsidR="00DB74A4" w:rsidRPr="00DB74A4" w:rsidRDefault="00DB74A4" w:rsidP="00DB74A4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DB74A4">
        <w:rPr>
          <w:rFonts w:asciiTheme="majorHAnsi" w:hAnsiTheme="majorHAnsi" w:cstheme="majorHAnsi"/>
          <w:sz w:val="24"/>
          <w:szCs w:val="24"/>
        </w:rPr>
        <w:tab/>
        <w:t>Helen Zanette, Trustee, SD70</w:t>
      </w:r>
    </w:p>
    <w:p w14:paraId="7A1EB99A" w14:textId="0B613845" w:rsidR="00DB74A4" w:rsidRPr="00DB74A4" w:rsidRDefault="00DB74A4" w:rsidP="00DB74A4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DB74A4">
        <w:rPr>
          <w:rFonts w:asciiTheme="majorHAnsi" w:hAnsiTheme="majorHAnsi" w:cstheme="majorHAnsi"/>
          <w:sz w:val="24"/>
          <w:szCs w:val="24"/>
        </w:rPr>
        <w:tab/>
        <w:t>Natasha Dumont, Island Health</w:t>
      </w:r>
    </w:p>
    <w:p w14:paraId="69B78A1A" w14:textId="117E6382" w:rsidR="00DB74A4" w:rsidRPr="00DB74A4" w:rsidRDefault="00DB74A4" w:rsidP="00DD5CB6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DB74A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B74A4">
        <w:rPr>
          <w:rFonts w:asciiTheme="majorHAnsi" w:hAnsiTheme="majorHAnsi" w:cstheme="majorHAnsi"/>
          <w:sz w:val="24"/>
          <w:szCs w:val="24"/>
        </w:rPr>
        <w:t xml:space="preserve">Jude Newman, Citaapi Mahtii Housing Society </w:t>
      </w:r>
    </w:p>
    <w:p w14:paraId="4139F2E5" w14:textId="5B53040C" w:rsidR="00DB74A4" w:rsidRPr="00DB74A4" w:rsidRDefault="00DB74A4" w:rsidP="00DB74A4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DB74A4">
        <w:rPr>
          <w:rFonts w:asciiTheme="majorHAnsi" w:hAnsiTheme="majorHAnsi" w:cstheme="majorHAnsi"/>
          <w:sz w:val="24"/>
          <w:szCs w:val="24"/>
        </w:rPr>
        <w:tab/>
      </w:r>
      <w:r w:rsidRPr="004D6E2B">
        <w:rPr>
          <w:rFonts w:asciiTheme="majorHAnsi" w:hAnsiTheme="majorHAnsi" w:cstheme="majorHAnsi"/>
          <w:sz w:val="24"/>
          <w:szCs w:val="24"/>
        </w:rPr>
        <w:t>Debra Hamilton, ADAPS Youth and Family Services</w:t>
      </w:r>
    </w:p>
    <w:p w14:paraId="672800CC" w14:textId="1ACF224B" w:rsidR="00DB74A4" w:rsidRPr="00DB74A4" w:rsidRDefault="00DB74A4" w:rsidP="00DB74A4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DB74A4">
        <w:rPr>
          <w:rFonts w:asciiTheme="majorHAnsi" w:hAnsiTheme="majorHAnsi" w:cstheme="majorHAnsi"/>
          <w:sz w:val="24"/>
          <w:szCs w:val="24"/>
        </w:rPr>
        <w:tab/>
        <w:t>Laurie Hannah, Westcoast Community Resource Societies</w:t>
      </w:r>
    </w:p>
    <w:p w14:paraId="46F8D1F4" w14:textId="04B38880" w:rsidR="003575F7" w:rsidRPr="00B43116" w:rsidRDefault="003575F7" w:rsidP="00DB74A4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252DC178" w14:textId="4BC5B7ED" w:rsidR="00CA43CE" w:rsidRPr="00CA43CE" w:rsidRDefault="5B964691" w:rsidP="00337334">
      <w:pPr>
        <w:spacing w:after="0" w:line="240" w:lineRule="auto"/>
        <w:ind w:left="1440" w:hanging="1440"/>
      </w:pPr>
      <w:r w:rsidRPr="5B964691">
        <w:rPr>
          <w:rFonts w:asciiTheme="majorHAnsi" w:hAnsiTheme="majorHAnsi"/>
          <w:b/>
          <w:bCs/>
          <w:sz w:val="28"/>
          <w:szCs w:val="28"/>
        </w:rPr>
        <w:t>Regrets: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DC7921">
        <w:tab/>
      </w:r>
      <w:r w:rsidR="00CA43CE" w:rsidRPr="00337334">
        <w:rPr>
          <w:rFonts w:asciiTheme="majorHAnsi" w:hAnsiTheme="majorHAnsi" w:cstheme="majorHAnsi"/>
          <w:sz w:val="24"/>
          <w:szCs w:val="24"/>
        </w:rPr>
        <w:t>Brooke Wood, Clayoquot Biosphere Trust-Coordinator and Manager of Community Initiatives</w:t>
      </w:r>
      <w:r w:rsidR="00337334" w:rsidRPr="00337334">
        <w:rPr>
          <w:rFonts w:asciiTheme="majorHAnsi" w:hAnsiTheme="majorHAnsi" w:cstheme="majorHAnsi"/>
          <w:sz w:val="24"/>
          <w:szCs w:val="24"/>
        </w:rPr>
        <w:t>, Coastal Family Resource Coalition - Coordinator</w:t>
      </w:r>
      <w:r w:rsidR="00CA43CE" w:rsidRPr="00337334">
        <w:rPr>
          <w:sz w:val="24"/>
          <w:szCs w:val="24"/>
        </w:rPr>
        <w:t xml:space="preserve"> </w:t>
      </w:r>
    </w:p>
    <w:p w14:paraId="3899BC3A" w14:textId="77777777" w:rsidR="00CA43CE" w:rsidRPr="00CA43CE" w:rsidRDefault="00CA43CE" w:rsidP="00CA43CE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CA43CE">
        <w:rPr>
          <w:rFonts w:asciiTheme="majorHAnsi" w:hAnsiTheme="majorHAnsi" w:cstheme="majorHAnsi"/>
          <w:sz w:val="24"/>
          <w:szCs w:val="24"/>
        </w:rPr>
        <w:t>Samantha Barrowcliff, Community Health Services</w:t>
      </w:r>
    </w:p>
    <w:p w14:paraId="32ECE769" w14:textId="6F1C0C32" w:rsidR="000D7DA1" w:rsidRDefault="00DD5CB6" w:rsidP="00CA43C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DD5CB6">
        <w:rPr>
          <w:rFonts w:asciiTheme="majorHAnsi" w:hAnsiTheme="majorHAnsi" w:cstheme="majorHAnsi"/>
          <w:sz w:val="24"/>
          <w:szCs w:val="24"/>
        </w:rPr>
        <w:t>Shawn Anderson, Councillor, District of Ucluelet</w:t>
      </w:r>
    </w:p>
    <w:p w14:paraId="50EB211F" w14:textId="702B5E02" w:rsidR="00DD5CB6" w:rsidRDefault="00DD5CB6" w:rsidP="00CA43C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DD5CB6">
        <w:rPr>
          <w:rFonts w:asciiTheme="majorHAnsi" w:hAnsiTheme="majorHAnsi" w:cstheme="majorHAnsi"/>
          <w:sz w:val="24"/>
          <w:szCs w:val="24"/>
        </w:rPr>
        <w:t>Vaida Siga, ACRD EA “C” Director</w:t>
      </w:r>
    </w:p>
    <w:p w14:paraId="6AC4A9A1" w14:textId="77777777" w:rsidR="00DD5CB6" w:rsidRDefault="00DD5CB6" w:rsidP="00CA43C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631212E" w14:textId="22067994" w:rsidR="00DB74A4" w:rsidRDefault="000D7DA1" w:rsidP="00DB74A4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Guests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>
        <w:tab/>
      </w:r>
      <w:r w:rsidR="00DB74A4">
        <w:tab/>
      </w:r>
      <w:r w:rsidR="00DB74A4" w:rsidRPr="00DB74A4">
        <w:rPr>
          <w:rFonts w:asciiTheme="majorHAnsi" w:hAnsiTheme="majorHAnsi" w:cstheme="majorHAnsi"/>
          <w:sz w:val="24"/>
          <w:szCs w:val="24"/>
        </w:rPr>
        <w:t xml:space="preserve">Faye Missar, Community Health Coordinator with Island </w:t>
      </w:r>
    </w:p>
    <w:p w14:paraId="147F3DC2" w14:textId="2A642D73" w:rsidR="004D6E2B" w:rsidRDefault="004D6E2B" w:rsidP="00DB74A4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 w:cstheme="majorHAnsi"/>
          <w:sz w:val="24"/>
          <w:szCs w:val="24"/>
        </w:rPr>
        <w:t>Cathy Holmes,</w:t>
      </w:r>
      <w:r w:rsidR="00DD5CB6" w:rsidRPr="00DD5CB6">
        <w:rPr>
          <w:rFonts w:asciiTheme="majorHAnsi" w:hAnsiTheme="majorHAnsi" w:cstheme="majorHAnsi"/>
          <w:sz w:val="24"/>
          <w:szCs w:val="24"/>
        </w:rPr>
        <w:t xml:space="preserve"> Regional Coordinator, United Way, BCCRN Regional Mentor, </w:t>
      </w:r>
      <w:r w:rsidR="00DD5CB6" w:rsidRPr="00DD5CB6">
        <w:rPr>
          <w:rFonts w:asciiTheme="majorHAnsi" w:hAnsiTheme="majorHAnsi" w:cstheme="majorHAnsi"/>
          <w:sz w:val="24"/>
          <w:szCs w:val="24"/>
        </w:rPr>
        <w:tab/>
        <w:t>Alberni Valley and Nanaimo</w:t>
      </w:r>
    </w:p>
    <w:p w14:paraId="327E9B54" w14:textId="7B2DDFE7" w:rsidR="004D6E2B" w:rsidRPr="00DB74A4" w:rsidRDefault="004D6E2B" w:rsidP="00DB74A4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4D6E2B">
        <w:rPr>
          <w:rFonts w:asciiTheme="majorHAnsi" w:hAnsiTheme="majorHAnsi" w:cstheme="majorHAnsi"/>
          <w:sz w:val="24"/>
          <w:szCs w:val="24"/>
        </w:rPr>
        <w:t>Jane Osborne</w:t>
      </w:r>
    </w:p>
    <w:p w14:paraId="22059348" w14:textId="214516A0" w:rsidR="00DB74A4" w:rsidRDefault="00DB74A4" w:rsidP="004D6E2B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 w:rsidRPr="00DB74A4">
        <w:rPr>
          <w:rFonts w:asciiTheme="majorHAnsi" w:hAnsiTheme="majorHAnsi" w:cstheme="majorHAnsi"/>
          <w:sz w:val="24"/>
          <w:szCs w:val="24"/>
        </w:rPr>
        <w:tab/>
      </w:r>
      <w:r w:rsidRPr="00DB74A4">
        <w:rPr>
          <w:rFonts w:asciiTheme="majorHAnsi" w:hAnsiTheme="majorHAnsi" w:cstheme="majorHAnsi"/>
          <w:sz w:val="24"/>
          <w:szCs w:val="24"/>
        </w:rPr>
        <w:tab/>
        <w:t>Lance Boer, Board Chair of Literacy Alberni Society</w:t>
      </w:r>
    </w:p>
    <w:p w14:paraId="50F47334" w14:textId="55DE7624" w:rsidR="002D5A88" w:rsidRPr="004D6E2B" w:rsidRDefault="00312A29" w:rsidP="004D6E2B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Janine Fraser, </w:t>
      </w:r>
      <w:r w:rsidR="00DD5CB6">
        <w:rPr>
          <w:rFonts w:asciiTheme="majorHAnsi" w:hAnsiTheme="majorHAnsi"/>
          <w:sz w:val="24"/>
          <w:szCs w:val="24"/>
        </w:rPr>
        <w:t>Sage Haven</w:t>
      </w:r>
    </w:p>
    <w:p w14:paraId="0030A950" w14:textId="62883630" w:rsidR="004D6E2B" w:rsidRDefault="004D6E2B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Christina </w:t>
      </w:r>
      <w:r w:rsidR="00DD5CB6">
        <w:rPr>
          <w:rFonts w:asciiTheme="majorHAnsi" w:hAnsiTheme="majorHAnsi"/>
          <w:sz w:val="24"/>
          <w:szCs w:val="24"/>
        </w:rPr>
        <w:t>Brack</w:t>
      </w:r>
      <w:r>
        <w:rPr>
          <w:rFonts w:asciiTheme="majorHAnsi" w:hAnsiTheme="majorHAnsi"/>
          <w:sz w:val="24"/>
          <w:szCs w:val="24"/>
        </w:rPr>
        <w:t>,</w:t>
      </w:r>
      <w:r w:rsidR="00DD5CB6">
        <w:rPr>
          <w:rFonts w:asciiTheme="majorHAnsi" w:hAnsiTheme="majorHAnsi"/>
          <w:sz w:val="24"/>
          <w:szCs w:val="24"/>
        </w:rPr>
        <w:t xml:space="preserve"> Ministry of Social Development and Poverty Reduction</w:t>
      </w:r>
    </w:p>
    <w:p w14:paraId="06534FBD" w14:textId="15228248" w:rsidR="004D6E2B" w:rsidRDefault="004D6E2B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6B2898C8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0F7A1ECE" w14:textId="14631848" w:rsidR="000D7DA1" w:rsidRDefault="000D7DA1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ACRD Staff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="003575F7">
        <w:rPr>
          <w:rFonts w:asciiTheme="majorHAnsi" w:hAnsiTheme="majorHAnsi"/>
          <w:sz w:val="24"/>
          <w:szCs w:val="24"/>
        </w:rPr>
        <w:tab/>
      </w:r>
      <w:r w:rsidR="00DB74A4">
        <w:rPr>
          <w:rFonts w:asciiTheme="majorHAnsi" w:hAnsiTheme="majorHAnsi"/>
          <w:sz w:val="24"/>
          <w:szCs w:val="24"/>
        </w:rPr>
        <w:t>Maddie Graham</w:t>
      </w:r>
      <w:r w:rsidR="003575F7">
        <w:rPr>
          <w:rFonts w:asciiTheme="majorHAnsi" w:hAnsiTheme="majorHAnsi"/>
          <w:sz w:val="24"/>
          <w:szCs w:val="24"/>
        </w:rPr>
        <w:t>, Administrative Assistant</w:t>
      </w:r>
    </w:p>
    <w:p w14:paraId="5AFC78E9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22B765B4" w14:textId="77777777" w:rsidR="007E5B2D" w:rsidRPr="00980760" w:rsidRDefault="007E5B2D" w:rsidP="00B06809">
      <w:pPr>
        <w:pStyle w:val="NoSpacing"/>
        <w:numPr>
          <w:ilvl w:val="0"/>
          <w:numId w:val="1"/>
        </w:numPr>
        <w:ind w:right="162" w:hanging="720"/>
        <w:rPr>
          <w:rFonts w:asciiTheme="majorHAnsi" w:hAnsiTheme="majorHAnsi"/>
          <w:b/>
          <w:sz w:val="28"/>
          <w:szCs w:val="28"/>
          <w:u w:val="single"/>
        </w:rPr>
      </w:pPr>
      <w:r w:rsidRPr="00AD7202">
        <w:rPr>
          <w:rFonts w:asciiTheme="majorHAnsi" w:hAnsiTheme="majorHAnsi"/>
          <w:b/>
          <w:sz w:val="28"/>
          <w:szCs w:val="28"/>
        </w:rPr>
        <w:t>CALL TO ORDER</w:t>
      </w:r>
    </w:p>
    <w:p w14:paraId="23CA703B" w14:textId="77777777" w:rsidR="00980760" w:rsidRPr="00AD7202" w:rsidRDefault="00980760" w:rsidP="00980760">
      <w:pPr>
        <w:pStyle w:val="NoSpacing"/>
        <w:ind w:left="720" w:right="162"/>
        <w:rPr>
          <w:rFonts w:asciiTheme="majorHAnsi" w:hAnsiTheme="majorHAnsi"/>
          <w:b/>
          <w:sz w:val="28"/>
          <w:szCs w:val="28"/>
          <w:u w:val="single"/>
        </w:rPr>
      </w:pPr>
    </w:p>
    <w:p w14:paraId="70C562CF" w14:textId="611E2879" w:rsidR="007E5B2D" w:rsidRDefault="5B964691" w:rsidP="5B964691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bookmarkStart w:id="1" w:name="_Hlk216790274"/>
      <w:r w:rsidRPr="5B964691">
        <w:rPr>
          <w:rFonts w:asciiTheme="majorHAnsi" w:hAnsiTheme="majorHAnsi"/>
          <w:sz w:val="24"/>
          <w:szCs w:val="24"/>
        </w:rPr>
        <w:t xml:space="preserve">The </w:t>
      </w:r>
      <w:proofErr w:type="gramStart"/>
      <w:r w:rsidR="004F5B18">
        <w:rPr>
          <w:rFonts w:asciiTheme="majorHAnsi" w:hAnsiTheme="majorHAnsi"/>
          <w:sz w:val="24"/>
          <w:szCs w:val="24"/>
        </w:rPr>
        <w:t>Coordinator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called the meeting to order </w:t>
      </w:r>
      <w:r w:rsidRPr="00337334">
        <w:rPr>
          <w:rFonts w:asciiTheme="majorHAnsi" w:hAnsiTheme="majorHAnsi"/>
          <w:sz w:val="24"/>
          <w:szCs w:val="24"/>
        </w:rPr>
        <w:t>at 9:3</w:t>
      </w:r>
      <w:r w:rsidR="00312A29" w:rsidRPr="00337334">
        <w:rPr>
          <w:rFonts w:asciiTheme="majorHAnsi" w:hAnsiTheme="majorHAnsi"/>
          <w:sz w:val="24"/>
          <w:szCs w:val="24"/>
        </w:rPr>
        <w:t>5</w:t>
      </w:r>
      <w:r w:rsidRPr="00337334">
        <w:rPr>
          <w:rFonts w:asciiTheme="majorHAnsi" w:hAnsiTheme="majorHAnsi"/>
          <w:sz w:val="24"/>
          <w:szCs w:val="24"/>
        </w:rPr>
        <w:t xml:space="preserve"> am</w:t>
      </w:r>
      <w:r w:rsidRPr="5B964691">
        <w:rPr>
          <w:rFonts w:asciiTheme="majorHAnsi" w:hAnsiTheme="majorHAnsi"/>
          <w:sz w:val="24"/>
          <w:szCs w:val="24"/>
        </w:rPr>
        <w:t>.</w:t>
      </w:r>
      <w:bookmarkEnd w:id="1"/>
    </w:p>
    <w:p w14:paraId="5F6C96C8" w14:textId="77777777" w:rsidR="003E5BF0" w:rsidRDefault="003E5BF0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63E172F6" w14:textId="77777777" w:rsidR="00134CE5" w:rsidRDefault="008D253B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 xml:space="preserve">The </w:t>
      </w:r>
      <w:r w:rsidR="006426F0">
        <w:rPr>
          <w:rFonts w:asciiTheme="majorHAnsi" w:hAnsiTheme="majorHAnsi"/>
          <w:sz w:val="24"/>
          <w:szCs w:val="24"/>
        </w:rPr>
        <w:t>C</w:t>
      </w:r>
      <w:r w:rsidR="000D6253">
        <w:rPr>
          <w:rFonts w:asciiTheme="majorHAnsi" w:hAnsiTheme="majorHAnsi"/>
          <w:sz w:val="24"/>
          <w:szCs w:val="24"/>
        </w:rPr>
        <w:t>oordinator</w:t>
      </w:r>
      <w:r w:rsidR="00954E7D">
        <w:rPr>
          <w:rFonts w:asciiTheme="majorHAnsi" w:hAnsiTheme="majorHAnsi"/>
          <w:sz w:val="24"/>
          <w:szCs w:val="24"/>
        </w:rPr>
        <w:t xml:space="preserve"> </w:t>
      </w:r>
      <w:r w:rsidR="001C1690" w:rsidRPr="001C1690">
        <w:rPr>
          <w:rFonts w:asciiTheme="majorHAnsi" w:hAnsiTheme="majorHAnsi"/>
          <w:sz w:val="24"/>
          <w:szCs w:val="24"/>
        </w:rPr>
        <w:t>recognized the meeting is being held throughout the Nuu-chah-nulth territories</w:t>
      </w:r>
      <w:r w:rsidR="00CB353A">
        <w:rPr>
          <w:rFonts w:asciiTheme="majorHAnsi" w:hAnsiTheme="majorHAnsi"/>
          <w:sz w:val="24"/>
          <w:szCs w:val="24"/>
        </w:rPr>
        <w:t>.</w:t>
      </w:r>
    </w:p>
    <w:p w14:paraId="5B042E51" w14:textId="77777777" w:rsidR="000D6253" w:rsidRDefault="000D6253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4A71C94B" w14:textId="77777777" w:rsidR="009F271E" w:rsidRDefault="00DC555A" w:rsidP="00B068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</w:t>
      </w:r>
      <w:r w:rsidR="0029465F" w:rsidRPr="00AD7202">
        <w:rPr>
          <w:rFonts w:asciiTheme="majorHAnsi" w:hAnsiTheme="majorHAnsi"/>
          <w:b/>
          <w:sz w:val="28"/>
          <w:szCs w:val="28"/>
        </w:rPr>
        <w:t xml:space="preserve"> OF AGENDA &amp; MINUTES</w:t>
      </w:r>
    </w:p>
    <w:p w14:paraId="12B8B720" w14:textId="77777777" w:rsidR="00980760" w:rsidRPr="00AD7202" w:rsidRDefault="00980760" w:rsidP="00980760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14:paraId="0A44235B" w14:textId="2A9A34C2" w:rsidR="007B5A8D" w:rsidRDefault="007361D5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lastRenderedPageBreak/>
        <w:t>The Agenda</w:t>
      </w:r>
      <w:r w:rsidR="00E47410">
        <w:rPr>
          <w:rFonts w:asciiTheme="majorHAnsi" w:hAnsiTheme="majorHAnsi"/>
          <w:sz w:val="24"/>
          <w:szCs w:val="24"/>
        </w:rPr>
        <w:t xml:space="preserve"> for </w:t>
      </w:r>
      <w:r w:rsidR="00801A83">
        <w:rPr>
          <w:rFonts w:asciiTheme="majorHAnsi" w:hAnsiTheme="majorHAnsi"/>
          <w:sz w:val="24"/>
          <w:szCs w:val="24"/>
        </w:rPr>
        <w:t>the</w:t>
      </w:r>
      <w:r w:rsidR="00C32867">
        <w:rPr>
          <w:rFonts w:asciiTheme="majorHAnsi" w:hAnsiTheme="majorHAnsi"/>
          <w:sz w:val="24"/>
          <w:szCs w:val="24"/>
        </w:rPr>
        <w:t xml:space="preserve"> </w:t>
      </w:r>
      <w:r w:rsidR="00DB74A4">
        <w:rPr>
          <w:rFonts w:asciiTheme="majorHAnsi" w:hAnsiTheme="majorHAnsi"/>
          <w:sz w:val="24"/>
          <w:szCs w:val="24"/>
        </w:rPr>
        <w:t>December 1</w:t>
      </w:r>
      <w:r w:rsidR="00DD5CB6">
        <w:rPr>
          <w:rFonts w:asciiTheme="majorHAnsi" w:hAnsiTheme="majorHAnsi"/>
          <w:sz w:val="24"/>
          <w:szCs w:val="24"/>
        </w:rPr>
        <w:t>7</w:t>
      </w:r>
      <w:r w:rsidR="00DB74A4">
        <w:rPr>
          <w:rFonts w:asciiTheme="majorHAnsi" w:hAnsiTheme="majorHAnsi"/>
          <w:sz w:val="24"/>
          <w:szCs w:val="24"/>
        </w:rPr>
        <w:t>, 2025</w:t>
      </w:r>
      <w:r w:rsidR="00060792">
        <w:rPr>
          <w:rFonts w:asciiTheme="majorHAnsi" w:hAnsiTheme="majorHAnsi"/>
          <w:sz w:val="24"/>
          <w:szCs w:val="24"/>
        </w:rPr>
        <w:t xml:space="preserve"> meeting</w:t>
      </w:r>
      <w:r w:rsidR="00586DBA">
        <w:rPr>
          <w:rFonts w:asciiTheme="majorHAnsi" w:hAnsiTheme="majorHAnsi"/>
          <w:sz w:val="24"/>
          <w:szCs w:val="24"/>
        </w:rPr>
        <w:t xml:space="preserve"> </w:t>
      </w:r>
      <w:r w:rsidR="008C783A">
        <w:rPr>
          <w:rFonts w:asciiTheme="majorHAnsi" w:hAnsiTheme="majorHAnsi"/>
          <w:sz w:val="24"/>
          <w:szCs w:val="24"/>
        </w:rPr>
        <w:t>w</w:t>
      </w:r>
      <w:r w:rsidR="00756230">
        <w:rPr>
          <w:rFonts w:asciiTheme="majorHAnsi" w:hAnsiTheme="majorHAnsi"/>
          <w:sz w:val="24"/>
          <w:szCs w:val="24"/>
        </w:rPr>
        <w:t>as</w:t>
      </w:r>
      <w:r w:rsidR="00BB512C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approve</w:t>
      </w:r>
      <w:r w:rsidR="00453FBA">
        <w:rPr>
          <w:rFonts w:asciiTheme="majorHAnsi" w:hAnsiTheme="majorHAnsi"/>
          <w:sz w:val="24"/>
          <w:szCs w:val="24"/>
        </w:rPr>
        <w:t>d</w:t>
      </w:r>
      <w:r w:rsidR="006E46E1">
        <w:rPr>
          <w:rFonts w:asciiTheme="majorHAnsi" w:hAnsiTheme="majorHAnsi"/>
          <w:sz w:val="24"/>
          <w:szCs w:val="24"/>
        </w:rPr>
        <w:t>.</w:t>
      </w:r>
    </w:p>
    <w:p w14:paraId="730D1D1E" w14:textId="03C1F84A" w:rsidR="5B964691" w:rsidRDefault="007E459A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6227E2" w:rsidRPr="5B964691">
        <w:rPr>
          <w:rFonts w:asciiTheme="majorHAnsi" w:hAnsiTheme="majorHAnsi"/>
          <w:sz w:val="24"/>
          <w:szCs w:val="24"/>
        </w:rPr>
        <w:t>The Minutes of</w:t>
      </w:r>
      <w:r w:rsidR="00437F33" w:rsidRPr="5B964691">
        <w:rPr>
          <w:rFonts w:asciiTheme="majorHAnsi" w:hAnsiTheme="majorHAnsi"/>
          <w:sz w:val="24"/>
          <w:szCs w:val="24"/>
        </w:rPr>
        <w:t xml:space="preserve"> </w:t>
      </w:r>
      <w:r w:rsidR="00801A83" w:rsidRPr="5B964691">
        <w:rPr>
          <w:rFonts w:asciiTheme="majorHAnsi" w:hAnsiTheme="majorHAnsi"/>
          <w:sz w:val="24"/>
          <w:szCs w:val="24"/>
        </w:rPr>
        <w:t xml:space="preserve">the </w:t>
      </w:r>
      <w:r w:rsidR="00DB74A4">
        <w:rPr>
          <w:rFonts w:asciiTheme="majorHAnsi" w:hAnsiTheme="majorHAnsi"/>
          <w:sz w:val="24"/>
          <w:szCs w:val="24"/>
        </w:rPr>
        <w:t>November 19, 2025</w:t>
      </w:r>
      <w:r w:rsidR="00200AE3" w:rsidRPr="5B964691">
        <w:rPr>
          <w:rFonts w:asciiTheme="majorHAnsi" w:hAnsiTheme="majorHAnsi"/>
          <w:sz w:val="24"/>
          <w:szCs w:val="24"/>
        </w:rPr>
        <w:t xml:space="preserve"> meeting</w:t>
      </w:r>
      <w:r w:rsidR="00A402CB" w:rsidRPr="5B964691">
        <w:rPr>
          <w:rFonts w:asciiTheme="majorHAnsi" w:hAnsiTheme="majorHAnsi"/>
          <w:sz w:val="24"/>
          <w:szCs w:val="24"/>
        </w:rPr>
        <w:t xml:space="preserve"> </w:t>
      </w:r>
      <w:r w:rsidR="00947103" w:rsidRPr="5B964691">
        <w:rPr>
          <w:rFonts w:asciiTheme="majorHAnsi" w:hAnsiTheme="majorHAnsi"/>
          <w:sz w:val="24"/>
          <w:szCs w:val="24"/>
        </w:rPr>
        <w:t>were</w:t>
      </w:r>
      <w:r w:rsidR="00840688" w:rsidRPr="5B964691">
        <w:rPr>
          <w:rFonts w:asciiTheme="majorHAnsi" w:hAnsiTheme="majorHAnsi"/>
          <w:sz w:val="24"/>
          <w:szCs w:val="24"/>
        </w:rPr>
        <w:t xml:space="preserve"> </w:t>
      </w:r>
      <w:r w:rsidR="002E6465" w:rsidRPr="5B964691">
        <w:rPr>
          <w:rFonts w:asciiTheme="majorHAnsi" w:hAnsiTheme="majorHAnsi"/>
          <w:sz w:val="24"/>
          <w:szCs w:val="24"/>
        </w:rPr>
        <w:t>approv</w:t>
      </w:r>
      <w:r w:rsidR="00057E48" w:rsidRPr="5B964691">
        <w:rPr>
          <w:rFonts w:asciiTheme="majorHAnsi" w:hAnsiTheme="majorHAnsi"/>
          <w:sz w:val="24"/>
          <w:szCs w:val="24"/>
        </w:rPr>
        <w:t>e</w:t>
      </w:r>
      <w:r w:rsidR="00FB6127" w:rsidRPr="5B964691">
        <w:rPr>
          <w:rFonts w:asciiTheme="majorHAnsi" w:hAnsiTheme="majorHAnsi"/>
          <w:sz w:val="24"/>
          <w:szCs w:val="24"/>
        </w:rPr>
        <w:t>d</w:t>
      </w:r>
      <w:r w:rsidR="00453FBA" w:rsidRPr="5B964691">
        <w:rPr>
          <w:rFonts w:asciiTheme="majorHAnsi" w:hAnsiTheme="majorHAnsi"/>
          <w:sz w:val="24"/>
          <w:szCs w:val="24"/>
        </w:rPr>
        <w:t>.</w:t>
      </w:r>
    </w:p>
    <w:p w14:paraId="09F37132" w14:textId="7F509551" w:rsidR="00C32867" w:rsidRPr="00FD2D8E" w:rsidRDefault="00036051" w:rsidP="00FD2D8E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5B4A4B14" w14:textId="7987D325" w:rsidR="00C32867" w:rsidRDefault="00DB74A4" w:rsidP="00C3286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IN CAMERA – </w:t>
      </w:r>
      <w:r w:rsidR="00B062FF">
        <w:rPr>
          <w:rFonts w:asciiTheme="majorHAnsi" w:hAnsiTheme="majorHAnsi"/>
          <w:b/>
          <w:sz w:val="28"/>
          <w:szCs w:val="28"/>
        </w:rPr>
        <w:t>To</w:t>
      </w:r>
      <w:r>
        <w:rPr>
          <w:rFonts w:asciiTheme="majorHAnsi" w:hAnsiTheme="majorHAnsi"/>
          <w:b/>
          <w:sz w:val="28"/>
          <w:szCs w:val="28"/>
        </w:rPr>
        <w:t>P Memberships</w:t>
      </w:r>
    </w:p>
    <w:p w14:paraId="130C1DE8" w14:textId="77777777" w:rsidR="00DB74A4" w:rsidRDefault="00DB74A4" w:rsidP="00DB74A4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14:paraId="5407E20A" w14:textId="2AC031ED" w:rsidR="00DB74A4" w:rsidRDefault="00DB74A4" w:rsidP="00DB74A4">
      <w:pPr>
        <w:pStyle w:val="NoSpacing"/>
        <w:ind w:left="720"/>
        <w:rPr>
          <w:rFonts w:asciiTheme="majorHAnsi" w:hAnsiTheme="majorHAnsi"/>
          <w:bCs/>
          <w:sz w:val="24"/>
          <w:szCs w:val="24"/>
          <w:lang w:val="en-CA"/>
        </w:rPr>
      </w:pPr>
      <w:r w:rsidRPr="00DB74A4">
        <w:rPr>
          <w:rFonts w:asciiTheme="majorHAnsi" w:hAnsiTheme="majorHAnsi"/>
          <w:bCs/>
          <w:sz w:val="24"/>
          <w:szCs w:val="24"/>
          <w:lang w:val="en-CA"/>
        </w:rPr>
        <w:t xml:space="preserve">The </w:t>
      </w:r>
      <w:r w:rsidR="00B062FF" w:rsidRPr="00DB74A4">
        <w:rPr>
          <w:rFonts w:asciiTheme="majorHAnsi" w:hAnsiTheme="majorHAnsi"/>
          <w:bCs/>
          <w:sz w:val="24"/>
          <w:szCs w:val="24"/>
          <w:lang w:val="en-CA"/>
        </w:rPr>
        <w:t>coordinator</w:t>
      </w:r>
      <w:r w:rsidRPr="00DB74A4">
        <w:rPr>
          <w:rFonts w:asciiTheme="majorHAnsi" w:hAnsiTheme="majorHAnsi"/>
          <w:bCs/>
          <w:sz w:val="24"/>
          <w:szCs w:val="24"/>
          <w:lang w:val="en-CA"/>
        </w:rPr>
        <w:t xml:space="preserve"> c</w:t>
      </w:r>
      <w:r>
        <w:rPr>
          <w:rFonts w:asciiTheme="majorHAnsi" w:hAnsiTheme="majorHAnsi"/>
          <w:bCs/>
          <w:sz w:val="24"/>
          <w:szCs w:val="24"/>
          <w:lang w:val="en-CA"/>
        </w:rPr>
        <w:t>lose</w:t>
      </w:r>
      <w:r w:rsidRPr="00DB74A4">
        <w:rPr>
          <w:rFonts w:asciiTheme="majorHAnsi" w:hAnsiTheme="majorHAnsi"/>
          <w:bCs/>
          <w:sz w:val="24"/>
          <w:szCs w:val="24"/>
          <w:lang w:val="en-CA"/>
        </w:rPr>
        <w:t xml:space="preserve">d the meeting to at </w:t>
      </w:r>
      <w:r w:rsidR="004D6E2B">
        <w:rPr>
          <w:rFonts w:asciiTheme="majorHAnsi" w:hAnsiTheme="majorHAnsi"/>
          <w:bCs/>
          <w:sz w:val="24"/>
          <w:szCs w:val="24"/>
          <w:lang w:val="en-CA"/>
        </w:rPr>
        <w:t>9:40</w:t>
      </w:r>
      <w:r w:rsidRPr="00DB74A4">
        <w:rPr>
          <w:rFonts w:asciiTheme="majorHAnsi" w:hAnsiTheme="majorHAnsi"/>
          <w:bCs/>
          <w:sz w:val="24"/>
          <w:szCs w:val="24"/>
          <w:lang w:val="en-CA"/>
        </w:rPr>
        <w:t xml:space="preserve"> am.</w:t>
      </w:r>
    </w:p>
    <w:p w14:paraId="520372D2" w14:textId="77777777" w:rsidR="00B062FF" w:rsidRDefault="00B062FF" w:rsidP="00C32867">
      <w:pPr>
        <w:pStyle w:val="NoSpacing"/>
        <w:rPr>
          <w:rFonts w:asciiTheme="majorHAnsi" w:hAnsiTheme="majorHAnsi"/>
          <w:sz w:val="24"/>
          <w:szCs w:val="24"/>
        </w:rPr>
      </w:pPr>
    </w:p>
    <w:p w14:paraId="0DD3FD0A" w14:textId="11E0D18A" w:rsidR="00B062FF" w:rsidRDefault="00B062FF" w:rsidP="00B062FF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REPORT OUT – RECOMMENDATIONS FROM IN-CAMERA</w:t>
      </w:r>
    </w:p>
    <w:p w14:paraId="3BC57837" w14:textId="77777777" w:rsidR="002D5A88" w:rsidRDefault="002D5A88" w:rsidP="00B062FF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14:paraId="6138BD47" w14:textId="2E8DA35B" w:rsidR="00B062FF" w:rsidRDefault="0092135B" w:rsidP="00B062FF">
      <w:pPr>
        <w:pStyle w:val="NoSpacing"/>
        <w:ind w:left="72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The coordinator reports</w:t>
      </w:r>
      <w:r w:rsidR="004772FE">
        <w:rPr>
          <w:rFonts w:asciiTheme="majorHAnsi" w:hAnsiTheme="majorHAnsi"/>
          <w:bCs/>
          <w:sz w:val="24"/>
          <w:szCs w:val="24"/>
        </w:rPr>
        <w:t xml:space="preserve"> out</w:t>
      </w:r>
      <w:r>
        <w:rPr>
          <w:rFonts w:asciiTheme="majorHAnsi" w:hAnsiTheme="majorHAnsi"/>
          <w:bCs/>
          <w:sz w:val="24"/>
          <w:szCs w:val="24"/>
        </w:rPr>
        <w:t xml:space="preserve"> that</w:t>
      </w:r>
      <w:r w:rsidR="00D649B6">
        <w:rPr>
          <w:rFonts w:asciiTheme="majorHAnsi" w:hAnsiTheme="majorHAnsi"/>
          <w:bCs/>
          <w:sz w:val="24"/>
          <w:szCs w:val="24"/>
        </w:rPr>
        <w:t xml:space="preserve"> the </w:t>
      </w:r>
      <w:r>
        <w:rPr>
          <w:rFonts w:asciiTheme="majorHAnsi" w:hAnsiTheme="majorHAnsi"/>
          <w:bCs/>
          <w:sz w:val="24"/>
          <w:szCs w:val="24"/>
        </w:rPr>
        <w:t xml:space="preserve">four applications </w:t>
      </w:r>
      <w:r w:rsidR="00D649B6">
        <w:rPr>
          <w:rFonts w:asciiTheme="majorHAnsi" w:hAnsiTheme="majorHAnsi"/>
          <w:bCs/>
          <w:sz w:val="24"/>
          <w:szCs w:val="24"/>
        </w:rPr>
        <w:t xml:space="preserve">received </w:t>
      </w:r>
      <w:r>
        <w:rPr>
          <w:rFonts w:asciiTheme="majorHAnsi" w:hAnsiTheme="majorHAnsi"/>
          <w:bCs/>
          <w:sz w:val="24"/>
          <w:szCs w:val="24"/>
        </w:rPr>
        <w:t xml:space="preserve">were accepted to be </w:t>
      </w:r>
      <w:r w:rsidR="00D649B6">
        <w:rPr>
          <w:rFonts w:asciiTheme="majorHAnsi" w:hAnsiTheme="majorHAnsi"/>
          <w:bCs/>
          <w:sz w:val="24"/>
          <w:szCs w:val="24"/>
        </w:rPr>
        <w:t xml:space="preserve">apart of the Table of Partners for 2026/2027 years. </w:t>
      </w:r>
    </w:p>
    <w:p w14:paraId="659969ED" w14:textId="77777777" w:rsidR="00D649B6" w:rsidRDefault="00D649B6" w:rsidP="00B062FF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14:paraId="02860E19" w14:textId="6958C6EA" w:rsidR="00022980" w:rsidRDefault="00060792" w:rsidP="0002290A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4F5B18">
        <w:rPr>
          <w:rFonts w:asciiTheme="majorHAnsi" w:hAnsiTheme="majorHAnsi"/>
          <w:b/>
          <w:sz w:val="28"/>
          <w:szCs w:val="28"/>
        </w:rPr>
        <w:t>Reports</w:t>
      </w:r>
    </w:p>
    <w:p w14:paraId="69134DF6" w14:textId="77777777" w:rsidR="00980760" w:rsidRPr="0002290A" w:rsidRDefault="00980760" w:rsidP="00980760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14:paraId="605954BB" w14:textId="7E80C276" w:rsidR="002D5A88" w:rsidRDefault="004F5B18" w:rsidP="002D5A88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Coordinator Update</w:t>
      </w:r>
    </w:p>
    <w:p w14:paraId="123DB8A0" w14:textId="7C6CE00D" w:rsidR="00D649B6" w:rsidRPr="00161EA0" w:rsidRDefault="00D649B6" w:rsidP="009351D0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161EA0">
        <w:rPr>
          <w:rFonts w:asciiTheme="majorHAnsi" w:hAnsiTheme="majorHAnsi"/>
          <w:bCs/>
          <w:sz w:val="24"/>
          <w:szCs w:val="24"/>
        </w:rPr>
        <w:t xml:space="preserve">Continuum of Care Meeting – Goals in Transportation in the Alberni Valley and West Coast. This will relate to medical transportation and public transportation. </w:t>
      </w:r>
    </w:p>
    <w:p w14:paraId="59CDC6C6" w14:textId="6F77C58A" w:rsidR="00D649B6" w:rsidRPr="00161EA0" w:rsidRDefault="00D649B6" w:rsidP="009351D0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161EA0">
        <w:rPr>
          <w:rFonts w:asciiTheme="majorHAnsi" w:hAnsiTheme="majorHAnsi"/>
          <w:bCs/>
          <w:sz w:val="24"/>
          <w:szCs w:val="24"/>
        </w:rPr>
        <w:t xml:space="preserve">Learning Day with Island Health Collaborator, </w:t>
      </w:r>
      <w:r w:rsidR="003174D6" w:rsidRPr="00161EA0">
        <w:rPr>
          <w:rFonts w:asciiTheme="majorHAnsi" w:hAnsiTheme="majorHAnsi"/>
          <w:bCs/>
          <w:sz w:val="24"/>
          <w:szCs w:val="24"/>
        </w:rPr>
        <w:t>with</w:t>
      </w:r>
      <w:r w:rsidRPr="00161EA0">
        <w:rPr>
          <w:rFonts w:asciiTheme="majorHAnsi" w:hAnsiTheme="majorHAnsi"/>
          <w:bCs/>
          <w:sz w:val="24"/>
          <w:szCs w:val="24"/>
        </w:rPr>
        <w:t xml:space="preserve"> CHN and </w:t>
      </w:r>
      <w:r w:rsidR="00337334">
        <w:rPr>
          <w:rFonts w:asciiTheme="majorHAnsi" w:hAnsiTheme="majorHAnsi"/>
          <w:bCs/>
          <w:sz w:val="24"/>
          <w:szCs w:val="24"/>
        </w:rPr>
        <w:t>Island Health, Health Promotion Team</w:t>
      </w:r>
    </w:p>
    <w:p w14:paraId="71F713DD" w14:textId="0AC0AB22" w:rsidR="00D649B6" w:rsidRPr="00161EA0" w:rsidRDefault="00D649B6" w:rsidP="009351D0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161EA0">
        <w:rPr>
          <w:rFonts w:asciiTheme="majorHAnsi" w:hAnsiTheme="majorHAnsi"/>
          <w:bCs/>
          <w:sz w:val="24"/>
          <w:szCs w:val="24"/>
        </w:rPr>
        <w:t>Meetings with Alberni-Clayoquot Regional District, other committees and The Foundry</w:t>
      </w:r>
      <w:r w:rsidR="004772FE">
        <w:rPr>
          <w:rFonts w:asciiTheme="majorHAnsi" w:hAnsiTheme="majorHAnsi"/>
          <w:bCs/>
          <w:sz w:val="24"/>
          <w:szCs w:val="24"/>
        </w:rPr>
        <w:t>.</w:t>
      </w:r>
    </w:p>
    <w:p w14:paraId="15F1DDF8" w14:textId="1C71FF5C" w:rsidR="00D649B6" w:rsidRPr="00161EA0" w:rsidRDefault="00D649B6" w:rsidP="009351D0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161EA0">
        <w:rPr>
          <w:rFonts w:asciiTheme="majorHAnsi" w:hAnsiTheme="majorHAnsi"/>
          <w:bCs/>
          <w:sz w:val="24"/>
          <w:szCs w:val="24"/>
        </w:rPr>
        <w:t>ACHN admin work for end of year, preparation for 2026</w:t>
      </w:r>
      <w:r w:rsidR="004772FE">
        <w:rPr>
          <w:rFonts w:asciiTheme="majorHAnsi" w:hAnsiTheme="majorHAnsi"/>
          <w:bCs/>
          <w:sz w:val="24"/>
          <w:szCs w:val="24"/>
        </w:rPr>
        <w:t>.</w:t>
      </w:r>
    </w:p>
    <w:p w14:paraId="18AE598A" w14:textId="1F175BB4" w:rsidR="00D649B6" w:rsidRDefault="00D649B6" w:rsidP="00D649B6">
      <w:pPr>
        <w:pStyle w:val="NoSpacing"/>
        <w:ind w:left="1800"/>
        <w:rPr>
          <w:rFonts w:asciiTheme="majorHAnsi" w:hAnsiTheme="majorHAnsi"/>
          <w:b/>
          <w:sz w:val="24"/>
          <w:szCs w:val="24"/>
        </w:rPr>
      </w:pPr>
    </w:p>
    <w:p w14:paraId="3C096CD7" w14:textId="4C05F830" w:rsidR="00B062FF" w:rsidRDefault="00B062FF" w:rsidP="004D6E2B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r w:rsidRPr="004D6E2B">
        <w:rPr>
          <w:rFonts w:asciiTheme="majorHAnsi" w:hAnsiTheme="majorHAnsi"/>
          <w:b/>
          <w:sz w:val="24"/>
          <w:szCs w:val="24"/>
        </w:rPr>
        <w:t>Poverty Reduction 2025 Data Update</w:t>
      </w:r>
    </w:p>
    <w:p w14:paraId="7D46D935" w14:textId="1B709463" w:rsidR="00161EA0" w:rsidRPr="00161EA0" w:rsidRDefault="00161EA0" w:rsidP="009351D0">
      <w:pPr>
        <w:pStyle w:val="NoSpacing"/>
        <w:numPr>
          <w:ilvl w:val="0"/>
          <w:numId w:val="4"/>
        </w:numPr>
        <w:rPr>
          <w:rFonts w:asciiTheme="majorHAnsi" w:hAnsiTheme="majorHAnsi"/>
          <w:bCs/>
          <w:sz w:val="24"/>
          <w:szCs w:val="24"/>
        </w:rPr>
      </w:pPr>
      <w:r w:rsidRPr="00161EA0">
        <w:rPr>
          <w:rFonts w:asciiTheme="majorHAnsi" w:hAnsiTheme="majorHAnsi"/>
          <w:bCs/>
          <w:sz w:val="24"/>
          <w:szCs w:val="24"/>
        </w:rPr>
        <w:t xml:space="preserve">Data pages have been updated and completed. Revisions were made with the feedback received at previous meeting in November. </w:t>
      </w:r>
    </w:p>
    <w:p w14:paraId="4FD9DAA7" w14:textId="68C80049" w:rsidR="00D649B6" w:rsidRPr="00980760" w:rsidRDefault="00D649B6" w:rsidP="009351D0">
      <w:pPr>
        <w:pStyle w:val="NoSpacing"/>
        <w:numPr>
          <w:ilvl w:val="0"/>
          <w:numId w:val="4"/>
        </w:numPr>
        <w:rPr>
          <w:rFonts w:asciiTheme="majorHAnsi" w:hAnsiTheme="majorHAnsi"/>
          <w:bCs/>
          <w:sz w:val="24"/>
          <w:szCs w:val="24"/>
        </w:rPr>
      </w:pPr>
      <w:r w:rsidRPr="00161EA0">
        <w:rPr>
          <w:rFonts w:asciiTheme="majorHAnsi" w:hAnsiTheme="majorHAnsi"/>
          <w:bCs/>
          <w:sz w:val="24"/>
          <w:szCs w:val="24"/>
        </w:rPr>
        <w:t xml:space="preserve">Completed final take on this document, we will be launching this formally in 2026 to the municipality </w:t>
      </w:r>
    </w:p>
    <w:p w14:paraId="55780916" w14:textId="77777777" w:rsidR="00F65A8D" w:rsidRDefault="00F65A8D" w:rsidP="00F65A8D">
      <w:pPr>
        <w:pStyle w:val="NoSpacing"/>
        <w:ind w:left="720"/>
        <w:rPr>
          <w:rFonts w:asciiTheme="majorHAnsi" w:hAnsiTheme="majorHAnsi"/>
          <w:b/>
          <w:sz w:val="24"/>
          <w:szCs w:val="24"/>
        </w:rPr>
      </w:pPr>
    </w:p>
    <w:p w14:paraId="79016522" w14:textId="77777777" w:rsidR="00F65A8D" w:rsidRPr="00161EA0" w:rsidRDefault="00F65A8D" w:rsidP="00F65A8D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  <w:bookmarkStart w:id="2" w:name="_Hlk216858764"/>
      <w:r>
        <w:rPr>
          <w:rFonts w:asciiTheme="majorHAnsi" w:hAnsiTheme="majorHAnsi"/>
          <w:b/>
          <w:i/>
          <w:iCs/>
          <w:sz w:val="24"/>
          <w:szCs w:val="24"/>
        </w:rPr>
        <w:tab/>
      </w:r>
      <w:r w:rsidRPr="00161EA0">
        <w:rPr>
          <w:rFonts w:asciiTheme="majorHAnsi" w:hAnsiTheme="majorHAnsi"/>
          <w:bCs/>
          <w:i/>
          <w:iCs/>
          <w:sz w:val="24"/>
          <w:szCs w:val="24"/>
        </w:rPr>
        <w:t xml:space="preserve">MOVED: </w:t>
      </w:r>
      <w:r w:rsidRPr="00161EA0">
        <w:rPr>
          <w:rFonts w:asciiTheme="majorHAnsi" w:hAnsiTheme="majorHAnsi"/>
          <w:bCs/>
          <w:i/>
          <w:iCs/>
          <w:sz w:val="24"/>
          <w:szCs w:val="24"/>
        </w:rPr>
        <w:tab/>
        <w:t>Laurie Hannah</w:t>
      </w:r>
    </w:p>
    <w:p w14:paraId="4591C8E1" w14:textId="77777777" w:rsidR="00F65A8D" w:rsidRPr="00161EA0" w:rsidRDefault="00F65A8D" w:rsidP="00F65A8D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  <w:r w:rsidRPr="00161EA0">
        <w:rPr>
          <w:rFonts w:asciiTheme="majorHAnsi" w:hAnsiTheme="majorHAnsi"/>
          <w:bCs/>
          <w:i/>
          <w:iCs/>
          <w:sz w:val="24"/>
          <w:szCs w:val="24"/>
        </w:rPr>
        <w:tab/>
        <w:t>SECONDED:</w:t>
      </w:r>
      <w:r w:rsidRPr="00161EA0">
        <w:rPr>
          <w:rFonts w:asciiTheme="majorHAnsi" w:hAnsiTheme="majorHAnsi"/>
          <w:bCs/>
          <w:i/>
          <w:iCs/>
          <w:sz w:val="24"/>
          <w:szCs w:val="24"/>
        </w:rPr>
        <w:tab/>
        <w:t>Penny Cote</w:t>
      </w:r>
    </w:p>
    <w:bookmarkEnd w:id="2"/>
    <w:p w14:paraId="7FADDD0B" w14:textId="77777777" w:rsidR="004D6E2B" w:rsidRPr="00161EA0" w:rsidRDefault="004D6E2B" w:rsidP="004D6E2B">
      <w:pPr>
        <w:pStyle w:val="NoSpacing"/>
        <w:ind w:left="720"/>
        <w:rPr>
          <w:rFonts w:asciiTheme="majorHAnsi" w:hAnsiTheme="majorHAnsi"/>
          <w:bCs/>
          <w:i/>
          <w:iCs/>
          <w:sz w:val="24"/>
          <w:szCs w:val="24"/>
        </w:rPr>
      </w:pPr>
    </w:p>
    <w:p w14:paraId="2B6176F0" w14:textId="669B445E" w:rsidR="004D6E2B" w:rsidRPr="00161EA0" w:rsidRDefault="00161EA0" w:rsidP="004D6E2B">
      <w:pPr>
        <w:pStyle w:val="NoSpacing"/>
        <w:ind w:left="720"/>
        <w:rPr>
          <w:rFonts w:asciiTheme="majorHAnsi" w:hAnsiTheme="majorHAnsi"/>
          <w:bCs/>
          <w:i/>
          <w:iCs/>
          <w:sz w:val="24"/>
          <w:szCs w:val="24"/>
        </w:rPr>
      </w:pPr>
      <w:r w:rsidRPr="00980760">
        <w:rPr>
          <w:rFonts w:asciiTheme="majorHAnsi" w:hAnsiTheme="majorHAnsi"/>
          <w:bCs/>
          <w:i/>
          <w:iCs/>
          <w:sz w:val="24"/>
          <w:szCs w:val="24"/>
        </w:rPr>
        <w:t xml:space="preserve">THAT The Table of Partners </w:t>
      </w:r>
      <w:r w:rsidR="004D6E2B" w:rsidRPr="00980760">
        <w:rPr>
          <w:rFonts w:asciiTheme="majorHAnsi" w:hAnsiTheme="majorHAnsi"/>
          <w:bCs/>
          <w:i/>
          <w:iCs/>
          <w:sz w:val="24"/>
          <w:szCs w:val="24"/>
        </w:rPr>
        <w:t xml:space="preserve">accept </w:t>
      </w:r>
      <w:r w:rsidRPr="00980760">
        <w:rPr>
          <w:rFonts w:asciiTheme="majorHAnsi" w:hAnsiTheme="majorHAnsi"/>
          <w:bCs/>
          <w:i/>
          <w:iCs/>
          <w:sz w:val="24"/>
          <w:szCs w:val="24"/>
        </w:rPr>
        <w:t xml:space="preserve">The Poverty Reduction data updates </w:t>
      </w:r>
      <w:r w:rsidR="004D6E2B" w:rsidRPr="00980760">
        <w:rPr>
          <w:rFonts w:asciiTheme="majorHAnsi" w:hAnsiTheme="majorHAnsi"/>
          <w:bCs/>
          <w:i/>
          <w:iCs/>
          <w:sz w:val="24"/>
          <w:szCs w:val="24"/>
        </w:rPr>
        <w:t xml:space="preserve">and </w:t>
      </w:r>
      <w:r w:rsidRPr="00980760">
        <w:rPr>
          <w:rFonts w:asciiTheme="majorHAnsi" w:hAnsiTheme="majorHAnsi"/>
          <w:bCs/>
          <w:i/>
          <w:iCs/>
          <w:sz w:val="24"/>
          <w:szCs w:val="24"/>
        </w:rPr>
        <w:t xml:space="preserve">formally launch </w:t>
      </w:r>
      <w:r w:rsidR="004D6E2B" w:rsidRPr="00980760">
        <w:rPr>
          <w:rFonts w:asciiTheme="majorHAnsi" w:hAnsiTheme="majorHAnsi"/>
          <w:bCs/>
          <w:i/>
          <w:iCs/>
          <w:sz w:val="24"/>
          <w:szCs w:val="24"/>
        </w:rPr>
        <w:t>Poverty Reduction Document</w:t>
      </w:r>
      <w:r w:rsidRPr="00980760">
        <w:rPr>
          <w:rFonts w:asciiTheme="majorHAnsi" w:hAnsiTheme="majorHAnsi"/>
          <w:bCs/>
          <w:i/>
          <w:iCs/>
          <w:sz w:val="24"/>
          <w:szCs w:val="24"/>
        </w:rPr>
        <w:t>.</w:t>
      </w:r>
    </w:p>
    <w:p w14:paraId="00E559EB" w14:textId="77777777" w:rsidR="00F65A8D" w:rsidRPr="0040097A" w:rsidRDefault="00F65A8D" w:rsidP="00F65A8D">
      <w:pPr>
        <w:pStyle w:val="NoSpacing"/>
        <w:ind w:left="720" w:right="162"/>
        <w:jc w:val="right"/>
        <w:rPr>
          <w:rFonts w:asciiTheme="majorHAnsi" w:hAnsiTheme="majorHAnsi"/>
          <w:b/>
          <w:i/>
          <w:iCs/>
          <w:sz w:val="24"/>
          <w:szCs w:val="24"/>
        </w:rPr>
      </w:pPr>
      <w:bookmarkStart w:id="3" w:name="_Hlk216881172"/>
      <w:r w:rsidRPr="0040097A">
        <w:rPr>
          <w:rFonts w:asciiTheme="majorHAnsi" w:hAnsiTheme="majorHAnsi"/>
          <w:b/>
          <w:i/>
          <w:iCs/>
          <w:sz w:val="24"/>
          <w:szCs w:val="24"/>
        </w:rPr>
        <w:t>Carried</w:t>
      </w:r>
    </w:p>
    <w:bookmarkEnd w:id="3"/>
    <w:p w14:paraId="4F2221C5" w14:textId="77777777" w:rsidR="004D6E2B" w:rsidRDefault="004D6E2B" w:rsidP="004D6E2B">
      <w:pPr>
        <w:pStyle w:val="NoSpacing"/>
        <w:ind w:left="720"/>
        <w:rPr>
          <w:rFonts w:asciiTheme="majorHAnsi" w:hAnsiTheme="majorHAnsi"/>
          <w:b/>
          <w:sz w:val="24"/>
          <w:szCs w:val="24"/>
        </w:rPr>
      </w:pPr>
    </w:p>
    <w:p w14:paraId="05A31FD5" w14:textId="39833A00" w:rsidR="00B062FF" w:rsidRPr="00980760" w:rsidRDefault="004772FE" w:rsidP="004772FE">
      <w:pPr>
        <w:pStyle w:val="NoSpacing"/>
        <w:numPr>
          <w:ilvl w:val="1"/>
          <w:numId w:val="1"/>
        </w:numPr>
        <w:ind w:left="1418" w:hanging="709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 w:rsidR="00B062FF" w:rsidRPr="00980760">
        <w:rPr>
          <w:rFonts w:asciiTheme="majorHAnsi" w:hAnsiTheme="majorHAnsi"/>
          <w:b/>
          <w:sz w:val="24"/>
          <w:szCs w:val="24"/>
        </w:rPr>
        <w:t>ACHN Website</w:t>
      </w:r>
    </w:p>
    <w:p w14:paraId="7071C4C4" w14:textId="6F4EA2FE" w:rsidR="00980760" w:rsidRPr="00980760" w:rsidRDefault="00980760" w:rsidP="009351D0">
      <w:pPr>
        <w:pStyle w:val="NoSpacing"/>
        <w:numPr>
          <w:ilvl w:val="0"/>
          <w:numId w:val="5"/>
        </w:numPr>
        <w:rPr>
          <w:rFonts w:asciiTheme="majorHAnsi" w:hAnsiTheme="majorHAnsi"/>
          <w:bCs/>
          <w:sz w:val="24"/>
          <w:szCs w:val="24"/>
        </w:rPr>
      </w:pPr>
      <w:r w:rsidRPr="00980760">
        <w:rPr>
          <w:rFonts w:asciiTheme="majorHAnsi" w:hAnsiTheme="majorHAnsi"/>
          <w:bCs/>
          <w:sz w:val="24"/>
          <w:szCs w:val="24"/>
        </w:rPr>
        <w:t>Four website options based on information received.</w:t>
      </w:r>
    </w:p>
    <w:p w14:paraId="5F0D36F7" w14:textId="47D4E237" w:rsidR="00980760" w:rsidRDefault="00980760" w:rsidP="009351D0">
      <w:pPr>
        <w:pStyle w:val="NoSpacing"/>
        <w:numPr>
          <w:ilvl w:val="0"/>
          <w:numId w:val="5"/>
        </w:numPr>
        <w:rPr>
          <w:rFonts w:asciiTheme="majorHAnsi" w:hAnsiTheme="majorHAnsi"/>
          <w:bCs/>
          <w:sz w:val="24"/>
          <w:szCs w:val="24"/>
        </w:rPr>
      </w:pPr>
      <w:r w:rsidRPr="00980760">
        <w:rPr>
          <w:rFonts w:asciiTheme="majorHAnsi" w:hAnsiTheme="majorHAnsi"/>
          <w:bCs/>
          <w:sz w:val="24"/>
          <w:szCs w:val="24"/>
        </w:rPr>
        <w:t xml:space="preserve">Based on group </w:t>
      </w:r>
      <w:r w:rsidR="00964680" w:rsidRPr="00980760">
        <w:rPr>
          <w:rFonts w:asciiTheme="majorHAnsi" w:hAnsiTheme="majorHAnsi"/>
          <w:bCs/>
          <w:sz w:val="24"/>
          <w:szCs w:val="24"/>
        </w:rPr>
        <w:t>discussion</w:t>
      </w:r>
      <w:r w:rsidRPr="00980760">
        <w:rPr>
          <w:rFonts w:asciiTheme="majorHAnsi" w:hAnsiTheme="majorHAnsi"/>
          <w:bCs/>
          <w:sz w:val="24"/>
          <w:szCs w:val="24"/>
        </w:rPr>
        <w:t xml:space="preserve"> i</w:t>
      </w:r>
      <w:r w:rsidR="00964680">
        <w:rPr>
          <w:rFonts w:asciiTheme="majorHAnsi" w:hAnsiTheme="majorHAnsi"/>
          <w:bCs/>
          <w:sz w:val="24"/>
          <w:szCs w:val="24"/>
        </w:rPr>
        <w:t>t</w:t>
      </w:r>
      <w:r w:rsidRPr="00980760">
        <w:rPr>
          <w:rFonts w:asciiTheme="majorHAnsi" w:hAnsiTheme="majorHAnsi"/>
          <w:bCs/>
          <w:sz w:val="24"/>
          <w:szCs w:val="24"/>
        </w:rPr>
        <w:t xml:space="preserve"> was mentioned that a combination of option 1 and 2 would be best choice overall</w:t>
      </w:r>
      <w:r w:rsidR="00964680">
        <w:rPr>
          <w:rFonts w:asciiTheme="majorHAnsi" w:hAnsiTheme="majorHAnsi"/>
          <w:bCs/>
          <w:sz w:val="24"/>
          <w:szCs w:val="24"/>
        </w:rPr>
        <w:t>, new motion was drafted.</w:t>
      </w:r>
    </w:p>
    <w:p w14:paraId="62FD4AE9" w14:textId="77777777" w:rsidR="00F65A8D" w:rsidRPr="00980760" w:rsidRDefault="00F65A8D" w:rsidP="00EC0005">
      <w:pPr>
        <w:pStyle w:val="NoSpacing"/>
        <w:ind w:left="2160"/>
        <w:rPr>
          <w:rFonts w:asciiTheme="majorHAnsi" w:hAnsiTheme="majorHAnsi"/>
          <w:bCs/>
          <w:sz w:val="24"/>
          <w:szCs w:val="24"/>
        </w:rPr>
      </w:pPr>
    </w:p>
    <w:p w14:paraId="168D0D01" w14:textId="0AE8F041" w:rsidR="00F65A8D" w:rsidRPr="00980760" w:rsidRDefault="00F65A8D" w:rsidP="00F65A8D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</w:r>
      <w:r w:rsidRPr="00980760">
        <w:rPr>
          <w:rFonts w:asciiTheme="majorHAnsi" w:hAnsiTheme="majorHAnsi"/>
          <w:bCs/>
          <w:i/>
          <w:iCs/>
          <w:sz w:val="24"/>
          <w:szCs w:val="24"/>
        </w:rPr>
        <w:t xml:space="preserve">MOVED: </w:t>
      </w:r>
      <w:r w:rsidRPr="00980760">
        <w:rPr>
          <w:rFonts w:asciiTheme="majorHAnsi" w:hAnsiTheme="majorHAnsi"/>
          <w:bCs/>
          <w:i/>
          <w:iCs/>
          <w:sz w:val="24"/>
          <w:szCs w:val="24"/>
        </w:rPr>
        <w:tab/>
        <w:t>Penny Cote</w:t>
      </w:r>
    </w:p>
    <w:p w14:paraId="3C38AFFD" w14:textId="77777777" w:rsidR="00F65A8D" w:rsidRPr="00980760" w:rsidRDefault="00F65A8D" w:rsidP="00F65A8D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  <w:r w:rsidRPr="00980760">
        <w:rPr>
          <w:rFonts w:asciiTheme="majorHAnsi" w:hAnsiTheme="majorHAnsi"/>
          <w:bCs/>
          <w:i/>
          <w:iCs/>
          <w:sz w:val="24"/>
          <w:szCs w:val="24"/>
        </w:rPr>
        <w:tab/>
        <w:t>SECONDED:</w:t>
      </w:r>
      <w:r w:rsidRPr="00980760">
        <w:rPr>
          <w:rFonts w:asciiTheme="majorHAnsi" w:hAnsiTheme="majorHAnsi"/>
          <w:bCs/>
          <w:i/>
          <w:iCs/>
          <w:sz w:val="24"/>
          <w:szCs w:val="24"/>
        </w:rPr>
        <w:tab/>
        <w:t>Rachelle Cole</w:t>
      </w:r>
    </w:p>
    <w:p w14:paraId="4521169C" w14:textId="77777777" w:rsidR="006A6F91" w:rsidRDefault="006A6F91" w:rsidP="006A6F91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44E9A43F" w14:textId="33DC85BB" w:rsidR="00CD290C" w:rsidRPr="00980760" w:rsidRDefault="00980760" w:rsidP="006A6F91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lastRenderedPageBreak/>
        <w:tab/>
      </w:r>
      <w:r w:rsidRPr="00980760">
        <w:rPr>
          <w:rFonts w:asciiTheme="majorHAnsi" w:hAnsiTheme="majorHAnsi"/>
          <w:bCs/>
          <w:i/>
          <w:iCs/>
          <w:sz w:val="24"/>
          <w:szCs w:val="24"/>
        </w:rPr>
        <w:t xml:space="preserve">THAT The Table of Partners accept Full Implementation of Website Fixes with Geeks on </w:t>
      </w:r>
      <w:r>
        <w:rPr>
          <w:rFonts w:asciiTheme="majorHAnsi" w:hAnsiTheme="majorHAnsi"/>
          <w:bCs/>
          <w:i/>
          <w:iCs/>
          <w:sz w:val="24"/>
          <w:szCs w:val="24"/>
        </w:rPr>
        <w:tab/>
      </w:r>
      <w:r w:rsidRPr="00980760">
        <w:rPr>
          <w:rFonts w:asciiTheme="majorHAnsi" w:hAnsiTheme="majorHAnsi"/>
          <w:bCs/>
          <w:i/>
          <w:iCs/>
          <w:sz w:val="24"/>
          <w:szCs w:val="24"/>
        </w:rPr>
        <w:t>the Beach – Max of 35hrs at 126/hr = $4410.00, with the</w:t>
      </w:r>
      <w:r w:rsidR="00964680">
        <w:rPr>
          <w:rFonts w:asciiTheme="majorHAnsi" w:hAnsiTheme="majorHAnsi"/>
          <w:bCs/>
          <w:i/>
          <w:iCs/>
          <w:sz w:val="24"/>
          <w:szCs w:val="24"/>
        </w:rPr>
        <w:t xml:space="preserve"> addition of the</w:t>
      </w:r>
      <w:r w:rsidRPr="00980760">
        <w:rPr>
          <w:rFonts w:asciiTheme="majorHAnsi" w:hAnsiTheme="majorHAnsi"/>
          <w:bCs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bCs/>
          <w:i/>
          <w:iCs/>
          <w:sz w:val="24"/>
          <w:szCs w:val="24"/>
        </w:rPr>
        <w:t xml:space="preserve">coordinator </w:t>
      </w:r>
      <w:r w:rsidR="00964680">
        <w:rPr>
          <w:rFonts w:asciiTheme="majorHAnsi" w:hAnsiTheme="majorHAnsi"/>
          <w:bCs/>
          <w:i/>
          <w:iCs/>
          <w:sz w:val="24"/>
          <w:szCs w:val="24"/>
        </w:rPr>
        <w:tab/>
      </w:r>
      <w:r>
        <w:rPr>
          <w:rFonts w:asciiTheme="majorHAnsi" w:hAnsiTheme="majorHAnsi"/>
          <w:bCs/>
          <w:i/>
          <w:iCs/>
          <w:sz w:val="24"/>
          <w:szCs w:val="24"/>
        </w:rPr>
        <w:t xml:space="preserve">receiving support </w:t>
      </w:r>
      <w:r w:rsidRPr="00980760">
        <w:rPr>
          <w:rFonts w:asciiTheme="majorHAnsi" w:hAnsiTheme="majorHAnsi"/>
          <w:bCs/>
          <w:i/>
          <w:iCs/>
          <w:sz w:val="24"/>
          <w:szCs w:val="24"/>
        </w:rPr>
        <w:t xml:space="preserve">with </w:t>
      </w:r>
      <w:r>
        <w:rPr>
          <w:rFonts w:asciiTheme="majorHAnsi" w:hAnsiTheme="majorHAnsi"/>
          <w:bCs/>
          <w:i/>
          <w:iCs/>
          <w:sz w:val="24"/>
          <w:szCs w:val="24"/>
        </w:rPr>
        <w:t xml:space="preserve">website from </w:t>
      </w:r>
      <w:r w:rsidRPr="00980760">
        <w:rPr>
          <w:rFonts w:asciiTheme="majorHAnsi" w:hAnsiTheme="majorHAnsi"/>
          <w:bCs/>
          <w:i/>
          <w:iCs/>
          <w:sz w:val="24"/>
          <w:szCs w:val="24"/>
        </w:rPr>
        <w:t xml:space="preserve">ACHN volunteer. </w:t>
      </w:r>
    </w:p>
    <w:p w14:paraId="02C7F77A" w14:textId="3DDB5D1D" w:rsidR="006A6F91" w:rsidRPr="00337334" w:rsidRDefault="00F65A8D" w:rsidP="00337334">
      <w:pPr>
        <w:pStyle w:val="NoSpacing"/>
        <w:ind w:left="720" w:right="162"/>
        <w:jc w:val="right"/>
        <w:rPr>
          <w:rFonts w:asciiTheme="majorHAnsi" w:hAnsiTheme="majorHAnsi"/>
          <w:b/>
          <w:i/>
          <w:iCs/>
          <w:sz w:val="24"/>
          <w:szCs w:val="24"/>
        </w:rPr>
      </w:pPr>
      <w:r w:rsidRPr="0040097A">
        <w:rPr>
          <w:rFonts w:asciiTheme="majorHAnsi" w:hAnsiTheme="majorHAnsi"/>
          <w:b/>
          <w:i/>
          <w:iCs/>
          <w:sz w:val="24"/>
          <w:szCs w:val="24"/>
        </w:rPr>
        <w:t>Carried</w:t>
      </w:r>
    </w:p>
    <w:p w14:paraId="13E9B42F" w14:textId="2B4B56FF" w:rsidR="00980760" w:rsidRPr="00980760" w:rsidRDefault="00980760" w:rsidP="00980760">
      <w:pPr>
        <w:pStyle w:val="NoSpacing"/>
        <w:rPr>
          <w:rFonts w:asciiTheme="majorHAnsi" w:hAnsiTheme="majorHAnsi"/>
          <w:bCs/>
          <w:sz w:val="24"/>
          <w:szCs w:val="24"/>
        </w:rPr>
      </w:pPr>
      <w:r w:rsidRPr="00980760">
        <w:rPr>
          <w:rFonts w:asciiTheme="majorHAnsi" w:hAnsiTheme="majorHAnsi"/>
          <w:bCs/>
          <w:sz w:val="24"/>
          <w:szCs w:val="24"/>
        </w:rPr>
        <w:t>Christina Brack Left Meeting at 10:31am</w:t>
      </w:r>
    </w:p>
    <w:p w14:paraId="297106BB" w14:textId="77777777" w:rsidR="004D6E2B" w:rsidRDefault="004D6E2B" w:rsidP="004D6E2B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484832F5" w14:textId="4ECD90C4" w:rsidR="00980760" w:rsidRDefault="006A6F91" w:rsidP="006A6F91">
      <w:pPr>
        <w:pStyle w:val="NoSpacing"/>
        <w:rPr>
          <w:rFonts w:asciiTheme="majorHAnsi" w:hAnsiTheme="majorHAnsi"/>
          <w:b/>
          <w:sz w:val="24"/>
          <w:szCs w:val="24"/>
        </w:rPr>
      </w:pPr>
      <w:r w:rsidRPr="006A6F91">
        <w:rPr>
          <w:rFonts w:asciiTheme="majorHAnsi" w:hAnsiTheme="majorHAnsi"/>
          <w:b/>
          <w:sz w:val="24"/>
          <w:szCs w:val="24"/>
        </w:rPr>
        <w:tab/>
        <w:t>d</w:t>
      </w:r>
      <w:r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ab/>
      </w:r>
      <w:r w:rsidR="00B062FF">
        <w:rPr>
          <w:rFonts w:asciiTheme="majorHAnsi" w:hAnsiTheme="majorHAnsi"/>
          <w:b/>
          <w:sz w:val="24"/>
          <w:szCs w:val="24"/>
        </w:rPr>
        <w:t>ACHN 2026 – 2028 Budget</w:t>
      </w:r>
    </w:p>
    <w:p w14:paraId="3E4221CB" w14:textId="77777777" w:rsidR="00E52896" w:rsidRPr="00E52896" w:rsidRDefault="00ED2DF4" w:rsidP="009351D0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 w:rsidRPr="00E52896">
        <w:rPr>
          <w:rFonts w:asciiTheme="majorHAnsi" w:hAnsiTheme="majorHAnsi"/>
          <w:bCs/>
          <w:sz w:val="24"/>
          <w:szCs w:val="24"/>
        </w:rPr>
        <w:t xml:space="preserve">Update communications to account for website project. </w:t>
      </w:r>
    </w:p>
    <w:p w14:paraId="5B70EABA" w14:textId="2984892B" w:rsidR="00CD290C" w:rsidRPr="00E52896" w:rsidRDefault="00E52896" w:rsidP="009351D0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 w:rsidRPr="00E52896">
        <w:rPr>
          <w:rFonts w:asciiTheme="majorHAnsi" w:hAnsiTheme="majorHAnsi"/>
          <w:bCs/>
          <w:sz w:val="24"/>
          <w:szCs w:val="24"/>
        </w:rPr>
        <w:t>Budget d</w:t>
      </w:r>
      <w:r w:rsidR="00CD290C" w:rsidRPr="00E52896">
        <w:rPr>
          <w:rFonts w:asciiTheme="majorHAnsi" w:hAnsiTheme="majorHAnsi"/>
          <w:bCs/>
          <w:sz w:val="24"/>
          <w:szCs w:val="24"/>
        </w:rPr>
        <w:t xml:space="preserve">raft </w:t>
      </w:r>
      <w:r>
        <w:rPr>
          <w:rFonts w:asciiTheme="majorHAnsi" w:hAnsiTheme="majorHAnsi"/>
          <w:bCs/>
          <w:sz w:val="24"/>
          <w:szCs w:val="24"/>
        </w:rPr>
        <w:t>approved</w:t>
      </w:r>
      <w:r w:rsidR="00CD290C" w:rsidRPr="00E52896">
        <w:rPr>
          <w:rFonts w:asciiTheme="majorHAnsi" w:hAnsiTheme="majorHAnsi"/>
          <w:bCs/>
          <w:sz w:val="24"/>
          <w:szCs w:val="24"/>
        </w:rPr>
        <w:t xml:space="preserve">, final copy to review </w:t>
      </w:r>
      <w:r w:rsidRPr="00E52896">
        <w:rPr>
          <w:rFonts w:asciiTheme="majorHAnsi" w:hAnsiTheme="majorHAnsi"/>
          <w:bCs/>
          <w:sz w:val="24"/>
          <w:szCs w:val="24"/>
        </w:rPr>
        <w:t xml:space="preserve">at </w:t>
      </w:r>
      <w:r w:rsidR="00CD290C" w:rsidRPr="00E52896">
        <w:rPr>
          <w:rFonts w:asciiTheme="majorHAnsi" w:hAnsiTheme="majorHAnsi"/>
          <w:bCs/>
          <w:sz w:val="24"/>
          <w:szCs w:val="24"/>
        </w:rPr>
        <w:t>January 2026</w:t>
      </w:r>
      <w:r w:rsidRPr="00E52896">
        <w:rPr>
          <w:rFonts w:asciiTheme="majorHAnsi" w:hAnsiTheme="majorHAnsi"/>
          <w:bCs/>
          <w:sz w:val="24"/>
          <w:szCs w:val="24"/>
        </w:rPr>
        <w:t xml:space="preserve"> meeting</w:t>
      </w:r>
      <w:r w:rsidR="00CD290C" w:rsidRPr="00E52896">
        <w:rPr>
          <w:rFonts w:asciiTheme="majorHAnsi" w:hAnsiTheme="majorHAnsi"/>
          <w:bCs/>
          <w:sz w:val="24"/>
          <w:szCs w:val="24"/>
        </w:rPr>
        <w:t>.</w:t>
      </w:r>
    </w:p>
    <w:p w14:paraId="67EC6D81" w14:textId="7414CAF4" w:rsidR="00ED2DF4" w:rsidRPr="00ED2DF4" w:rsidRDefault="00ED2DF4" w:rsidP="00B062FF">
      <w:pPr>
        <w:pStyle w:val="NoSpacing"/>
        <w:rPr>
          <w:rFonts w:asciiTheme="majorHAnsi" w:hAnsiTheme="majorHAnsi"/>
          <w:b/>
          <w:i/>
          <w:i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</w:p>
    <w:p w14:paraId="579FDABD" w14:textId="5113FB7C" w:rsidR="00B062FF" w:rsidRPr="00B062FF" w:rsidRDefault="004F5B18" w:rsidP="00B062FF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ACHN Updates</w:t>
      </w:r>
    </w:p>
    <w:p w14:paraId="588D4459" w14:textId="55A52185" w:rsidR="004F5B18" w:rsidRDefault="006A6F91" w:rsidP="006A6F91">
      <w:pPr>
        <w:pStyle w:val="NoSpacing"/>
        <w:ind w:left="720"/>
        <w:rPr>
          <w:rFonts w:asciiTheme="majorHAnsi" w:hAnsiTheme="majorHAnsi"/>
          <w:b/>
          <w:sz w:val="24"/>
          <w:szCs w:val="24"/>
        </w:rPr>
      </w:pPr>
      <w:r w:rsidRPr="006A6F91">
        <w:rPr>
          <w:rFonts w:asciiTheme="majorHAnsi" w:hAnsiTheme="majorHAnsi"/>
          <w:b/>
          <w:sz w:val="24"/>
          <w:szCs w:val="24"/>
        </w:rPr>
        <w:t>a.</w:t>
      </w:r>
      <w:r>
        <w:rPr>
          <w:rFonts w:asciiTheme="majorHAnsi" w:hAnsiTheme="majorHAnsi"/>
          <w:b/>
          <w:sz w:val="24"/>
          <w:szCs w:val="24"/>
        </w:rPr>
        <w:tab/>
      </w:r>
      <w:r w:rsidR="00B062FF">
        <w:rPr>
          <w:rFonts w:asciiTheme="majorHAnsi" w:hAnsiTheme="majorHAnsi"/>
          <w:b/>
          <w:sz w:val="24"/>
          <w:szCs w:val="24"/>
        </w:rPr>
        <w:t>Tamarack Membership</w:t>
      </w:r>
    </w:p>
    <w:p w14:paraId="5618ADFC" w14:textId="1A798D1B" w:rsidR="006A6F91" w:rsidRPr="00E52896" w:rsidRDefault="006A6F91" w:rsidP="009351D0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 w:rsidRPr="00E52896">
        <w:rPr>
          <w:rFonts w:asciiTheme="majorHAnsi" w:hAnsiTheme="majorHAnsi"/>
          <w:bCs/>
          <w:sz w:val="24"/>
          <w:szCs w:val="24"/>
        </w:rPr>
        <w:t>Free membership this year.</w:t>
      </w:r>
    </w:p>
    <w:p w14:paraId="17EE9866" w14:textId="0E8D82ED" w:rsidR="005B4769" w:rsidRDefault="00CD290C" w:rsidP="009351D0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 w:rsidRPr="00E52896">
        <w:rPr>
          <w:rFonts w:asciiTheme="majorHAnsi" w:hAnsiTheme="majorHAnsi"/>
          <w:bCs/>
          <w:sz w:val="24"/>
          <w:szCs w:val="24"/>
        </w:rPr>
        <w:t xml:space="preserve">Encouraging everyone at the table to reach out to Marcie on how they </w:t>
      </w:r>
      <w:r w:rsidRPr="003174D6">
        <w:rPr>
          <w:rFonts w:asciiTheme="majorHAnsi" w:hAnsiTheme="majorHAnsi"/>
          <w:bCs/>
          <w:sz w:val="24"/>
          <w:szCs w:val="24"/>
        </w:rPr>
        <w:t xml:space="preserve">can receive information from Tamarack partnership. </w:t>
      </w:r>
    </w:p>
    <w:p w14:paraId="09A09229" w14:textId="0006E4A4" w:rsidR="005B4769" w:rsidRPr="005B4769" w:rsidRDefault="00964680" w:rsidP="009351D0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</w:t>
      </w:r>
      <w:r w:rsidR="005B4769">
        <w:rPr>
          <w:rFonts w:asciiTheme="majorHAnsi" w:hAnsiTheme="majorHAnsi"/>
          <w:bCs/>
          <w:sz w:val="24"/>
          <w:szCs w:val="24"/>
        </w:rPr>
        <w:t xml:space="preserve">urrently members of; Communities Ending Poverty, Western Community Leaves on Poverty Reduction, Communities building Youth </w:t>
      </w:r>
      <w:r w:rsidR="003174D6">
        <w:rPr>
          <w:rFonts w:asciiTheme="majorHAnsi" w:hAnsiTheme="majorHAnsi"/>
          <w:bCs/>
          <w:sz w:val="24"/>
          <w:szCs w:val="24"/>
        </w:rPr>
        <w:t>Futures</w:t>
      </w:r>
      <w:r w:rsidR="005B4769">
        <w:rPr>
          <w:rFonts w:asciiTheme="majorHAnsi" w:hAnsiTheme="majorHAnsi"/>
          <w:bCs/>
          <w:sz w:val="24"/>
          <w:szCs w:val="24"/>
        </w:rPr>
        <w:t>, Anti Racism Community of Practice</w:t>
      </w:r>
      <w:r w:rsidR="003174D6">
        <w:rPr>
          <w:rFonts w:asciiTheme="majorHAnsi" w:hAnsiTheme="majorHAnsi"/>
          <w:bCs/>
          <w:sz w:val="24"/>
          <w:szCs w:val="24"/>
        </w:rPr>
        <w:t>.</w:t>
      </w:r>
    </w:p>
    <w:p w14:paraId="0AC8BBE9" w14:textId="77777777" w:rsidR="00CD290C" w:rsidRDefault="00CD290C" w:rsidP="00E52896">
      <w:pPr>
        <w:pStyle w:val="NoSpacing"/>
        <w:ind w:left="2160"/>
        <w:rPr>
          <w:rFonts w:asciiTheme="majorHAnsi" w:hAnsiTheme="majorHAnsi"/>
          <w:b/>
          <w:sz w:val="24"/>
          <w:szCs w:val="24"/>
        </w:rPr>
      </w:pPr>
    </w:p>
    <w:p w14:paraId="141D6BD6" w14:textId="2566BC83" w:rsidR="00B062FF" w:rsidRDefault="00B062FF" w:rsidP="00B062FF">
      <w:pPr>
        <w:pStyle w:val="NoSpacing"/>
        <w:ind w:lef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b.</w:t>
      </w:r>
      <w:r>
        <w:rPr>
          <w:rFonts w:asciiTheme="majorHAnsi" w:hAnsiTheme="majorHAnsi"/>
          <w:b/>
          <w:sz w:val="24"/>
          <w:szCs w:val="24"/>
        </w:rPr>
        <w:tab/>
        <w:t>Foundry Update</w:t>
      </w:r>
    </w:p>
    <w:p w14:paraId="6EBD0840" w14:textId="584D7256" w:rsidR="009A79DD" w:rsidRPr="009A79DD" w:rsidRDefault="009A79DD" w:rsidP="009351D0">
      <w:pPr>
        <w:pStyle w:val="NoSpacing"/>
        <w:numPr>
          <w:ilvl w:val="0"/>
          <w:numId w:val="7"/>
        </w:numPr>
        <w:ind w:left="2127"/>
        <w:rPr>
          <w:rFonts w:asciiTheme="majorHAnsi" w:hAnsiTheme="majorHAnsi"/>
          <w:bCs/>
          <w:sz w:val="24"/>
          <w:szCs w:val="24"/>
        </w:rPr>
      </w:pPr>
      <w:r w:rsidRPr="009A79DD">
        <w:rPr>
          <w:rFonts w:asciiTheme="majorHAnsi" w:hAnsiTheme="majorHAnsi"/>
          <w:bCs/>
          <w:sz w:val="24"/>
          <w:szCs w:val="24"/>
        </w:rPr>
        <w:t>Recently had Foundry Leadership</w:t>
      </w:r>
      <w:r>
        <w:rPr>
          <w:rFonts w:asciiTheme="majorHAnsi" w:hAnsiTheme="majorHAnsi"/>
          <w:bCs/>
          <w:sz w:val="24"/>
          <w:szCs w:val="24"/>
        </w:rPr>
        <w:t xml:space="preserve"> Table meeting here in Port Alberni</w:t>
      </w:r>
    </w:p>
    <w:p w14:paraId="41C0888C" w14:textId="3A8C5636" w:rsidR="009A79DD" w:rsidRPr="009A79DD" w:rsidRDefault="009A79DD" w:rsidP="009351D0">
      <w:pPr>
        <w:pStyle w:val="NoSpacing"/>
        <w:numPr>
          <w:ilvl w:val="0"/>
          <w:numId w:val="7"/>
        </w:numPr>
        <w:ind w:left="2127"/>
        <w:rPr>
          <w:rFonts w:asciiTheme="majorHAnsi" w:hAnsiTheme="majorHAnsi"/>
          <w:bCs/>
          <w:sz w:val="24"/>
          <w:szCs w:val="24"/>
        </w:rPr>
      </w:pPr>
      <w:r w:rsidRPr="009A79DD">
        <w:rPr>
          <w:rFonts w:asciiTheme="majorHAnsi" w:hAnsiTheme="majorHAnsi"/>
          <w:bCs/>
          <w:sz w:val="24"/>
          <w:szCs w:val="24"/>
        </w:rPr>
        <w:t>Lots of discussion on what the functional program will look like inside of The Foundry Port Alberni</w:t>
      </w:r>
    </w:p>
    <w:p w14:paraId="3AE674E5" w14:textId="1E38EB71" w:rsidR="009A79DD" w:rsidRPr="00116665" w:rsidRDefault="009A79DD" w:rsidP="009351D0">
      <w:pPr>
        <w:pStyle w:val="NoSpacing"/>
        <w:numPr>
          <w:ilvl w:val="0"/>
          <w:numId w:val="7"/>
        </w:numPr>
        <w:ind w:left="2127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We have reached a final design that was focused the feedback received from Youth Engagement, and what is needed and wanted by youth.</w:t>
      </w:r>
    </w:p>
    <w:p w14:paraId="7C45E69B" w14:textId="66AAC975" w:rsidR="00116665" w:rsidRPr="00116665" w:rsidRDefault="00116665" w:rsidP="00116665">
      <w:pPr>
        <w:pStyle w:val="NoSpacing"/>
        <w:numPr>
          <w:ilvl w:val="0"/>
          <w:numId w:val="7"/>
        </w:numPr>
        <w:ind w:left="2127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Meeting with Leadership on January 22, 2026, to talk services and integration. On how to across disciplines and age mandates integrate. </w:t>
      </w:r>
    </w:p>
    <w:p w14:paraId="2240603A" w14:textId="3DAF5145" w:rsidR="00116665" w:rsidRPr="00116665" w:rsidRDefault="00116665" w:rsidP="00116665">
      <w:pPr>
        <w:pStyle w:val="NoSpacing"/>
        <w:numPr>
          <w:ilvl w:val="0"/>
          <w:numId w:val="7"/>
        </w:numPr>
        <w:ind w:left="2127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Working towards our goal of creating a safe space for youth. We will know the gap to goal shortly. </w:t>
      </w:r>
    </w:p>
    <w:p w14:paraId="7E83C111" w14:textId="77777777" w:rsidR="003174D6" w:rsidRPr="003174D6" w:rsidRDefault="003174D6" w:rsidP="009351D0">
      <w:pPr>
        <w:pStyle w:val="NoSpacing"/>
        <w:ind w:left="1767"/>
        <w:rPr>
          <w:rFonts w:asciiTheme="majorHAnsi" w:hAnsiTheme="majorHAnsi"/>
          <w:b/>
          <w:sz w:val="24"/>
          <w:szCs w:val="24"/>
        </w:rPr>
      </w:pPr>
    </w:p>
    <w:p w14:paraId="17A67EC0" w14:textId="38119FEB" w:rsidR="00E61B87" w:rsidRDefault="00961553" w:rsidP="00E61B8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INFORMATION ITEMS</w:t>
      </w:r>
    </w:p>
    <w:p w14:paraId="3234A071" w14:textId="2D5688A0" w:rsidR="00FD2D8E" w:rsidRPr="00FD2D8E" w:rsidRDefault="00FD2D8E" w:rsidP="00FD2D8E">
      <w:pPr>
        <w:pStyle w:val="NoSpacing"/>
        <w:numPr>
          <w:ilvl w:val="1"/>
          <w:numId w:val="1"/>
        </w:numPr>
        <w:ind w:left="1134" w:hanging="425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4"/>
          <w:szCs w:val="24"/>
        </w:rPr>
        <w:t>Regional &amp; Member Updates</w:t>
      </w:r>
    </w:p>
    <w:p w14:paraId="69595A93" w14:textId="77777777" w:rsidR="004303B7" w:rsidRPr="00F95A51" w:rsidRDefault="004303B7" w:rsidP="00260496">
      <w:pPr>
        <w:pStyle w:val="NoSpacing"/>
        <w:rPr>
          <w:sz w:val="24"/>
          <w:szCs w:val="24"/>
        </w:rPr>
      </w:pPr>
    </w:p>
    <w:p w14:paraId="1EE68A2E" w14:textId="75A2EF6A" w:rsidR="00260496" w:rsidRPr="00F95A51" w:rsidRDefault="00260496" w:rsidP="00260496">
      <w:pPr>
        <w:pStyle w:val="NoSpacing"/>
        <w:rPr>
          <w:sz w:val="24"/>
          <w:szCs w:val="24"/>
        </w:rPr>
      </w:pPr>
      <w:r w:rsidRPr="00F95A51">
        <w:rPr>
          <w:sz w:val="24"/>
          <w:szCs w:val="24"/>
        </w:rPr>
        <w:tab/>
      </w:r>
      <w:r w:rsidRPr="00F95A51">
        <w:rPr>
          <w:b/>
          <w:bCs/>
          <w:sz w:val="24"/>
          <w:szCs w:val="24"/>
        </w:rPr>
        <w:t>Jude Newman</w:t>
      </w:r>
      <w:r w:rsidRPr="00F95A51">
        <w:rPr>
          <w:sz w:val="24"/>
          <w:szCs w:val="24"/>
        </w:rPr>
        <w:t xml:space="preserve">: </w:t>
      </w:r>
      <w:r w:rsidR="008A6864" w:rsidRPr="00F95A51">
        <w:rPr>
          <w:sz w:val="24"/>
          <w:szCs w:val="24"/>
        </w:rPr>
        <w:t>People have been moving in</w:t>
      </w:r>
      <w:r w:rsidR="003A28A0" w:rsidRPr="00F95A51">
        <w:rPr>
          <w:sz w:val="24"/>
          <w:szCs w:val="24"/>
        </w:rPr>
        <w:t xml:space="preserve"> at </w:t>
      </w:r>
      <w:r w:rsidR="003A28A0" w:rsidRPr="00F95A51">
        <w:rPr>
          <w:sz w:val="24"/>
          <w:szCs w:val="24"/>
          <w:lang w:val="en-CA"/>
        </w:rPr>
        <w:t>Citaapi Mahtti Housing Society</w:t>
      </w:r>
      <w:r w:rsidR="008A6864" w:rsidRPr="00F95A51">
        <w:rPr>
          <w:sz w:val="24"/>
          <w:szCs w:val="24"/>
        </w:rPr>
        <w:t xml:space="preserve">, so </w:t>
      </w:r>
      <w:r w:rsidR="00F95A51">
        <w:rPr>
          <w:sz w:val="24"/>
          <w:szCs w:val="24"/>
        </w:rPr>
        <w:tab/>
      </w:r>
      <w:r w:rsidR="00F95A51">
        <w:rPr>
          <w:sz w:val="24"/>
          <w:szCs w:val="24"/>
        </w:rPr>
        <w:tab/>
      </w:r>
      <w:r w:rsidR="008A6864" w:rsidRPr="00F95A51">
        <w:rPr>
          <w:sz w:val="24"/>
          <w:szCs w:val="24"/>
        </w:rPr>
        <w:t xml:space="preserve">happy </w:t>
      </w:r>
      <w:r w:rsidR="003A28A0" w:rsidRPr="00F95A51">
        <w:rPr>
          <w:sz w:val="24"/>
          <w:szCs w:val="24"/>
        </w:rPr>
        <w:tab/>
      </w:r>
      <w:r w:rsidR="008A6864" w:rsidRPr="00F95A51">
        <w:rPr>
          <w:sz w:val="24"/>
          <w:szCs w:val="24"/>
        </w:rPr>
        <w:t xml:space="preserve">to provide housing for people in need. Welcoming anyone in Port Alberni to </w:t>
      </w:r>
      <w:r w:rsidR="00F95A51">
        <w:rPr>
          <w:sz w:val="24"/>
          <w:szCs w:val="24"/>
        </w:rPr>
        <w:tab/>
      </w:r>
      <w:r w:rsidR="008A6864" w:rsidRPr="00F95A51">
        <w:rPr>
          <w:sz w:val="24"/>
          <w:szCs w:val="24"/>
        </w:rPr>
        <w:t>come by and receive a tour.</w:t>
      </w:r>
      <w:r w:rsidR="008A6864" w:rsidRPr="00F95A51">
        <w:rPr>
          <w:rFonts w:cs="Segoe UI"/>
          <w:lang w:val="en-CA"/>
        </w:rPr>
        <w:t xml:space="preserve"> </w:t>
      </w:r>
    </w:p>
    <w:p w14:paraId="216F3682" w14:textId="77777777" w:rsidR="008A6864" w:rsidRPr="00F95A51" w:rsidRDefault="008A6864" w:rsidP="00260496">
      <w:pPr>
        <w:pStyle w:val="NoSpacing"/>
        <w:rPr>
          <w:sz w:val="24"/>
          <w:szCs w:val="24"/>
        </w:rPr>
      </w:pPr>
    </w:p>
    <w:p w14:paraId="60C90227" w14:textId="618EABD0" w:rsidR="008A6864" w:rsidRPr="00F95A51" w:rsidRDefault="008A6864" w:rsidP="00F95A51">
      <w:pPr>
        <w:pStyle w:val="NoSpacing"/>
        <w:ind w:left="709"/>
        <w:rPr>
          <w:sz w:val="24"/>
          <w:szCs w:val="24"/>
        </w:rPr>
      </w:pPr>
      <w:r w:rsidRPr="00F95A51">
        <w:rPr>
          <w:sz w:val="24"/>
          <w:szCs w:val="24"/>
        </w:rPr>
        <w:tab/>
        <w:t>Q</w:t>
      </w:r>
      <w:r w:rsidR="003A28A0" w:rsidRPr="00F95A51">
        <w:rPr>
          <w:sz w:val="24"/>
          <w:szCs w:val="24"/>
        </w:rPr>
        <w:t>uestion</w:t>
      </w:r>
      <w:r w:rsidRPr="00F95A51">
        <w:rPr>
          <w:sz w:val="24"/>
          <w:szCs w:val="24"/>
        </w:rPr>
        <w:t xml:space="preserve"> Natasha </w:t>
      </w:r>
      <w:r w:rsidR="003A28A0" w:rsidRPr="00F95A51">
        <w:rPr>
          <w:sz w:val="24"/>
          <w:szCs w:val="24"/>
        </w:rPr>
        <w:t>Dumont</w:t>
      </w:r>
      <w:r w:rsidRPr="00F95A51">
        <w:rPr>
          <w:sz w:val="24"/>
          <w:szCs w:val="24"/>
        </w:rPr>
        <w:t xml:space="preserve">:  How many spaces are left in the building and </w:t>
      </w:r>
      <w:r w:rsidR="00FC1FD7">
        <w:rPr>
          <w:sz w:val="24"/>
          <w:szCs w:val="24"/>
        </w:rPr>
        <w:t xml:space="preserve">are </w:t>
      </w:r>
      <w:r w:rsidRPr="00F95A51">
        <w:rPr>
          <w:sz w:val="24"/>
          <w:szCs w:val="24"/>
        </w:rPr>
        <w:t>there any requirements to live there</w:t>
      </w:r>
      <w:r w:rsidR="003A28A0" w:rsidRPr="00F95A51">
        <w:rPr>
          <w:sz w:val="24"/>
          <w:szCs w:val="24"/>
        </w:rPr>
        <w:t xml:space="preserve"> and be accepted</w:t>
      </w:r>
      <w:r w:rsidRPr="00F95A51">
        <w:rPr>
          <w:sz w:val="24"/>
          <w:szCs w:val="24"/>
        </w:rPr>
        <w:t xml:space="preserve">? </w:t>
      </w:r>
    </w:p>
    <w:p w14:paraId="6A1F0740" w14:textId="2D674219" w:rsidR="008A6864" w:rsidRPr="00F95A51" w:rsidRDefault="008A6864" w:rsidP="00260496">
      <w:pPr>
        <w:pStyle w:val="NoSpacing"/>
        <w:rPr>
          <w:sz w:val="24"/>
          <w:szCs w:val="24"/>
        </w:rPr>
      </w:pPr>
      <w:r w:rsidRPr="00F95A51">
        <w:rPr>
          <w:sz w:val="24"/>
          <w:szCs w:val="24"/>
        </w:rPr>
        <w:tab/>
        <w:t>A</w:t>
      </w:r>
      <w:r w:rsidR="003A28A0" w:rsidRPr="00F95A51">
        <w:rPr>
          <w:sz w:val="24"/>
          <w:szCs w:val="24"/>
        </w:rPr>
        <w:t>nswer</w:t>
      </w:r>
      <w:r w:rsidRPr="00F95A51">
        <w:rPr>
          <w:sz w:val="24"/>
          <w:szCs w:val="24"/>
        </w:rPr>
        <w:t>:</w:t>
      </w:r>
      <w:r w:rsidR="003A28A0" w:rsidRPr="00F95A51">
        <w:rPr>
          <w:sz w:val="24"/>
          <w:szCs w:val="24"/>
        </w:rPr>
        <w:t xml:space="preserve"> The building was funded by BC Housing,</w:t>
      </w:r>
      <w:r w:rsidRPr="00F95A51">
        <w:rPr>
          <w:sz w:val="24"/>
          <w:szCs w:val="24"/>
        </w:rPr>
        <w:t xml:space="preserve"> </w:t>
      </w:r>
      <w:r w:rsidR="003A28A0" w:rsidRPr="00F95A51">
        <w:rPr>
          <w:sz w:val="24"/>
          <w:szCs w:val="24"/>
        </w:rPr>
        <w:t>m</w:t>
      </w:r>
      <w:r w:rsidRPr="00F95A51">
        <w:rPr>
          <w:sz w:val="24"/>
          <w:szCs w:val="24"/>
        </w:rPr>
        <w:t xml:space="preserve">ust be registered in BC Housing </w:t>
      </w:r>
      <w:r w:rsidR="00F95A51">
        <w:rPr>
          <w:sz w:val="24"/>
          <w:szCs w:val="24"/>
        </w:rPr>
        <w:tab/>
      </w:r>
      <w:r w:rsidRPr="00F95A51">
        <w:rPr>
          <w:sz w:val="24"/>
          <w:szCs w:val="24"/>
        </w:rPr>
        <w:t>to apply. Three levels:</w:t>
      </w:r>
      <w:r w:rsidR="003A28A0" w:rsidRPr="00F95A51">
        <w:rPr>
          <w:sz w:val="24"/>
          <w:szCs w:val="24"/>
        </w:rPr>
        <w:t xml:space="preserve"> Deep Subsidy, RGI - Rent Gear to Income, LEM - Low End </w:t>
      </w:r>
      <w:r w:rsidR="00F95A51">
        <w:rPr>
          <w:sz w:val="24"/>
          <w:szCs w:val="24"/>
        </w:rPr>
        <w:tab/>
      </w:r>
      <w:r w:rsidR="003A28A0" w:rsidRPr="00F95A51">
        <w:rPr>
          <w:sz w:val="24"/>
          <w:szCs w:val="24"/>
        </w:rPr>
        <w:t>Market,</w:t>
      </w:r>
      <w:r w:rsidRPr="00F95A51">
        <w:rPr>
          <w:sz w:val="24"/>
          <w:szCs w:val="24"/>
        </w:rPr>
        <w:t xml:space="preserve"> seven accessible units, 35 units in total. There is an online application.</w:t>
      </w:r>
    </w:p>
    <w:p w14:paraId="676CE3AC" w14:textId="63ACD70C" w:rsidR="008A6864" w:rsidRPr="00F95A51" w:rsidRDefault="008A6864" w:rsidP="00260496">
      <w:pPr>
        <w:pStyle w:val="NoSpacing"/>
        <w:rPr>
          <w:sz w:val="24"/>
          <w:szCs w:val="24"/>
        </w:rPr>
      </w:pPr>
      <w:r w:rsidRPr="00F95A51">
        <w:rPr>
          <w:sz w:val="24"/>
          <w:szCs w:val="24"/>
        </w:rPr>
        <w:tab/>
      </w:r>
    </w:p>
    <w:p w14:paraId="4C7BC725" w14:textId="19ED0473" w:rsidR="003A28A0" w:rsidRPr="00F95A51" w:rsidRDefault="008A6864" w:rsidP="00260496">
      <w:pPr>
        <w:pStyle w:val="NoSpacing"/>
        <w:rPr>
          <w:sz w:val="24"/>
          <w:szCs w:val="24"/>
        </w:rPr>
      </w:pPr>
      <w:r w:rsidRPr="00F95A51">
        <w:rPr>
          <w:sz w:val="24"/>
          <w:szCs w:val="24"/>
        </w:rPr>
        <w:tab/>
      </w:r>
      <w:r w:rsidRPr="00F95A51">
        <w:rPr>
          <w:b/>
          <w:bCs/>
          <w:sz w:val="24"/>
          <w:szCs w:val="24"/>
        </w:rPr>
        <w:t>Lance Boer</w:t>
      </w:r>
      <w:r w:rsidRPr="00F95A51">
        <w:rPr>
          <w:sz w:val="24"/>
          <w:szCs w:val="24"/>
        </w:rPr>
        <w:t xml:space="preserve">: In additional to the Board of Literacy Alberni, also on the Covid Society. </w:t>
      </w:r>
      <w:r w:rsidRPr="00F95A51">
        <w:rPr>
          <w:sz w:val="24"/>
          <w:szCs w:val="24"/>
        </w:rPr>
        <w:tab/>
        <w:t xml:space="preserve">Changing the rules for </w:t>
      </w:r>
      <w:r w:rsidR="003A28A0" w:rsidRPr="00F95A51">
        <w:rPr>
          <w:sz w:val="24"/>
          <w:szCs w:val="24"/>
        </w:rPr>
        <w:t>virtual group healthcare settings. One of the only clinics</w:t>
      </w:r>
      <w:r w:rsidRPr="00F95A51">
        <w:rPr>
          <w:sz w:val="24"/>
          <w:szCs w:val="24"/>
        </w:rPr>
        <w:t xml:space="preserve"> in BC </w:t>
      </w:r>
      <w:r w:rsidR="003A28A0" w:rsidRPr="00F95A51">
        <w:rPr>
          <w:sz w:val="24"/>
          <w:szCs w:val="24"/>
        </w:rPr>
        <w:tab/>
        <w:t>that can treat</w:t>
      </w:r>
      <w:r w:rsidRPr="00F95A51">
        <w:rPr>
          <w:sz w:val="24"/>
          <w:szCs w:val="24"/>
        </w:rPr>
        <w:t xml:space="preserve"> chronic illnesses, such as long covid and </w:t>
      </w:r>
      <w:r w:rsidR="003A28A0" w:rsidRPr="00F95A51">
        <w:rPr>
          <w:sz w:val="24"/>
          <w:szCs w:val="24"/>
        </w:rPr>
        <w:t xml:space="preserve">MECFS. They are unable to </w:t>
      </w:r>
      <w:r w:rsidR="00F95A51">
        <w:rPr>
          <w:sz w:val="24"/>
          <w:szCs w:val="24"/>
        </w:rPr>
        <w:tab/>
      </w:r>
      <w:r w:rsidR="003A28A0" w:rsidRPr="00F95A51">
        <w:rPr>
          <w:sz w:val="24"/>
          <w:szCs w:val="24"/>
        </w:rPr>
        <w:t>keep up with demand, receiving 25-30 referrals a day.</w:t>
      </w:r>
      <w:r w:rsidRPr="00F95A51">
        <w:rPr>
          <w:sz w:val="24"/>
          <w:szCs w:val="24"/>
        </w:rPr>
        <w:t xml:space="preserve"> In January they will be </w:t>
      </w:r>
      <w:r w:rsidR="00F95A51">
        <w:rPr>
          <w:sz w:val="24"/>
          <w:szCs w:val="24"/>
        </w:rPr>
        <w:tab/>
      </w:r>
      <w:r w:rsidRPr="00F95A51">
        <w:rPr>
          <w:sz w:val="24"/>
          <w:szCs w:val="24"/>
        </w:rPr>
        <w:t>changing the</w:t>
      </w:r>
      <w:r w:rsidR="003A28A0" w:rsidRPr="00F95A51">
        <w:rPr>
          <w:sz w:val="24"/>
          <w:szCs w:val="24"/>
        </w:rPr>
        <w:t xml:space="preserve"> </w:t>
      </w:r>
      <w:r w:rsidR="003A28A0" w:rsidRPr="00F95A51">
        <w:rPr>
          <w:sz w:val="24"/>
          <w:szCs w:val="24"/>
        </w:rPr>
        <w:tab/>
        <w:t>limit of numbers</w:t>
      </w:r>
      <w:r w:rsidRPr="00F95A51">
        <w:rPr>
          <w:sz w:val="24"/>
          <w:szCs w:val="24"/>
        </w:rPr>
        <w:t xml:space="preserve"> to 30 people, and a lot of people with chronic illness </w:t>
      </w:r>
      <w:r w:rsidR="00F95A51">
        <w:rPr>
          <w:sz w:val="24"/>
          <w:szCs w:val="24"/>
        </w:rPr>
        <w:lastRenderedPageBreak/>
        <w:tab/>
      </w:r>
      <w:r w:rsidRPr="00F95A51">
        <w:rPr>
          <w:sz w:val="24"/>
          <w:szCs w:val="24"/>
        </w:rPr>
        <w:t xml:space="preserve">will no longer be treated due to lack of staff. They are just cutting with no plans </w:t>
      </w:r>
      <w:r w:rsidR="00F95A51">
        <w:rPr>
          <w:sz w:val="24"/>
          <w:szCs w:val="24"/>
        </w:rPr>
        <w:tab/>
      </w:r>
      <w:r w:rsidRPr="00F95A51">
        <w:rPr>
          <w:sz w:val="24"/>
          <w:szCs w:val="24"/>
        </w:rPr>
        <w:t xml:space="preserve">for action </w:t>
      </w:r>
      <w:r w:rsidR="003A28A0" w:rsidRPr="00F95A51">
        <w:rPr>
          <w:sz w:val="24"/>
          <w:szCs w:val="24"/>
        </w:rPr>
        <w:t>currently</w:t>
      </w:r>
      <w:r w:rsidRPr="00F95A51">
        <w:rPr>
          <w:sz w:val="24"/>
          <w:szCs w:val="24"/>
        </w:rPr>
        <w:t>.</w:t>
      </w:r>
      <w:r w:rsidR="00E771FC" w:rsidRPr="00F95A51">
        <w:rPr>
          <w:sz w:val="24"/>
          <w:szCs w:val="24"/>
        </w:rPr>
        <w:t xml:space="preserve"> </w:t>
      </w:r>
    </w:p>
    <w:p w14:paraId="64EA5722" w14:textId="669DBD80" w:rsidR="008A6864" w:rsidRPr="00F95A51" w:rsidRDefault="008A6864" w:rsidP="00260496">
      <w:pPr>
        <w:pStyle w:val="NoSpacing"/>
        <w:rPr>
          <w:sz w:val="24"/>
          <w:szCs w:val="24"/>
        </w:rPr>
      </w:pPr>
      <w:r w:rsidRPr="00F95A51">
        <w:rPr>
          <w:sz w:val="24"/>
          <w:szCs w:val="24"/>
        </w:rPr>
        <w:t xml:space="preserve"> </w:t>
      </w:r>
    </w:p>
    <w:p w14:paraId="125B4D2A" w14:textId="689DFC65" w:rsidR="008A6864" w:rsidRPr="00F95A51" w:rsidRDefault="008A6864" w:rsidP="00260496">
      <w:pPr>
        <w:pStyle w:val="NoSpacing"/>
        <w:rPr>
          <w:sz w:val="24"/>
          <w:szCs w:val="24"/>
        </w:rPr>
      </w:pPr>
      <w:r w:rsidRPr="00F95A51">
        <w:rPr>
          <w:sz w:val="24"/>
          <w:szCs w:val="24"/>
        </w:rPr>
        <w:tab/>
        <w:t xml:space="preserve">Marcie: Will be sending out the letter </w:t>
      </w:r>
      <w:r w:rsidR="00E771FC" w:rsidRPr="00F95A51">
        <w:rPr>
          <w:sz w:val="24"/>
          <w:szCs w:val="24"/>
        </w:rPr>
        <w:t xml:space="preserve">that Lance shared </w:t>
      </w:r>
      <w:r w:rsidRPr="00F95A51">
        <w:rPr>
          <w:sz w:val="24"/>
          <w:szCs w:val="24"/>
        </w:rPr>
        <w:t xml:space="preserve">from the Canadian Covid </w:t>
      </w:r>
      <w:r w:rsidR="00E771FC" w:rsidRPr="00F95A51">
        <w:rPr>
          <w:sz w:val="24"/>
          <w:szCs w:val="24"/>
        </w:rPr>
        <w:tab/>
      </w:r>
      <w:r w:rsidRPr="00F95A51">
        <w:rPr>
          <w:sz w:val="24"/>
          <w:szCs w:val="24"/>
        </w:rPr>
        <w:t>Society</w:t>
      </w:r>
      <w:r w:rsidR="00E771FC" w:rsidRPr="00F95A51">
        <w:rPr>
          <w:sz w:val="24"/>
          <w:szCs w:val="24"/>
        </w:rPr>
        <w:t>.</w:t>
      </w:r>
    </w:p>
    <w:p w14:paraId="17E38108" w14:textId="77777777" w:rsidR="008A6864" w:rsidRPr="00F95A51" w:rsidRDefault="008A6864" w:rsidP="00260496">
      <w:pPr>
        <w:pStyle w:val="NoSpacing"/>
        <w:rPr>
          <w:sz w:val="24"/>
          <w:szCs w:val="24"/>
        </w:rPr>
      </w:pPr>
    </w:p>
    <w:p w14:paraId="681393D9" w14:textId="75BD1677" w:rsidR="008A6864" w:rsidRPr="00F95A51" w:rsidRDefault="008A6864" w:rsidP="00FC1FD7">
      <w:pPr>
        <w:pStyle w:val="NoSpacing"/>
        <w:ind w:left="709"/>
        <w:rPr>
          <w:sz w:val="24"/>
          <w:szCs w:val="24"/>
        </w:rPr>
      </w:pPr>
      <w:r w:rsidRPr="00F95A51">
        <w:rPr>
          <w:sz w:val="24"/>
          <w:szCs w:val="24"/>
        </w:rPr>
        <w:tab/>
      </w:r>
      <w:r w:rsidRPr="00F95A51">
        <w:rPr>
          <w:b/>
          <w:bCs/>
          <w:sz w:val="24"/>
          <w:szCs w:val="24"/>
        </w:rPr>
        <w:t>Janine Fraser</w:t>
      </w:r>
      <w:r w:rsidRPr="00F95A51">
        <w:rPr>
          <w:sz w:val="24"/>
          <w:szCs w:val="24"/>
        </w:rPr>
        <w:t xml:space="preserve">: </w:t>
      </w:r>
      <w:r w:rsidR="00B71A8D" w:rsidRPr="00F95A51">
        <w:rPr>
          <w:sz w:val="24"/>
          <w:szCs w:val="24"/>
        </w:rPr>
        <w:t xml:space="preserve">Update on </w:t>
      </w:r>
      <w:r w:rsidRPr="00F95A51">
        <w:rPr>
          <w:sz w:val="24"/>
          <w:szCs w:val="24"/>
        </w:rPr>
        <w:t>Dro</w:t>
      </w:r>
      <w:r w:rsidR="00B71A8D" w:rsidRPr="00F95A51">
        <w:rPr>
          <w:sz w:val="24"/>
          <w:szCs w:val="24"/>
        </w:rPr>
        <w:t>p-in</w:t>
      </w:r>
      <w:r w:rsidRPr="00F95A51">
        <w:rPr>
          <w:sz w:val="24"/>
          <w:szCs w:val="24"/>
        </w:rPr>
        <w:t xml:space="preserve"> Centre having a shift. It has been closed for the </w:t>
      </w:r>
      <w:r w:rsidR="00F95A51">
        <w:rPr>
          <w:sz w:val="24"/>
          <w:szCs w:val="24"/>
        </w:rPr>
        <w:tab/>
      </w:r>
      <w:r w:rsidRPr="00F95A51">
        <w:rPr>
          <w:sz w:val="24"/>
          <w:szCs w:val="24"/>
        </w:rPr>
        <w:t>month of December for re</w:t>
      </w:r>
      <w:r w:rsidR="00E771FC" w:rsidRPr="00F95A51">
        <w:rPr>
          <w:sz w:val="24"/>
          <w:szCs w:val="24"/>
        </w:rPr>
        <w:t>novation</w:t>
      </w:r>
      <w:r w:rsidRPr="00F95A51">
        <w:rPr>
          <w:sz w:val="24"/>
          <w:szCs w:val="24"/>
        </w:rPr>
        <w:t xml:space="preserve">s and cleaning. </w:t>
      </w:r>
      <w:r w:rsidR="00FC1FD7">
        <w:rPr>
          <w:sz w:val="24"/>
          <w:szCs w:val="24"/>
        </w:rPr>
        <w:t xml:space="preserve">Sage Haven </w:t>
      </w:r>
      <w:r w:rsidRPr="00F95A51">
        <w:rPr>
          <w:sz w:val="24"/>
          <w:szCs w:val="24"/>
        </w:rPr>
        <w:t>will no</w:t>
      </w:r>
      <w:r w:rsidR="006D32B6">
        <w:rPr>
          <w:sz w:val="24"/>
          <w:szCs w:val="24"/>
        </w:rPr>
        <w:t xml:space="preserve"> longer </w:t>
      </w:r>
      <w:r w:rsidRPr="00F95A51">
        <w:rPr>
          <w:sz w:val="24"/>
          <w:szCs w:val="24"/>
        </w:rPr>
        <w:t xml:space="preserve">be giving </w:t>
      </w:r>
      <w:r w:rsidR="00FC1FD7">
        <w:rPr>
          <w:sz w:val="24"/>
          <w:szCs w:val="24"/>
        </w:rPr>
        <w:t>out</w:t>
      </w:r>
      <w:r w:rsidRPr="00F95A51">
        <w:rPr>
          <w:sz w:val="24"/>
          <w:szCs w:val="24"/>
        </w:rPr>
        <w:t xml:space="preserve"> Substance Abuse Harm Deduction Kits</w:t>
      </w:r>
      <w:r w:rsidR="00FC1FD7">
        <w:rPr>
          <w:sz w:val="24"/>
          <w:szCs w:val="24"/>
        </w:rPr>
        <w:t xml:space="preserve"> anymore</w:t>
      </w:r>
      <w:r w:rsidRPr="00F95A51">
        <w:rPr>
          <w:sz w:val="24"/>
          <w:szCs w:val="24"/>
        </w:rPr>
        <w:t>. But will be giving out Harm Reduction</w:t>
      </w:r>
      <w:r w:rsidR="00E771FC" w:rsidRPr="00F95A51">
        <w:rPr>
          <w:sz w:val="24"/>
          <w:szCs w:val="24"/>
        </w:rPr>
        <w:t xml:space="preserve"> with regards to Sexual Health</w:t>
      </w:r>
      <w:r w:rsidRPr="00F95A51">
        <w:rPr>
          <w:sz w:val="24"/>
          <w:szCs w:val="24"/>
        </w:rPr>
        <w:t xml:space="preserve"> Ki</w:t>
      </w:r>
      <w:r w:rsidR="00E771FC" w:rsidRPr="00F95A51">
        <w:rPr>
          <w:sz w:val="24"/>
          <w:szCs w:val="24"/>
        </w:rPr>
        <w:t>t</w:t>
      </w:r>
      <w:r w:rsidRPr="00F95A51">
        <w:rPr>
          <w:sz w:val="24"/>
          <w:szCs w:val="24"/>
        </w:rPr>
        <w:t xml:space="preserve">s. Nurse should be coming in </w:t>
      </w:r>
      <w:r w:rsidR="00E771FC" w:rsidRPr="00F95A51">
        <w:rPr>
          <w:sz w:val="24"/>
          <w:szCs w:val="24"/>
        </w:rPr>
        <w:t>o</w:t>
      </w:r>
      <w:r w:rsidRPr="00F95A51">
        <w:rPr>
          <w:sz w:val="24"/>
          <w:szCs w:val="24"/>
        </w:rPr>
        <w:t>nce a</w:t>
      </w:r>
      <w:r w:rsidR="00E771FC" w:rsidRPr="00F95A51">
        <w:rPr>
          <w:sz w:val="24"/>
          <w:szCs w:val="24"/>
        </w:rPr>
        <w:t xml:space="preserve"> w</w:t>
      </w:r>
      <w:r w:rsidRPr="00F95A51">
        <w:rPr>
          <w:sz w:val="24"/>
          <w:szCs w:val="24"/>
        </w:rPr>
        <w:t>eek and WorkBC to be coming in</w:t>
      </w:r>
      <w:r w:rsidR="00F95A51">
        <w:rPr>
          <w:sz w:val="24"/>
          <w:szCs w:val="24"/>
        </w:rPr>
        <w:t xml:space="preserve"> </w:t>
      </w:r>
      <w:r w:rsidRPr="00F95A51">
        <w:rPr>
          <w:sz w:val="24"/>
          <w:szCs w:val="24"/>
        </w:rPr>
        <w:t>once a week. Women’s Wednesday coming back and Thursday crafts returning.</w:t>
      </w:r>
    </w:p>
    <w:p w14:paraId="22808938" w14:textId="381CF133" w:rsidR="008A6864" w:rsidRPr="00F95A51" w:rsidRDefault="008A6864" w:rsidP="00260496">
      <w:pPr>
        <w:pStyle w:val="NoSpacing"/>
        <w:rPr>
          <w:sz w:val="24"/>
          <w:szCs w:val="24"/>
        </w:rPr>
      </w:pPr>
      <w:r w:rsidRPr="00F95A51">
        <w:rPr>
          <w:sz w:val="24"/>
          <w:szCs w:val="24"/>
        </w:rPr>
        <w:tab/>
      </w:r>
    </w:p>
    <w:p w14:paraId="71032B42" w14:textId="45A3175D" w:rsidR="008A6864" w:rsidRPr="00F95A51" w:rsidRDefault="008A6864" w:rsidP="005502F6">
      <w:pPr>
        <w:pStyle w:val="NoSpacing"/>
        <w:ind w:left="720"/>
        <w:rPr>
          <w:sz w:val="24"/>
          <w:szCs w:val="24"/>
        </w:rPr>
      </w:pPr>
      <w:r w:rsidRPr="00F95A51">
        <w:rPr>
          <w:b/>
          <w:bCs/>
          <w:sz w:val="24"/>
          <w:szCs w:val="24"/>
        </w:rPr>
        <w:t>Laurie Hannah:</w:t>
      </w:r>
      <w:r w:rsidRPr="00F95A51">
        <w:rPr>
          <w:sz w:val="24"/>
          <w:szCs w:val="24"/>
        </w:rPr>
        <w:t xml:space="preserve"> </w:t>
      </w:r>
      <w:r w:rsidR="00E771FC" w:rsidRPr="00F95A51">
        <w:rPr>
          <w:sz w:val="24"/>
          <w:szCs w:val="24"/>
        </w:rPr>
        <w:t xml:space="preserve">16 days of </w:t>
      </w:r>
      <w:r w:rsidRPr="00F95A51">
        <w:rPr>
          <w:sz w:val="24"/>
          <w:szCs w:val="24"/>
        </w:rPr>
        <w:t xml:space="preserve">Activism just ended, </w:t>
      </w:r>
      <w:r w:rsidR="005502F6" w:rsidRPr="00F95A51">
        <w:rPr>
          <w:sz w:val="24"/>
          <w:szCs w:val="24"/>
        </w:rPr>
        <w:t>Women’s outreach worker hosted multiple events including a movie</w:t>
      </w:r>
      <w:r w:rsidRPr="00F95A51">
        <w:rPr>
          <w:sz w:val="24"/>
          <w:szCs w:val="24"/>
        </w:rPr>
        <w:t xml:space="preserve"> </w:t>
      </w:r>
      <w:r w:rsidR="005502F6" w:rsidRPr="00F95A51">
        <w:rPr>
          <w:sz w:val="24"/>
          <w:szCs w:val="24"/>
        </w:rPr>
        <w:t>regarding</w:t>
      </w:r>
      <w:r w:rsidRPr="00F95A51">
        <w:rPr>
          <w:sz w:val="24"/>
          <w:szCs w:val="24"/>
        </w:rPr>
        <w:t xml:space="preserve"> ending gender-based violence</w:t>
      </w:r>
      <w:r w:rsidR="00E771FC" w:rsidRPr="00F95A51">
        <w:rPr>
          <w:sz w:val="24"/>
          <w:szCs w:val="24"/>
        </w:rPr>
        <w:t xml:space="preserve">, called the </w:t>
      </w:r>
      <w:r w:rsidRPr="00F95A51">
        <w:rPr>
          <w:sz w:val="24"/>
          <w:szCs w:val="24"/>
        </w:rPr>
        <w:t>“</w:t>
      </w:r>
      <w:r w:rsidR="005502F6" w:rsidRPr="00F95A51">
        <w:rPr>
          <w:sz w:val="24"/>
          <w:szCs w:val="24"/>
        </w:rPr>
        <w:t xml:space="preserve">The </w:t>
      </w:r>
      <w:r w:rsidRPr="00F95A51">
        <w:rPr>
          <w:sz w:val="24"/>
          <w:szCs w:val="24"/>
        </w:rPr>
        <w:t>Bystander Moment</w:t>
      </w:r>
      <w:r w:rsidR="005502F6" w:rsidRPr="00F95A51">
        <w:rPr>
          <w:sz w:val="24"/>
          <w:szCs w:val="24"/>
        </w:rPr>
        <w:t>: Transforming Rape Culture at its Roots</w:t>
      </w:r>
      <w:r w:rsidRPr="00F95A51">
        <w:rPr>
          <w:sz w:val="24"/>
          <w:szCs w:val="24"/>
        </w:rPr>
        <w:t>”, 96 people viewed this fi</w:t>
      </w:r>
      <w:r w:rsidR="005502F6" w:rsidRPr="00F95A51">
        <w:rPr>
          <w:sz w:val="24"/>
          <w:szCs w:val="24"/>
        </w:rPr>
        <w:t>l</w:t>
      </w:r>
      <w:r w:rsidRPr="00F95A51">
        <w:rPr>
          <w:sz w:val="24"/>
          <w:szCs w:val="24"/>
        </w:rPr>
        <w:t xml:space="preserve">m. </w:t>
      </w:r>
      <w:r w:rsidR="005502F6" w:rsidRPr="00F95A51">
        <w:rPr>
          <w:sz w:val="24"/>
          <w:szCs w:val="24"/>
        </w:rPr>
        <w:t>In addition to this, o</w:t>
      </w:r>
      <w:r w:rsidRPr="00F95A51">
        <w:rPr>
          <w:sz w:val="24"/>
          <w:szCs w:val="24"/>
        </w:rPr>
        <w:t xml:space="preserve">ver 200 </w:t>
      </w:r>
      <w:r w:rsidR="005502F6" w:rsidRPr="00F95A51">
        <w:rPr>
          <w:sz w:val="24"/>
          <w:szCs w:val="24"/>
        </w:rPr>
        <w:t>p</w:t>
      </w:r>
      <w:r w:rsidRPr="00F95A51">
        <w:rPr>
          <w:sz w:val="24"/>
          <w:szCs w:val="24"/>
        </w:rPr>
        <w:t>eople attend</w:t>
      </w:r>
      <w:r w:rsidR="00674E5A">
        <w:rPr>
          <w:sz w:val="24"/>
          <w:szCs w:val="24"/>
        </w:rPr>
        <w:t xml:space="preserve">ed </w:t>
      </w:r>
      <w:r w:rsidRPr="00F95A51">
        <w:rPr>
          <w:sz w:val="24"/>
          <w:szCs w:val="24"/>
        </w:rPr>
        <w:t>the Holiday lunch</w:t>
      </w:r>
      <w:r w:rsidR="00C176E6" w:rsidRPr="00F95A51">
        <w:rPr>
          <w:sz w:val="24"/>
          <w:szCs w:val="24"/>
        </w:rPr>
        <w:t>, one of our more successful events.</w:t>
      </w:r>
      <w:r w:rsidRPr="00F95A51">
        <w:rPr>
          <w:sz w:val="24"/>
          <w:szCs w:val="24"/>
        </w:rPr>
        <w:t xml:space="preserve"> </w:t>
      </w:r>
    </w:p>
    <w:p w14:paraId="22F3CEE8" w14:textId="77777777" w:rsidR="008A6864" w:rsidRPr="00F95A51" w:rsidRDefault="008A6864" w:rsidP="00260496">
      <w:pPr>
        <w:pStyle w:val="NoSpacing"/>
        <w:rPr>
          <w:sz w:val="24"/>
          <w:szCs w:val="24"/>
        </w:rPr>
      </w:pPr>
    </w:p>
    <w:p w14:paraId="2A865249" w14:textId="3AA4DD8B" w:rsidR="008A6864" w:rsidRDefault="00C176E6" w:rsidP="00337334">
      <w:pPr>
        <w:pStyle w:val="NoSpacing"/>
        <w:ind w:left="709" w:firstLine="11"/>
        <w:rPr>
          <w:sz w:val="24"/>
          <w:szCs w:val="24"/>
        </w:rPr>
      </w:pPr>
      <w:r w:rsidRPr="00F95A51">
        <w:rPr>
          <w:b/>
          <w:bCs/>
          <w:sz w:val="24"/>
          <w:szCs w:val="24"/>
        </w:rPr>
        <w:t>Tish Bernard:</w:t>
      </w:r>
      <w:r w:rsidRPr="00F95A51">
        <w:rPr>
          <w:sz w:val="24"/>
          <w:szCs w:val="24"/>
        </w:rPr>
        <w:t xml:space="preserve"> </w:t>
      </w:r>
      <w:r w:rsidR="00337334">
        <w:rPr>
          <w:sz w:val="24"/>
          <w:szCs w:val="24"/>
        </w:rPr>
        <w:t>Looking for</w:t>
      </w:r>
      <w:r w:rsidRPr="00F95A51">
        <w:rPr>
          <w:sz w:val="24"/>
          <w:szCs w:val="24"/>
        </w:rPr>
        <w:t xml:space="preserve"> updates for the two new daycare buildings that are not being used. </w:t>
      </w:r>
    </w:p>
    <w:p w14:paraId="0D620BAF" w14:textId="77777777" w:rsidR="00F95A51" w:rsidRPr="00F95A51" w:rsidRDefault="00F95A51" w:rsidP="00260496">
      <w:pPr>
        <w:pStyle w:val="NoSpacing"/>
        <w:rPr>
          <w:sz w:val="24"/>
          <w:szCs w:val="24"/>
        </w:rPr>
      </w:pPr>
    </w:p>
    <w:p w14:paraId="1FA88CD0" w14:textId="61D400A0" w:rsidR="00C176E6" w:rsidRDefault="00C176E6" w:rsidP="00F95A51">
      <w:pPr>
        <w:pStyle w:val="NoSpacing"/>
        <w:ind w:left="709"/>
        <w:rPr>
          <w:sz w:val="24"/>
          <w:szCs w:val="24"/>
        </w:rPr>
      </w:pPr>
      <w:r w:rsidRPr="00F95A51">
        <w:rPr>
          <w:sz w:val="24"/>
          <w:szCs w:val="24"/>
        </w:rPr>
        <w:t>D</w:t>
      </w:r>
      <w:r w:rsidR="003A28A0" w:rsidRPr="00F95A51">
        <w:rPr>
          <w:sz w:val="24"/>
          <w:szCs w:val="24"/>
        </w:rPr>
        <w:t>eb Hamilton -</w:t>
      </w:r>
      <w:r w:rsidRPr="00F95A51">
        <w:rPr>
          <w:sz w:val="24"/>
          <w:szCs w:val="24"/>
        </w:rPr>
        <w:t xml:space="preserve"> Need for operators for these beautiful spaces. Lack of </w:t>
      </w:r>
      <w:r w:rsidR="00F95A51" w:rsidRPr="00F95A51">
        <w:rPr>
          <w:sz w:val="24"/>
          <w:szCs w:val="24"/>
        </w:rPr>
        <w:tab/>
      </w:r>
      <w:r w:rsidRPr="00F95A51">
        <w:rPr>
          <w:sz w:val="24"/>
          <w:szCs w:val="24"/>
        </w:rPr>
        <w:t xml:space="preserve">advocating in the Non-Profit </w:t>
      </w:r>
      <w:r w:rsidR="00FC5D60" w:rsidRPr="00F95A51">
        <w:rPr>
          <w:sz w:val="24"/>
          <w:szCs w:val="24"/>
        </w:rPr>
        <w:t>a</w:t>
      </w:r>
      <w:r w:rsidRPr="00F95A51">
        <w:rPr>
          <w:sz w:val="24"/>
          <w:szCs w:val="24"/>
        </w:rPr>
        <w:t>nd Early Childhood Care and Education. Advocating for better wage?</w:t>
      </w:r>
    </w:p>
    <w:p w14:paraId="57274FA7" w14:textId="77777777" w:rsidR="00F95A51" w:rsidRPr="00F95A51" w:rsidRDefault="00F95A51" w:rsidP="00F95A51">
      <w:pPr>
        <w:pStyle w:val="NoSpacing"/>
        <w:ind w:left="709"/>
        <w:rPr>
          <w:sz w:val="24"/>
          <w:szCs w:val="24"/>
        </w:rPr>
      </w:pPr>
    </w:p>
    <w:p w14:paraId="04504951" w14:textId="5D637D8F" w:rsidR="001D3BCC" w:rsidRPr="00F95A51" w:rsidRDefault="00C176E6" w:rsidP="00F95A51">
      <w:pPr>
        <w:pStyle w:val="NoSpacing"/>
        <w:tabs>
          <w:tab w:val="left" w:pos="284"/>
        </w:tabs>
        <w:ind w:left="709"/>
        <w:rPr>
          <w:sz w:val="24"/>
          <w:szCs w:val="24"/>
        </w:rPr>
      </w:pPr>
      <w:r w:rsidRPr="00F95A51">
        <w:rPr>
          <w:sz w:val="24"/>
          <w:szCs w:val="24"/>
        </w:rPr>
        <w:t>Marcie</w:t>
      </w:r>
      <w:r w:rsidR="00F95A51">
        <w:rPr>
          <w:sz w:val="24"/>
          <w:szCs w:val="24"/>
        </w:rPr>
        <w:t xml:space="preserve"> DeWitt</w:t>
      </w:r>
      <w:r w:rsidRPr="00F95A51">
        <w:rPr>
          <w:sz w:val="24"/>
          <w:szCs w:val="24"/>
        </w:rPr>
        <w:t xml:space="preserve">: Poverty Action Plan dove into the childcare </w:t>
      </w:r>
      <w:r w:rsidR="00337334">
        <w:rPr>
          <w:sz w:val="24"/>
          <w:szCs w:val="24"/>
        </w:rPr>
        <w:t>complexity, we did a little extra digging to fill in the realities since the 2019 assessment</w:t>
      </w:r>
      <w:r w:rsidRPr="00F95A51">
        <w:rPr>
          <w:sz w:val="24"/>
          <w:szCs w:val="24"/>
        </w:rPr>
        <w:t>. Big investments in the spaces</w:t>
      </w:r>
      <w:r w:rsidR="00337334">
        <w:rPr>
          <w:sz w:val="24"/>
          <w:szCs w:val="24"/>
        </w:rPr>
        <w:t xml:space="preserve"> but</w:t>
      </w:r>
      <w:r w:rsidRPr="00F95A51">
        <w:rPr>
          <w:sz w:val="24"/>
          <w:szCs w:val="24"/>
        </w:rPr>
        <w:t xml:space="preserve"> </w:t>
      </w:r>
      <w:r w:rsidR="00814F51" w:rsidRPr="00F95A51">
        <w:rPr>
          <w:sz w:val="24"/>
          <w:szCs w:val="24"/>
        </w:rPr>
        <w:t xml:space="preserve">struggling to </w:t>
      </w:r>
      <w:proofErr w:type="gramStart"/>
      <w:r w:rsidRPr="00F95A51">
        <w:rPr>
          <w:sz w:val="24"/>
          <w:szCs w:val="24"/>
        </w:rPr>
        <w:t>finding</w:t>
      </w:r>
      <w:proofErr w:type="gramEnd"/>
      <w:r w:rsidRPr="00F95A51">
        <w:rPr>
          <w:sz w:val="24"/>
          <w:szCs w:val="24"/>
        </w:rPr>
        <w:t xml:space="preserve"> the operators for these spaces </w:t>
      </w:r>
      <w:r w:rsidR="00337334">
        <w:rPr>
          <w:sz w:val="24"/>
          <w:szCs w:val="24"/>
        </w:rPr>
        <w:t>as well as staffing with</w:t>
      </w:r>
      <w:r w:rsidRPr="00F95A51">
        <w:rPr>
          <w:sz w:val="24"/>
          <w:szCs w:val="24"/>
        </w:rPr>
        <w:t xml:space="preserve"> the appropriate level of education. ECE </w:t>
      </w:r>
      <w:r w:rsidR="00337334">
        <w:rPr>
          <w:sz w:val="24"/>
          <w:szCs w:val="24"/>
        </w:rPr>
        <w:t xml:space="preserve">and higher level ECE specialties are challenging to recruit for causing loss in </w:t>
      </w:r>
      <w:r w:rsidRPr="00F95A51">
        <w:rPr>
          <w:sz w:val="24"/>
          <w:szCs w:val="24"/>
        </w:rPr>
        <w:t>those spaces. The province is now monitoring the spaces available</w:t>
      </w:r>
      <w:r w:rsidR="00337334">
        <w:rPr>
          <w:sz w:val="24"/>
          <w:szCs w:val="24"/>
        </w:rPr>
        <w:t xml:space="preserve"> but only by licensing numbers</w:t>
      </w:r>
      <w:r w:rsidRPr="00F95A51">
        <w:rPr>
          <w:sz w:val="24"/>
          <w:szCs w:val="24"/>
        </w:rPr>
        <w:t>. Data is not matching currently</w:t>
      </w:r>
      <w:r w:rsidR="001D3BCC" w:rsidRPr="00F95A51">
        <w:rPr>
          <w:sz w:val="24"/>
          <w:szCs w:val="24"/>
        </w:rPr>
        <w:t xml:space="preserve"> what the reality is in community</w:t>
      </w:r>
      <w:r w:rsidRPr="00F95A51">
        <w:rPr>
          <w:sz w:val="24"/>
          <w:szCs w:val="24"/>
        </w:rPr>
        <w:t xml:space="preserve">. This info is on page 8 of the Poverty Reduction Document. </w:t>
      </w:r>
    </w:p>
    <w:p w14:paraId="72C0C7D3" w14:textId="77777777" w:rsidR="00C176E6" w:rsidRPr="00F95A51" w:rsidRDefault="00C176E6" w:rsidP="00260496">
      <w:pPr>
        <w:pStyle w:val="NoSpacing"/>
        <w:rPr>
          <w:sz w:val="24"/>
          <w:szCs w:val="24"/>
        </w:rPr>
      </w:pPr>
    </w:p>
    <w:p w14:paraId="55CA16A3" w14:textId="05621C91" w:rsidR="00605FED" w:rsidRPr="00F95A51" w:rsidRDefault="00C176E6" w:rsidP="00F95A51">
      <w:pPr>
        <w:pStyle w:val="NoSpacing"/>
        <w:ind w:left="709"/>
        <w:rPr>
          <w:sz w:val="24"/>
          <w:szCs w:val="24"/>
        </w:rPr>
      </w:pPr>
      <w:r w:rsidRPr="00F95A51">
        <w:rPr>
          <w:sz w:val="24"/>
          <w:szCs w:val="24"/>
        </w:rPr>
        <w:tab/>
      </w:r>
      <w:r w:rsidRPr="00F95A51">
        <w:rPr>
          <w:b/>
          <w:bCs/>
          <w:sz w:val="24"/>
          <w:szCs w:val="24"/>
        </w:rPr>
        <w:t>Penny Cote</w:t>
      </w:r>
      <w:r w:rsidRPr="00F95A51">
        <w:rPr>
          <w:sz w:val="24"/>
          <w:szCs w:val="24"/>
        </w:rPr>
        <w:t>: Past President with</w:t>
      </w:r>
      <w:r w:rsidR="001D3BCC" w:rsidRPr="00F95A51">
        <w:rPr>
          <w:sz w:val="24"/>
          <w:szCs w:val="24"/>
        </w:rPr>
        <w:t xml:space="preserve"> Vancouver Island and Coastal Communities had a </w:t>
      </w:r>
      <w:r w:rsidR="001D3BCC" w:rsidRPr="00F95A51">
        <w:rPr>
          <w:sz w:val="24"/>
          <w:szCs w:val="24"/>
        </w:rPr>
        <w:tab/>
        <w:t xml:space="preserve">conversation with </w:t>
      </w:r>
      <w:r w:rsidRPr="00F95A51">
        <w:rPr>
          <w:sz w:val="24"/>
          <w:szCs w:val="24"/>
        </w:rPr>
        <w:t xml:space="preserve">planning sessions for the convention in April, </w:t>
      </w:r>
      <w:r w:rsidR="001D3BCC" w:rsidRPr="00F95A51">
        <w:rPr>
          <w:sz w:val="24"/>
          <w:szCs w:val="24"/>
        </w:rPr>
        <w:t xml:space="preserve">34 proposals have come in regarding health. Are interesting in presenting at AVICC. </w:t>
      </w:r>
      <w:r w:rsidRPr="00F95A51">
        <w:rPr>
          <w:sz w:val="24"/>
          <w:szCs w:val="24"/>
        </w:rPr>
        <w:t>Invitation</w:t>
      </w:r>
      <w:r w:rsidR="001D3BCC" w:rsidRPr="00F95A51">
        <w:rPr>
          <w:sz w:val="24"/>
          <w:szCs w:val="24"/>
        </w:rPr>
        <w:t xml:space="preserve"> </w:t>
      </w:r>
      <w:r w:rsidR="00D06461" w:rsidRPr="00F95A51">
        <w:rPr>
          <w:sz w:val="24"/>
          <w:szCs w:val="24"/>
        </w:rPr>
        <w:t>received from</w:t>
      </w:r>
      <w:r w:rsidRPr="00F95A51">
        <w:rPr>
          <w:sz w:val="24"/>
          <w:szCs w:val="24"/>
        </w:rPr>
        <w:t xml:space="preserve"> UBC on </w:t>
      </w:r>
      <w:r w:rsidR="001D3BCC" w:rsidRPr="00F95A51">
        <w:rPr>
          <w:sz w:val="24"/>
          <w:szCs w:val="24"/>
        </w:rPr>
        <w:t xml:space="preserve">Public </w:t>
      </w:r>
      <w:r w:rsidRPr="00F95A51">
        <w:rPr>
          <w:sz w:val="24"/>
          <w:szCs w:val="24"/>
        </w:rPr>
        <w:t>Community Engagement</w:t>
      </w:r>
      <w:r w:rsidR="00674E5A">
        <w:rPr>
          <w:sz w:val="24"/>
          <w:szCs w:val="24"/>
        </w:rPr>
        <w:t>.</w:t>
      </w:r>
      <w:r w:rsidR="001D3BCC" w:rsidRPr="00F95A51">
        <w:rPr>
          <w:sz w:val="24"/>
          <w:szCs w:val="24"/>
        </w:rPr>
        <w:t xml:space="preserve"> Marcie,</w:t>
      </w:r>
      <w:r w:rsidRPr="00F95A51">
        <w:rPr>
          <w:sz w:val="24"/>
          <w:szCs w:val="24"/>
        </w:rPr>
        <w:t xml:space="preserve"> Deb Haggard and </w:t>
      </w:r>
      <w:r w:rsidR="00D06461" w:rsidRPr="00F95A51">
        <w:rPr>
          <w:sz w:val="24"/>
          <w:szCs w:val="24"/>
        </w:rPr>
        <w:t>I</w:t>
      </w:r>
      <w:r w:rsidRPr="00F95A51">
        <w:rPr>
          <w:sz w:val="24"/>
          <w:szCs w:val="24"/>
        </w:rPr>
        <w:t xml:space="preserve"> will be attending.</w:t>
      </w:r>
      <w:r w:rsidR="001D3BCC" w:rsidRPr="00F95A51">
        <w:rPr>
          <w:sz w:val="24"/>
          <w:szCs w:val="24"/>
        </w:rPr>
        <w:t xml:space="preserve"> Voices for Health Equity Thursday</w:t>
      </w:r>
      <w:r w:rsidRPr="00F95A51">
        <w:rPr>
          <w:sz w:val="24"/>
          <w:szCs w:val="24"/>
        </w:rPr>
        <w:t xml:space="preserve"> February</w:t>
      </w:r>
      <w:r w:rsidR="001D3BCC" w:rsidRPr="00F95A51">
        <w:rPr>
          <w:sz w:val="24"/>
          <w:szCs w:val="24"/>
        </w:rPr>
        <w:t xml:space="preserve"> 26</w:t>
      </w:r>
      <w:r w:rsidR="00605FED" w:rsidRPr="00F95A51">
        <w:rPr>
          <w:sz w:val="24"/>
          <w:szCs w:val="24"/>
        </w:rPr>
        <w:t xml:space="preserve">, </w:t>
      </w:r>
      <w:r w:rsidR="001D3BCC" w:rsidRPr="00F95A51">
        <w:rPr>
          <w:sz w:val="24"/>
          <w:szCs w:val="24"/>
        </w:rPr>
        <w:t xml:space="preserve">1-4:30pm </w:t>
      </w:r>
      <w:r w:rsidR="00605FED" w:rsidRPr="00F95A51">
        <w:rPr>
          <w:sz w:val="24"/>
          <w:szCs w:val="24"/>
        </w:rPr>
        <w:t xml:space="preserve">explore </w:t>
      </w:r>
      <w:r w:rsidR="00674E5A">
        <w:rPr>
          <w:sz w:val="24"/>
          <w:szCs w:val="24"/>
        </w:rPr>
        <w:t xml:space="preserve">interdisciplinary </w:t>
      </w:r>
      <w:r w:rsidR="001D3BCC" w:rsidRPr="00F95A51">
        <w:rPr>
          <w:sz w:val="24"/>
          <w:szCs w:val="24"/>
        </w:rPr>
        <w:t>approached and collaboratives are advancing health equity.</w:t>
      </w:r>
      <w:r w:rsidR="00605FED" w:rsidRPr="00F95A51">
        <w:rPr>
          <w:sz w:val="24"/>
          <w:szCs w:val="24"/>
        </w:rPr>
        <w:t xml:space="preserve"> </w:t>
      </w:r>
    </w:p>
    <w:p w14:paraId="7B5F93DA" w14:textId="51EEE618" w:rsidR="00605FED" w:rsidRPr="00F95A51" w:rsidRDefault="00605FED" w:rsidP="00260496">
      <w:pPr>
        <w:pStyle w:val="NoSpacing"/>
        <w:rPr>
          <w:sz w:val="24"/>
          <w:szCs w:val="24"/>
        </w:rPr>
      </w:pPr>
      <w:r w:rsidRPr="00F95A51">
        <w:rPr>
          <w:sz w:val="24"/>
          <w:szCs w:val="24"/>
        </w:rPr>
        <w:tab/>
      </w:r>
    </w:p>
    <w:p w14:paraId="59AA0733" w14:textId="3CA1D79D" w:rsidR="00605FED" w:rsidRPr="00F95A51" w:rsidRDefault="00605FED" w:rsidP="00674E5A">
      <w:pPr>
        <w:ind w:left="709" w:hanging="709"/>
      </w:pPr>
      <w:r w:rsidRPr="00F95A51">
        <w:tab/>
      </w:r>
      <w:r w:rsidRPr="00674E5A">
        <w:rPr>
          <w:b/>
          <w:bCs/>
          <w:sz w:val="24"/>
          <w:szCs w:val="24"/>
        </w:rPr>
        <w:t xml:space="preserve">Deb </w:t>
      </w:r>
      <w:r w:rsidR="003A28A0" w:rsidRPr="00674E5A">
        <w:rPr>
          <w:b/>
          <w:bCs/>
          <w:sz w:val="24"/>
          <w:szCs w:val="24"/>
        </w:rPr>
        <w:t>Hamilton</w:t>
      </w:r>
      <w:r w:rsidRPr="00674E5A">
        <w:rPr>
          <w:sz w:val="24"/>
          <w:szCs w:val="24"/>
        </w:rPr>
        <w:t xml:space="preserve">: </w:t>
      </w:r>
      <w:r w:rsidR="00D06461" w:rsidRPr="00674E5A">
        <w:rPr>
          <w:sz w:val="24"/>
          <w:szCs w:val="24"/>
        </w:rPr>
        <w:t>If you organizing is part of the BC Non-Profit Organization, they are offering a t</w:t>
      </w:r>
      <w:r w:rsidRPr="00674E5A">
        <w:rPr>
          <w:sz w:val="24"/>
          <w:szCs w:val="24"/>
        </w:rPr>
        <w:t>raining</w:t>
      </w:r>
      <w:r w:rsidR="00D06461" w:rsidRPr="00674E5A">
        <w:rPr>
          <w:sz w:val="24"/>
          <w:szCs w:val="24"/>
        </w:rPr>
        <w:t xml:space="preserve"> on Internation Engagement on Public Participation</w:t>
      </w:r>
      <w:r w:rsidRPr="00674E5A">
        <w:rPr>
          <w:sz w:val="24"/>
          <w:szCs w:val="24"/>
        </w:rPr>
        <w:t xml:space="preserve"> available</w:t>
      </w:r>
      <w:r w:rsidR="00D06461" w:rsidRPr="00674E5A">
        <w:rPr>
          <w:sz w:val="24"/>
          <w:szCs w:val="24"/>
        </w:rPr>
        <w:t xml:space="preserve">. </w:t>
      </w:r>
      <w:r w:rsidRPr="00674E5A">
        <w:rPr>
          <w:sz w:val="24"/>
          <w:szCs w:val="24"/>
        </w:rPr>
        <w:t xml:space="preserve">Normally </w:t>
      </w:r>
      <w:r w:rsidR="00D06461" w:rsidRPr="00674E5A">
        <w:rPr>
          <w:sz w:val="24"/>
          <w:szCs w:val="24"/>
        </w:rPr>
        <w:t xml:space="preserve">this is </w:t>
      </w:r>
      <w:r w:rsidRPr="00674E5A">
        <w:rPr>
          <w:sz w:val="24"/>
          <w:szCs w:val="24"/>
        </w:rPr>
        <w:t xml:space="preserve">a </w:t>
      </w:r>
      <w:r w:rsidR="00674E5A">
        <w:rPr>
          <w:sz w:val="24"/>
          <w:szCs w:val="24"/>
        </w:rPr>
        <w:t>$</w:t>
      </w:r>
      <w:r w:rsidRPr="00674E5A">
        <w:rPr>
          <w:sz w:val="24"/>
          <w:szCs w:val="24"/>
        </w:rPr>
        <w:t xml:space="preserve">3000 course, but it is now being offered for </w:t>
      </w:r>
      <w:r w:rsidR="00674E5A">
        <w:rPr>
          <w:sz w:val="24"/>
          <w:szCs w:val="24"/>
        </w:rPr>
        <w:t>$</w:t>
      </w:r>
      <w:r w:rsidRPr="00674E5A">
        <w:rPr>
          <w:sz w:val="24"/>
          <w:szCs w:val="24"/>
        </w:rPr>
        <w:t xml:space="preserve">300, </w:t>
      </w:r>
      <w:r w:rsidR="00674E5A">
        <w:rPr>
          <w:sz w:val="24"/>
          <w:szCs w:val="24"/>
        </w:rPr>
        <w:t>they</w:t>
      </w:r>
      <w:r w:rsidR="00D06461" w:rsidRPr="00674E5A">
        <w:rPr>
          <w:sz w:val="24"/>
          <w:szCs w:val="24"/>
        </w:rPr>
        <w:t xml:space="preserve"> are sponsoring people are they </w:t>
      </w:r>
      <w:r w:rsidR="00D06461" w:rsidRPr="00674E5A">
        <w:rPr>
          <w:sz w:val="24"/>
          <w:szCs w:val="24"/>
        </w:rPr>
        <w:tab/>
        <w:t xml:space="preserve">have </w:t>
      </w:r>
      <w:r w:rsidRPr="00674E5A">
        <w:rPr>
          <w:sz w:val="24"/>
          <w:szCs w:val="24"/>
        </w:rPr>
        <w:t>spots available.</w:t>
      </w:r>
    </w:p>
    <w:p w14:paraId="2ADF46D7" w14:textId="7CC8077E" w:rsidR="008A6864" w:rsidRPr="00D06461" w:rsidRDefault="00605FED" w:rsidP="00674E5A">
      <w:pPr>
        <w:ind w:left="709" w:hanging="709"/>
      </w:pPr>
      <w:r w:rsidRPr="00F95A51">
        <w:tab/>
      </w:r>
      <w:r w:rsidRPr="00674E5A">
        <w:rPr>
          <w:b/>
          <w:bCs/>
          <w:sz w:val="24"/>
          <w:szCs w:val="24"/>
        </w:rPr>
        <w:t>Helen</w:t>
      </w:r>
      <w:r w:rsidR="003A28A0" w:rsidRPr="00674E5A">
        <w:rPr>
          <w:b/>
          <w:bCs/>
          <w:sz w:val="24"/>
          <w:szCs w:val="24"/>
        </w:rPr>
        <w:t xml:space="preserve"> Zanette</w:t>
      </w:r>
      <w:r w:rsidRPr="00674E5A">
        <w:rPr>
          <w:sz w:val="24"/>
          <w:szCs w:val="24"/>
        </w:rPr>
        <w:t>: School District has commence</w:t>
      </w:r>
      <w:r w:rsidR="00D06461" w:rsidRPr="00674E5A">
        <w:rPr>
          <w:sz w:val="24"/>
          <w:szCs w:val="24"/>
        </w:rPr>
        <w:t>d our co-government model with the nations. W</w:t>
      </w:r>
      <w:r w:rsidRPr="00674E5A">
        <w:rPr>
          <w:sz w:val="24"/>
          <w:szCs w:val="24"/>
        </w:rPr>
        <w:t xml:space="preserve">e had </w:t>
      </w:r>
      <w:r w:rsidR="00674E5A">
        <w:rPr>
          <w:sz w:val="24"/>
          <w:szCs w:val="24"/>
        </w:rPr>
        <w:t xml:space="preserve">four </w:t>
      </w:r>
      <w:r w:rsidRPr="00674E5A">
        <w:rPr>
          <w:sz w:val="24"/>
          <w:szCs w:val="24"/>
        </w:rPr>
        <w:t>nations in attendance</w:t>
      </w:r>
      <w:r w:rsidR="00D06461" w:rsidRPr="00674E5A">
        <w:rPr>
          <w:sz w:val="24"/>
          <w:szCs w:val="24"/>
        </w:rPr>
        <w:t xml:space="preserve"> at the meeting last night, Huu</w:t>
      </w:r>
      <w:r w:rsidR="00A3340A" w:rsidRPr="00674E5A">
        <w:rPr>
          <w:sz w:val="24"/>
          <w:szCs w:val="24"/>
        </w:rPr>
        <w:t>-</w:t>
      </w:r>
      <w:r w:rsidR="00D06461" w:rsidRPr="00674E5A">
        <w:rPr>
          <w:sz w:val="24"/>
          <w:szCs w:val="24"/>
        </w:rPr>
        <w:t>ay</w:t>
      </w:r>
      <w:r w:rsidR="00A3340A" w:rsidRPr="00674E5A">
        <w:rPr>
          <w:sz w:val="24"/>
          <w:szCs w:val="24"/>
        </w:rPr>
        <w:t>-</w:t>
      </w:r>
      <w:r w:rsidR="00D06461" w:rsidRPr="00674E5A">
        <w:rPr>
          <w:sz w:val="24"/>
          <w:szCs w:val="24"/>
        </w:rPr>
        <w:t>aht, Hup</w:t>
      </w:r>
      <w:r w:rsidR="00A3340A" w:rsidRPr="00674E5A">
        <w:rPr>
          <w:sz w:val="24"/>
          <w:szCs w:val="24"/>
        </w:rPr>
        <w:t>acasath</w:t>
      </w:r>
      <w:r w:rsidR="00D06461" w:rsidRPr="00674E5A">
        <w:rPr>
          <w:sz w:val="24"/>
          <w:szCs w:val="24"/>
        </w:rPr>
        <w:t>, T</w:t>
      </w:r>
      <w:r w:rsidR="004772FE" w:rsidRPr="00674E5A">
        <w:rPr>
          <w:sz w:val="24"/>
          <w:szCs w:val="24"/>
        </w:rPr>
        <w:t>l</w:t>
      </w:r>
      <w:r w:rsidR="00D06461" w:rsidRPr="00674E5A">
        <w:rPr>
          <w:sz w:val="24"/>
          <w:szCs w:val="24"/>
        </w:rPr>
        <w:t>a-</w:t>
      </w:r>
      <w:r w:rsidR="004772FE" w:rsidRPr="00674E5A">
        <w:rPr>
          <w:sz w:val="24"/>
          <w:szCs w:val="24"/>
        </w:rPr>
        <w:t>o</w:t>
      </w:r>
      <w:r w:rsidR="00D06461" w:rsidRPr="00674E5A">
        <w:rPr>
          <w:sz w:val="24"/>
          <w:szCs w:val="24"/>
        </w:rPr>
        <w:t>-qui</w:t>
      </w:r>
      <w:r w:rsidR="004772FE" w:rsidRPr="00674E5A">
        <w:rPr>
          <w:sz w:val="24"/>
          <w:szCs w:val="24"/>
        </w:rPr>
        <w:t>-aht</w:t>
      </w:r>
      <w:r w:rsidR="00D06461" w:rsidRPr="00674E5A">
        <w:rPr>
          <w:sz w:val="24"/>
          <w:szCs w:val="24"/>
        </w:rPr>
        <w:t>, and Ts</w:t>
      </w:r>
      <w:r w:rsidR="004772FE" w:rsidRPr="00674E5A">
        <w:rPr>
          <w:sz w:val="24"/>
          <w:szCs w:val="24"/>
        </w:rPr>
        <w:t>es</w:t>
      </w:r>
      <w:r w:rsidR="00D06461" w:rsidRPr="00674E5A">
        <w:rPr>
          <w:sz w:val="24"/>
          <w:szCs w:val="24"/>
        </w:rPr>
        <w:t>haht</w:t>
      </w:r>
      <w:r w:rsidRPr="00674E5A">
        <w:rPr>
          <w:sz w:val="24"/>
          <w:szCs w:val="24"/>
        </w:rPr>
        <w:t xml:space="preserve">. Trustees have been </w:t>
      </w:r>
      <w:r w:rsidR="00D06461" w:rsidRPr="00674E5A">
        <w:rPr>
          <w:sz w:val="24"/>
          <w:szCs w:val="24"/>
        </w:rPr>
        <w:t xml:space="preserve">joined and </w:t>
      </w:r>
      <w:r w:rsidRPr="00674E5A">
        <w:rPr>
          <w:sz w:val="24"/>
          <w:szCs w:val="24"/>
        </w:rPr>
        <w:t xml:space="preserve">appointed </w:t>
      </w:r>
      <w:r w:rsidRPr="00674E5A">
        <w:rPr>
          <w:sz w:val="24"/>
          <w:szCs w:val="24"/>
        </w:rPr>
        <w:lastRenderedPageBreak/>
        <w:t>by the nations.</w:t>
      </w:r>
      <w:r w:rsidR="00674E5A">
        <w:rPr>
          <w:sz w:val="24"/>
          <w:szCs w:val="24"/>
        </w:rPr>
        <w:t xml:space="preserve"> Possible </w:t>
      </w:r>
      <w:r w:rsidRPr="00674E5A">
        <w:rPr>
          <w:sz w:val="24"/>
          <w:szCs w:val="24"/>
        </w:rPr>
        <w:t>advocation to change the school act</w:t>
      </w:r>
      <w:r w:rsidR="00674E5A">
        <w:rPr>
          <w:sz w:val="24"/>
          <w:szCs w:val="24"/>
        </w:rPr>
        <w:t xml:space="preserve"> in the future</w:t>
      </w:r>
      <w:r w:rsidR="00D06461" w:rsidRPr="00674E5A">
        <w:rPr>
          <w:sz w:val="24"/>
          <w:szCs w:val="24"/>
        </w:rPr>
        <w:t>.</w:t>
      </w:r>
      <w:r w:rsidRPr="00674E5A">
        <w:rPr>
          <w:sz w:val="24"/>
          <w:szCs w:val="24"/>
        </w:rPr>
        <w:t xml:space="preserve"> </w:t>
      </w:r>
      <w:r w:rsidR="00D06461" w:rsidRPr="00674E5A">
        <w:rPr>
          <w:sz w:val="24"/>
          <w:szCs w:val="24"/>
        </w:rPr>
        <w:t xml:space="preserve">We also had our </w:t>
      </w:r>
      <w:r w:rsidR="00674E5A">
        <w:rPr>
          <w:sz w:val="24"/>
          <w:szCs w:val="24"/>
        </w:rPr>
        <w:t xml:space="preserve">annual </w:t>
      </w:r>
      <w:r w:rsidRPr="00674E5A">
        <w:rPr>
          <w:sz w:val="24"/>
          <w:szCs w:val="24"/>
        </w:rPr>
        <w:t xml:space="preserve">Board Elections </w:t>
      </w:r>
      <w:r w:rsidR="00674E5A">
        <w:rPr>
          <w:sz w:val="24"/>
          <w:szCs w:val="24"/>
        </w:rPr>
        <w:t xml:space="preserve">on </w:t>
      </w:r>
      <w:r w:rsidRPr="00674E5A">
        <w:rPr>
          <w:sz w:val="24"/>
          <w:szCs w:val="24"/>
        </w:rPr>
        <w:t xml:space="preserve">November </w:t>
      </w:r>
      <w:r w:rsidR="00674E5A" w:rsidRPr="00674E5A">
        <w:rPr>
          <w:sz w:val="24"/>
          <w:szCs w:val="24"/>
        </w:rPr>
        <w:t>25;</w:t>
      </w:r>
      <w:r w:rsidRPr="00674E5A">
        <w:rPr>
          <w:sz w:val="24"/>
          <w:szCs w:val="24"/>
        </w:rPr>
        <w:t xml:space="preserve"> </w:t>
      </w:r>
      <w:r w:rsidR="00D06461" w:rsidRPr="00674E5A">
        <w:rPr>
          <w:sz w:val="24"/>
          <w:szCs w:val="24"/>
        </w:rPr>
        <w:t xml:space="preserve">new chair </w:t>
      </w:r>
      <w:r w:rsidRPr="00674E5A">
        <w:rPr>
          <w:sz w:val="24"/>
          <w:szCs w:val="24"/>
        </w:rPr>
        <w:t>Cynthia Ore and vi</w:t>
      </w:r>
      <w:r w:rsidR="00674E5A" w:rsidRPr="00674E5A">
        <w:rPr>
          <w:sz w:val="24"/>
          <w:szCs w:val="24"/>
        </w:rPr>
        <w:t>c</w:t>
      </w:r>
      <w:r w:rsidRPr="00674E5A">
        <w:rPr>
          <w:sz w:val="24"/>
          <w:szCs w:val="24"/>
        </w:rPr>
        <w:t>e chair</w:t>
      </w:r>
      <w:r w:rsidR="00D06461" w:rsidRPr="00674E5A">
        <w:rPr>
          <w:sz w:val="24"/>
          <w:szCs w:val="24"/>
        </w:rPr>
        <w:t xml:space="preserve"> Chris </w:t>
      </w:r>
      <w:r w:rsidR="00674E5A" w:rsidRPr="00674E5A">
        <w:rPr>
          <w:sz w:val="24"/>
          <w:szCs w:val="24"/>
        </w:rPr>
        <w:t>W</w:t>
      </w:r>
      <w:r w:rsidR="00D06461" w:rsidRPr="00674E5A">
        <w:rPr>
          <w:sz w:val="24"/>
          <w:szCs w:val="24"/>
        </w:rPr>
        <w:t>ashington</w:t>
      </w:r>
      <w:r w:rsidRPr="00674E5A">
        <w:rPr>
          <w:sz w:val="24"/>
          <w:szCs w:val="24"/>
        </w:rPr>
        <w:t xml:space="preserve">. </w:t>
      </w:r>
      <w:r w:rsidR="00D06461" w:rsidRPr="00674E5A">
        <w:rPr>
          <w:sz w:val="24"/>
          <w:szCs w:val="24"/>
        </w:rPr>
        <w:t>There are policies available to review at</w:t>
      </w:r>
      <w:r w:rsidRPr="00674E5A">
        <w:rPr>
          <w:sz w:val="24"/>
          <w:szCs w:val="24"/>
        </w:rPr>
        <w:t xml:space="preserve"> Pacific Rim SD70 website. </w:t>
      </w:r>
      <w:r w:rsidR="00D06461" w:rsidRPr="00674E5A">
        <w:rPr>
          <w:sz w:val="24"/>
          <w:szCs w:val="24"/>
        </w:rPr>
        <w:t xml:space="preserve">The school </w:t>
      </w:r>
      <w:r w:rsidR="00674E5A" w:rsidRPr="00674E5A">
        <w:rPr>
          <w:sz w:val="24"/>
          <w:szCs w:val="24"/>
        </w:rPr>
        <w:t>b</w:t>
      </w:r>
      <w:r w:rsidR="00D06461" w:rsidRPr="00674E5A">
        <w:rPr>
          <w:sz w:val="24"/>
          <w:szCs w:val="24"/>
        </w:rPr>
        <w:t>oard will be closed for Winter break.</w:t>
      </w:r>
    </w:p>
    <w:p w14:paraId="23F4968A" w14:textId="77777777" w:rsidR="00B30CC1" w:rsidRPr="0004268D" w:rsidRDefault="002F4CEA" w:rsidP="00D7101E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sz w:val="24"/>
          <w:szCs w:val="24"/>
        </w:rPr>
      </w:pPr>
      <w:r w:rsidRPr="0004268D">
        <w:rPr>
          <w:rFonts w:asciiTheme="majorHAnsi" w:hAnsiTheme="majorHAnsi"/>
          <w:b/>
          <w:sz w:val="28"/>
          <w:szCs w:val="28"/>
        </w:rPr>
        <w:t>MEETING ADJORNED</w:t>
      </w:r>
    </w:p>
    <w:p w14:paraId="793FFD80" w14:textId="77777777" w:rsidR="00CB6F1F" w:rsidRDefault="00CB6F1F" w:rsidP="0024515F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26ED21BF" w14:textId="138A102F" w:rsidR="00B87648" w:rsidRDefault="00012BFF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meeting adjourned </w:t>
      </w:r>
      <w:r w:rsidRPr="00D06461">
        <w:rPr>
          <w:rFonts w:asciiTheme="majorHAnsi" w:hAnsiTheme="majorHAnsi"/>
          <w:sz w:val="24"/>
          <w:szCs w:val="24"/>
        </w:rPr>
        <w:t xml:space="preserve">at </w:t>
      </w:r>
      <w:r w:rsidR="00605FED" w:rsidRPr="00D06461">
        <w:rPr>
          <w:rFonts w:asciiTheme="majorHAnsi" w:hAnsiTheme="majorHAnsi"/>
          <w:sz w:val="24"/>
          <w:szCs w:val="24"/>
        </w:rPr>
        <w:t>11:</w:t>
      </w:r>
      <w:r w:rsidR="00605FED">
        <w:rPr>
          <w:rFonts w:asciiTheme="majorHAnsi" w:hAnsiTheme="majorHAnsi"/>
          <w:sz w:val="24"/>
          <w:szCs w:val="24"/>
        </w:rPr>
        <w:t>16</w:t>
      </w:r>
      <w:r w:rsidR="00605FED" w:rsidRPr="5B964691">
        <w:rPr>
          <w:rFonts w:asciiTheme="majorHAnsi" w:hAnsiTheme="majorHAnsi"/>
          <w:sz w:val="24"/>
          <w:szCs w:val="24"/>
        </w:rPr>
        <w:t xml:space="preserve"> am.</w:t>
      </w:r>
      <w:r w:rsidR="5B964691" w:rsidRPr="5B964691">
        <w:rPr>
          <w:rFonts w:asciiTheme="majorHAnsi" w:hAnsiTheme="majorHAnsi"/>
          <w:sz w:val="24"/>
          <w:szCs w:val="24"/>
        </w:rPr>
        <w:t xml:space="preserve">  </w:t>
      </w:r>
    </w:p>
    <w:p w14:paraId="723454CE" w14:textId="405CB1F0" w:rsidR="00377855" w:rsidRDefault="5B964691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next meeting of the Table of Partners will be held Wednesday, </w:t>
      </w:r>
      <w:r w:rsidR="00605FED">
        <w:rPr>
          <w:rFonts w:asciiTheme="majorHAnsi" w:hAnsiTheme="majorHAnsi"/>
          <w:sz w:val="24"/>
          <w:szCs w:val="24"/>
        </w:rPr>
        <w:t xml:space="preserve">January 21, </w:t>
      </w:r>
      <w:r w:rsidR="00D06461">
        <w:rPr>
          <w:rFonts w:asciiTheme="majorHAnsi" w:hAnsiTheme="majorHAnsi"/>
          <w:sz w:val="24"/>
          <w:szCs w:val="24"/>
        </w:rPr>
        <w:t>2026,</w:t>
      </w:r>
      <w:r w:rsidRPr="5B964691">
        <w:rPr>
          <w:rFonts w:asciiTheme="majorHAnsi" w:hAnsiTheme="majorHAnsi"/>
          <w:sz w:val="24"/>
          <w:szCs w:val="24"/>
        </w:rPr>
        <w:t xml:space="preserve"> at 9:30 am. </w:t>
      </w:r>
    </w:p>
    <w:sectPr w:rsidR="00377855" w:rsidSect="00E132B5">
      <w:headerReference w:type="even" r:id="rId9"/>
      <w:headerReference w:type="default" r:id="rId10"/>
      <w:headerReference w:type="first" r:id="rId11"/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09E3" w14:textId="77777777" w:rsidR="00D455FD" w:rsidRDefault="00D455FD" w:rsidP="00ED51F4">
      <w:pPr>
        <w:spacing w:after="0" w:line="240" w:lineRule="auto"/>
      </w:pPr>
      <w:r>
        <w:separator/>
      </w:r>
    </w:p>
  </w:endnote>
  <w:endnote w:type="continuationSeparator" w:id="0">
    <w:p w14:paraId="6305A6E6" w14:textId="77777777" w:rsidR="00D455FD" w:rsidRDefault="00D455FD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1D92" w14:textId="77777777" w:rsidR="00D455FD" w:rsidRDefault="00D455FD" w:rsidP="00ED51F4">
      <w:pPr>
        <w:spacing w:after="0" w:line="240" w:lineRule="auto"/>
      </w:pPr>
      <w:r>
        <w:separator/>
      </w:r>
    </w:p>
  </w:footnote>
  <w:footnote w:type="continuationSeparator" w:id="0">
    <w:p w14:paraId="68E35034" w14:textId="77777777" w:rsidR="00D455FD" w:rsidRDefault="00D455FD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863C" w14:textId="77777777" w:rsidR="00ED51F4" w:rsidRDefault="00000000">
    <w:pPr>
      <w:pStyle w:val="Header"/>
    </w:pPr>
    <w:r>
      <w:rPr>
        <w:noProof/>
      </w:rPr>
      <w:pict w14:anchorId="24CBD5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1059" w14:textId="77777777" w:rsidR="00ED51F4" w:rsidRDefault="00000000">
    <w:pPr>
      <w:pStyle w:val="Header"/>
    </w:pPr>
    <w:r>
      <w:rPr>
        <w:noProof/>
      </w:rPr>
      <w:pict w14:anchorId="3ACF91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6CC2" w14:textId="77777777" w:rsidR="00ED51F4" w:rsidRDefault="00000000">
    <w:pPr>
      <w:pStyle w:val="Header"/>
    </w:pPr>
    <w:r>
      <w:rPr>
        <w:noProof/>
      </w:rPr>
      <w:pict w14:anchorId="481C19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0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285A"/>
    <w:multiLevelType w:val="hybridMultilevel"/>
    <w:tmpl w:val="7D965A8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B559DD"/>
    <w:multiLevelType w:val="hybridMultilevel"/>
    <w:tmpl w:val="6792E78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EC117C3"/>
    <w:multiLevelType w:val="hybridMultilevel"/>
    <w:tmpl w:val="B562EBE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34D5BA8"/>
    <w:multiLevelType w:val="hybridMultilevel"/>
    <w:tmpl w:val="2EAE397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4FD682D"/>
    <w:multiLevelType w:val="hybridMultilevel"/>
    <w:tmpl w:val="E3CA42B2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F8851A2">
      <w:start w:val="1"/>
      <w:numFmt w:val="lowerLetter"/>
      <w:lvlText w:val="%2."/>
      <w:lvlJc w:val="left"/>
      <w:pPr>
        <w:ind w:left="1440" w:hanging="360"/>
      </w:pPr>
      <w:rPr>
        <w:b/>
        <w:sz w:val="24"/>
        <w:szCs w:val="24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91774"/>
    <w:multiLevelType w:val="hybridMultilevel"/>
    <w:tmpl w:val="CA26B99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B217B68"/>
    <w:multiLevelType w:val="hybridMultilevel"/>
    <w:tmpl w:val="55A40C00"/>
    <w:lvl w:ilvl="0" w:tplc="10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num w:numId="1" w16cid:durableId="1819223998">
    <w:abstractNumId w:val="4"/>
  </w:num>
  <w:num w:numId="2" w16cid:durableId="914172390">
    <w:abstractNumId w:val="2"/>
  </w:num>
  <w:num w:numId="3" w16cid:durableId="1704087670">
    <w:abstractNumId w:val="0"/>
  </w:num>
  <w:num w:numId="4" w16cid:durableId="1386874221">
    <w:abstractNumId w:val="3"/>
  </w:num>
  <w:num w:numId="5" w16cid:durableId="141389127">
    <w:abstractNumId w:val="5"/>
  </w:num>
  <w:num w:numId="6" w16cid:durableId="1810200037">
    <w:abstractNumId w:val="1"/>
  </w:num>
  <w:num w:numId="7" w16cid:durableId="144554339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C1"/>
    <w:rsid w:val="00000B3D"/>
    <w:rsid w:val="00000BE6"/>
    <w:rsid w:val="00001736"/>
    <w:rsid w:val="000020B8"/>
    <w:rsid w:val="0000257D"/>
    <w:rsid w:val="000026B7"/>
    <w:rsid w:val="0000306F"/>
    <w:rsid w:val="00004543"/>
    <w:rsid w:val="00004606"/>
    <w:rsid w:val="0000757B"/>
    <w:rsid w:val="00010CD5"/>
    <w:rsid w:val="00011BF9"/>
    <w:rsid w:val="00011FAA"/>
    <w:rsid w:val="00012BFF"/>
    <w:rsid w:val="000146E6"/>
    <w:rsid w:val="00014B32"/>
    <w:rsid w:val="00014B8F"/>
    <w:rsid w:val="000150A6"/>
    <w:rsid w:val="0001601A"/>
    <w:rsid w:val="00017F7B"/>
    <w:rsid w:val="00020326"/>
    <w:rsid w:val="00020841"/>
    <w:rsid w:val="00021709"/>
    <w:rsid w:val="0002173D"/>
    <w:rsid w:val="00021A68"/>
    <w:rsid w:val="0002290A"/>
    <w:rsid w:val="00022980"/>
    <w:rsid w:val="00022A25"/>
    <w:rsid w:val="00023352"/>
    <w:rsid w:val="000243A0"/>
    <w:rsid w:val="00025547"/>
    <w:rsid w:val="0002602D"/>
    <w:rsid w:val="000261FA"/>
    <w:rsid w:val="0002679B"/>
    <w:rsid w:val="000275C5"/>
    <w:rsid w:val="0003194A"/>
    <w:rsid w:val="00032019"/>
    <w:rsid w:val="000331E0"/>
    <w:rsid w:val="000333E8"/>
    <w:rsid w:val="0003363E"/>
    <w:rsid w:val="000345D8"/>
    <w:rsid w:val="00034A33"/>
    <w:rsid w:val="00035CDB"/>
    <w:rsid w:val="00036051"/>
    <w:rsid w:val="00041D22"/>
    <w:rsid w:val="0004268D"/>
    <w:rsid w:val="00043F38"/>
    <w:rsid w:val="00045620"/>
    <w:rsid w:val="00046DD4"/>
    <w:rsid w:val="00047F4F"/>
    <w:rsid w:val="00051232"/>
    <w:rsid w:val="00051F86"/>
    <w:rsid w:val="00052198"/>
    <w:rsid w:val="000532AA"/>
    <w:rsid w:val="0005351E"/>
    <w:rsid w:val="00054E51"/>
    <w:rsid w:val="00055D5A"/>
    <w:rsid w:val="00056D6C"/>
    <w:rsid w:val="00057234"/>
    <w:rsid w:val="00057E48"/>
    <w:rsid w:val="00057EE6"/>
    <w:rsid w:val="000606F7"/>
    <w:rsid w:val="0006070F"/>
    <w:rsid w:val="00060792"/>
    <w:rsid w:val="000644C3"/>
    <w:rsid w:val="00066715"/>
    <w:rsid w:val="00067B20"/>
    <w:rsid w:val="000707C7"/>
    <w:rsid w:val="00071500"/>
    <w:rsid w:val="00071E82"/>
    <w:rsid w:val="000727F9"/>
    <w:rsid w:val="00072C15"/>
    <w:rsid w:val="000730D2"/>
    <w:rsid w:val="00074A0A"/>
    <w:rsid w:val="00074CB9"/>
    <w:rsid w:val="00075934"/>
    <w:rsid w:val="0007626D"/>
    <w:rsid w:val="000768F5"/>
    <w:rsid w:val="0007779A"/>
    <w:rsid w:val="00080F2E"/>
    <w:rsid w:val="00083CF3"/>
    <w:rsid w:val="000905CE"/>
    <w:rsid w:val="000913A1"/>
    <w:rsid w:val="000946EC"/>
    <w:rsid w:val="0009742A"/>
    <w:rsid w:val="000A1A53"/>
    <w:rsid w:val="000A22CA"/>
    <w:rsid w:val="000A3157"/>
    <w:rsid w:val="000A5C1A"/>
    <w:rsid w:val="000A5EF3"/>
    <w:rsid w:val="000A65AD"/>
    <w:rsid w:val="000B023F"/>
    <w:rsid w:val="000B06FA"/>
    <w:rsid w:val="000B0724"/>
    <w:rsid w:val="000B0BEB"/>
    <w:rsid w:val="000B1B64"/>
    <w:rsid w:val="000B28CF"/>
    <w:rsid w:val="000B2BF3"/>
    <w:rsid w:val="000B4713"/>
    <w:rsid w:val="000B554B"/>
    <w:rsid w:val="000B77A3"/>
    <w:rsid w:val="000C17AE"/>
    <w:rsid w:val="000C182C"/>
    <w:rsid w:val="000C3629"/>
    <w:rsid w:val="000C4E8C"/>
    <w:rsid w:val="000C63E7"/>
    <w:rsid w:val="000C7A9B"/>
    <w:rsid w:val="000D00F7"/>
    <w:rsid w:val="000D0B9D"/>
    <w:rsid w:val="000D125B"/>
    <w:rsid w:val="000D176C"/>
    <w:rsid w:val="000D1885"/>
    <w:rsid w:val="000D216E"/>
    <w:rsid w:val="000D512F"/>
    <w:rsid w:val="000D6253"/>
    <w:rsid w:val="000D7BDF"/>
    <w:rsid w:val="000D7DA1"/>
    <w:rsid w:val="000D7DA5"/>
    <w:rsid w:val="000E02DB"/>
    <w:rsid w:val="000E0BA9"/>
    <w:rsid w:val="000E10D8"/>
    <w:rsid w:val="000E1236"/>
    <w:rsid w:val="000E1AE1"/>
    <w:rsid w:val="000E42A9"/>
    <w:rsid w:val="000E4E7F"/>
    <w:rsid w:val="000E56F3"/>
    <w:rsid w:val="000E5D3F"/>
    <w:rsid w:val="000F23A4"/>
    <w:rsid w:val="000F2840"/>
    <w:rsid w:val="000F287C"/>
    <w:rsid w:val="000F32FD"/>
    <w:rsid w:val="000F50E8"/>
    <w:rsid w:val="000F53CA"/>
    <w:rsid w:val="000F625B"/>
    <w:rsid w:val="000F6431"/>
    <w:rsid w:val="000F6A06"/>
    <w:rsid w:val="000F7107"/>
    <w:rsid w:val="00100682"/>
    <w:rsid w:val="00101F52"/>
    <w:rsid w:val="00102D76"/>
    <w:rsid w:val="00102E69"/>
    <w:rsid w:val="0010684F"/>
    <w:rsid w:val="00107112"/>
    <w:rsid w:val="001071CC"/>
    <w:rsid w:val="0011120D"/>
    <w:rsid w:val="00111362"/>
    <w:rsid w:val="00111498"/>
    <w:rsid w:val="00115302"/>
    <w:rsid w:val="00116665"/>
    <w:rsid w:val="00116BBB"/>
    <w:rsid w:val="00117B15"/>
    <w:rsid w:val="00117CB0"/>
    <w:rsid w:val="0012226C"/>
    <w:rsid w:val="00122305"/>
    <w:rsid w:val="0012274D"/>
    <w:rsid w:val="001230AD"/>
    <w:rsid w:val="00124425"/>
    <w:rsid w:val="001267B4"/>
    <w:rsid w:val="00127FE4"/>
    <w:rsid w:val="0013484E"/>
    <w:rsid w:val="00134C24"/>
    <w:rsid w:val="00134CE5"/>
    <w:rsid w:val="001361F0"/>
    <w:rsid w:val="00137BF4"/>
    <w:rsid w:val="00142354"/>
    <w:rsid w:val="00144806"/>
    <w:rsid w:val="00144DF9"/>
    <w:rsid w:val="00146CBC"/>
    <w:rsid w:val="00147572"/>
    <w:rsid w:val="001503A7"/>
    <w:rsid w:val="00150FA1"/>
    <w:rsid w:val="00151425"/>
    <w:rsid w:val="001518FE"/>
    <w:rsid w:val="0015279A"/>
    <w:rsid w:val="001529FA"/>
    <w:rsid w:val="00153D28"/>
    <w:rsid w:val="00154F1C"/>
    <w:rsid w:val="00156419"/>
    <w:rsid w:val="001573AA"/>
    <w:rsid w:val="00157AEE"/>
    <w:rsid w:val="00157F26"/>
    <w:rsid w:val="00161EA0"/>
    <w:rsid w:val="001624DB"/>
    <w:rsid w:val="001625CE"/>
    <w:rsid w:val="00162CE9"/>
    <w:rsid w:val="001640F3"/>
    <w:rsid w:val="00166AD2"/>
    <w:rsid w:val="0017166B"/>
    <w:rsid w:val="00171876"/>
    <w:rsid w:val="001721F0"/>
    <w:rsid w:val="00172742"/>
    <w:rsid w:val="001728EF"/>
    <w:rsid w:val="00173E8A"/>
    <w:rsid w:val="00174861"/>
    <w:rsid w:val="001752D7"/>
    <w:rsid w:val="001754F9"/>
    <w:rsid w:val="00175ABE"/>
    <w:rsid w:val="00181FB2"/>
    <w:rsid w:val="001834C7"/>
    <w:rsid w:val="00183A59"/>
    <w:rsid w:val="001847C6"/>
    <w:rsid w:val="00184F9A"/>
    <w:rsid w:val="00185279"/>
    <w:rsid w:val="00185E53"/>
    <w:rsid w:val="00186B8C"/>
    <w:rsid w:val="00186E23"/>
    <w:rsid w:val="00187C66"/>
    <w:rsid w:val="00187D17"/>
    <w:rsid w:val="00191BBC"/>
    <w:rsid w:val="00191F6F"/>
    <w:rsid w:val="001928BB"/>
    <w:rsid w:val="00193224"/>
    <w:rsid w:val="00194E52"/>
    <w:rsid w:val="0019562F"/>
    <w:rsid w:val="001957D6"/>
    <w:rsid w:val="00196B19"/>
    <w:rsid w:val="001A05C9"/>
    <w:rsid w:val="001A05FB"/>
    <w:rsid w:val="001A204A"/>
    <w:rsid w:val="001A2882"/>
    <w:rsid w:val="001A4051"/>
    <w:rsid w:val="001A451F"/>
    <w:rsid w:val="001A4CC8"/>
    <w:rsid w:val="001A5048"/>
    <w:rsid w:val="001A5961"/>
    <w:rsid w:val="001A7768"/>
    <w:rsid w:val="001A7BE6"/>
    <w:rsid w:val="001B0643"/>
    <w:rsid w:val="001B0F2C"/>
    <w:rsid w:val="001B17E8"/>
    <w:rsid w:val="001B1E73"/>
    <w:rsid w:val="001B23EB"/>
    <w:rsid w:val="001B2F3E"/>
    <w:rsid w:val="001B40DE"/>
    <w:rsid w:val="001B4266"/>
    <w:rsid w:val="001B455A"/>
    <w:rsid w:val="001B60C2"/>
    <w:rsid w:val="001B7A4C"/>
    <w:rsid w:val="001B7F32"/>
    <w:rsid w:val="001C1690"/>
    <w:rsid w:val="001C2CEF"/>
    <w:rsid w:val="001C358B"/>
    <w:rsid w:val="001C366C"/>
    <w:rsid w:val="001C3B9B"/>
    <w:rsid w:val="001C4313"/>
    <w:rsid w:val="001C5DB3"/>
    <w:rsid w:val="001C6FE1"/>
    <w:rsid w:val="001C7286"/>
    <w:rsid w:val="001C73A1"/>
    <w:rsid w:val="001D119E"/>
    <w:rsid w:val="001D11BB"/>
    <w:rsid w:val="001D15F6"/>
    <w:rsid w:val="001D3BCC"/>
    <w:rsid w:val="001D5C50"/>
    <w:rsid w:val="001D5C55"/>
    <w:rsid w:val="001E029E"/>
    <w:rsid w:val="001E1D58"/>
    <w:rsid w:val="001E3631"/>
    <w:rsid w:val="001E3CAA"/>
    <w:rsid w:val="001E526D"/>
    <w:rsid w:val="001E6EEA"/>
    <w:rsid w:val="001F033C"/>
    <w:rsid w:val="001F061F"/>
    <w:rsid w:val="001F0950"/>
    <w:rsid w:val="001F1B99"/>
    <w:rsid w:val="001F20CD"/>
    <w:rsid w:val="001F2E31"/>
    <w:rsid w:val="001F3D8D"/>
    <w:rsid w:val="001F3FF5"/>
    <w:rsid w:val="001F4FE6"/>
    <w:rsid w:val="001F52D2"/>
    <w:rsid w:val="001F5ACE"/>
    <w:rsid w:val="001F5C4A"/>
    <w:rsid w:val="001F6B03"/>
    <w:rsid w:val="001F78A5"/>
    <w:rsid w:val="001F7D9F"/>
    <w:rsid w:val="0020004F"/>
    <w:rsid w:val="00200317"/>
    <w:rsid w:val="00200467"/>
    <w:rsid w:val="00200AE3"/>
    <w:rsid w:val="00200B76"/>
    <w:rsid w:val="00201A25"/>
    <w:rsid w:val="00201E56"/>
    <w:rsid w:val="00202A92"/>
    <w:rsid w:val="00202B13"/>
    <w:rsid w:val="00204614"/>
    <w:rsid w:val="002069AA"/>
    <w:rsid w:val="002069FE"/>
    <w:rsid w:val="00211E62"/>
    <w:rsid w:val="00212107"/>
    <w:rsid w:val="002121A4"/>
    <w:rsid w:val="002131A2"/>
    <w:rsid w:val="00215497"/>
    <w:rsid w:val="00215AD6"/>
    <w:rsid w:val="002169EB"/>
    <w:rsid w:val="00220CCE"/>
    <w:rsid w:val="00220DFD"/>
    <w:rsid w:val="00222633"/>
    <w:rsid w:val="002253CE"/>
    <w:rsid w:val="002265A0"/>
    <w:rsid w:val="00230134"/>
    <w:rsid w:val="0023200D"/>
    <w:rsid w:val="00233398"/>
    <w:rsid w:val="00233A98"/>
    <w:rsid w:val="00234BC4"/>
    <w:rsid w:val="00234C6C"/>
    <w:rsid w:val="00235EAF"/>
    <w:rsid w:val="00236417"/>
    <w:rsid w:val="00237459"/>
    <w:rsid w:val="002409D8"/>
    <w:rsid w:val="002415D0"/>
    <w:rsid w:val="00241AFF"/>
    <w:rsid w:val="0024328F"/>
    <w:rsid w:val="00244189"/>
    <w:rsid w:val="00244321"/>
    <w:rsid w:val="0024515F"/>
    <w:rsid w:val="002451D2"/>
    <w:rsid w:val="00245357"/>
    <w:rsid w:val="002453EE"/>
    <w:rsid w:val="002453F9"/>
    <w:rsid w:val="00246862"/>
    <w:rsid w:val="0024706F"/>
    <w:rsid w:val="002474AE"/>
    <w:rsid w:val="0024790E"/>
    <w:rsid w:val="00251250"/>
    <w:rsid w:val="002518BC"/>
    <w:rsid w:val="00252EC1"/>
    <w:rsid w:val="0025365B"/>
    <w:rsid w:val="00256434"/>
    <w:rsid w:val="0025657F"/>
    <w:rsid w:val="00256FE6"/>
    <w:rsid w:val="00260496"/>
    <w:rsid w:val="00260798"/>
    <w:rsid w:val="00260CB3"/>
    <w:rsid w:val="00261F62"/>
    <w:rsid w:val="00261FD1"/>
    <w:rsid w:val="002620CE"/>
    <w:rsid w:val="00262F0D"/>
    <w:rsid w:val="00262F1D"/>
    <w:rsid w:val="0026500F"/>
    <w:rsid w:val="0026519D"/>
    <w:rsid w:val="0026544F"/>
    <w:rsid w:val="00265E6A"/>
    <w:rsid w:val="00266CDA"/>
    <w:rsid w:val="00272631"/>
    <w:rsid w:val="00273AEB"/>
    <w:rsid w:val="00276023"/>
    <w:rsid w:val="00280B43"/>
    <w:rsid w:val="00280FA3"/>
    <w:rsid w:val="00282163"/>
    <w:rsid w:val="002826C8"/>
    <w:rsid w:val="00283935"/>
    <w:rsid w:val="002842F9"/>
    <w:rsid w:val="00284F1A"/>
    <w:rsid w:val="0028602D"/>
    <w:rsid w:val="00286BBA"/>
    <w:rsid w:val="00287220"/>
    <w:rsid w:val="00287248"/>
    <w:rsid w:val="002874FB"/>
    <w:rsid w:val="00291018"/>
    <w:rsid w:val="0029141E"/>
    <w:rsid w:val="00291BDE"/>
    <w:rsid w:val="00292BAC"/>
    <w:rsid w:val="0029465F"/>
    <w:rsid w:val="0029483F"/>
    <w:rsid w:val="00294BFE"/>
    <w:rsid w:val="00295287"/>
    <w:rsid w:val="002953EF"/>
    <w:rsid w:val="00295787"/>
    <w:rsid w:val="002962EF"/>
    <w:rsid w:val="002A006F"/>
    <w:rsid w:val="002A0702"/>
    <w:rsid w:val="002A0979"/>
    <w:rsid w:val="002A0D43"/>
    <w:rsid w:val="002A1521"/>
    <w:rsid w:val="002A1A94"/>
    <w:rsid w:val="002A1CF6"/>
    <w:rsid w:val="002A28B5"/>
    <w:rsid w:val="002A29CC"/>
    <w:rsid w:val="002A2FD3"/>
    <w:rsid w:val="002A6CC2"/>
    <w:rsid w:val="002A7B24"/>
    <w:rsid w:val="002B024D"/>
    <w:rsid w:val="002B0A88"/>
    <w:rsid w:val="002B130E"/>
    <w:rsid w:val="002B2421"/>
    <w:rsid w:val="002B2CF9"/>
    <w:rsid w:val="002B3A0E"/>
    <w:rsid w:val="002B40F9"/>
    <w:rsid w:val="002B43B0"/>
    <w:rsid w:val="002B6B3A"/>
    <w:rsid w:val="002B6E23"/>
    <w:rsid w:val="002C1CD9"/>
    <w:rsid w:val="002C4910"/>
    <w:rsid w:val="002C55CC"/>
    <w:rsid w:val="002C6158"/>
    <w:rsid w:val="002C6CC6"/>
    <w:rsid w:val="002D1B95"/>
    <w:rsid w:val="002D4BF8"/>
    <w:rsid w:val="002D4E57"/>
    <w:rsid w:val="002D5A88"/>
    <w:rsid w:val="002D7B43"/>
    <w:rsid w:val="002D7F10"/>
    <w:rsid w:val="002E0F26"/>
    <w:rsid w:val="002E26F1"/>
    <w:rsid w:val="002E30EB"/>
    <w:rsid w:val="002E39AF"/>
    <w:rsid w:val="002E39F5"/>
    <w:rsid w:val="002E6465"/>
    <w:rsid w:val="002E6DCB"/>
    <w:rsid w:val="002F0671"/>
    <w:rsid w:val="002F4CEA"/>
    <w:rsid w:val="002F695D"/>
    <w:rsid w:val="002F6B20"/>
    <w:rsid w:val="002F7537"/>
    <w:rsid w:val="0030155A"/>
    <w:rsid w:val="00301F9C"/>
    <w:rsid w:val="00302B7C"/>
    <w:rsid w:val="00303EA5"/>
    <w:rsid w:val="00303FD1"/>
    <w:rsid w:val="00310DA4"/>
    <w:rsid w:val="003115CC"/>
    <w:rsid w:val="00311F13"/>
    <w:rsid w:val="00312046"/>
    <w:rsid w:val="0031274C"/>
    <w:rsid w:val="0031287D"/>
    <w:rsid w:val="00312A29"/>
    <w:rsid w:val="00312EB9"/>
    <w:rsid w:val="0031493D"/>
    <w:rsid w:val="00314B5F"/>
    <w:rsid w:val="00314CAD"/>
    <w:rsid w:val="00316988"/>
    <w:rsid w:val="003174D6"/>
    <w:rsid w:val="00317B19"/>
    <w:rsid w:val="003202EF"/>
    <w:rsid w:val="00320B26"/>
    <w:rsid w:val="0032352F"/>
    <w:rsid w:val="00324B27"/>
    <w:rsid w:val="00324CFE"/>
    <w:rsid w:val="0032569A"/>
    <w:rsid w:val="00326A49"/>
    <w:rsid w:val="00326B05"/>
    <w:rsid w:val="00326DBA"/>
    <w:rsid w:val="00326EA1"/>
    <w:rsid w:val="0033129F"/>
    <w:rsid w:val="00331548"/>
    <w:rsid w:val="003353E7"/>
    <w:rsid w:val="00335E5F"/>
    <w:rsid w:val="00337334"/>
    <w:rsid w:val="0033751D"/>
    <w:rsid w:val="00337E34"/>
    <w:rsid w:val="003406C1"/>
    <w:rsid w:val="00340CCF"/>
    <w:rsid w:val="00340FC8"/>
    <w:rsid w:val="00341B64"/>
    <w:rsid w:val="00344016"/>
    <w:rsid w:val="003451C9"/>
    <w:rsid w:val="00345907"/>
    <w:rsid w:val="0034637B"/>
    <w:rsid w:val="00352645"/>
    <w:rsid w:val="00352F34"/>
    <w:rsid w:val="00353603"/>
    <w:rsid w:val="00353BBA"/>
    <w:rsid w:val="00353E9F"/>
    <w:rsid w:val="00357448"/>
    <w:rsid w:val="003575F7"/>
    <w:rsid w:val="00357AF7"/>
    <w:rsid w:val="003605F6"/>
    <w:rsid w:val="00360A65"/>
    <w:rsid w:val="00366415"/>
    <w:rsid w:val="003700FF"/>
    <w:rsid w:val="003720EC"/>
    <w:rsid w:val="0037549A"/>
    <w:rsid w:val="00376036"/>
    <w:rsid w:val="00376664"/>
    <w:rsid w:val="00376D3B"/>
    <w:rsid w:val="00377315"/>
    <w:rsid w:val="00377855"/>
    <w:rsid w:val="00377B1F"/>
    <w:rsid w:val="003809F6"/>
    <w:rsid w:val="00380C56"/>
    <w:rsid w:val="00381666"/>
    <w:rsid w:val="00381AAB"/>
    <w:rsid w:val="00381ECD"/>
    <w:rsid w:val="003821A9"/>
    <w:rsid w:val="003836A5"/>
    <w:rsid w:val="00384C02"/>
    <w:rsid w:val="00385550"/>
    <w:rsid w:val="003860CD"/>
    <w:rsid w:val="0038787A"/>
    <w:rsid w:val="00390A75"/>
    <w:rsid w:val="0039211C"/>
    <w:rsid w:val="0039211E"/>
    <w:rsid w:val="00392877"/>
    <w:rsid w:val="00393FF7"/>
    <w:rsid w:val="00394D1D"/>
    <w:rsid w:val="00395AAB"/>
    <w:rsid w:val="00396EF4"/>
    <w:rsid w:val="00397802"/>
    <w:rsid w:val="003A275B"/>
    <w:rsid w:val="003A28A0"/>
    <w:rsid w:val="003A3770"/>
    <w:rsid w:val="003A5481"/>
    <w:rsid w:val="003A76E7"/>
    <w:rsid w:val="003B109E"/>
    <w:rsid w:val="003B1550"/>
    <w:rsid w:val="003B2C65"/>
    <w:rsid w:val="003B2C73"/>
    <w:rsid w:val="003B3BAA"/>
    <w:rsid w:val="003B3F79"/>
    <w:rsid w:val="003B4A1A"/>
    <w:rsid w:val="003B4CD5"/>
    <w:rsid w:val="003B5A28"/>
    <w:rsid w:val="003B66A1"/>
    <w:rsid w:val="003C1E20"/>
    <w:rsid w:val="003C1E4F"/>
    <w:rsid w:val="003C21B2"/>
    <w:rsid w:val="003C222E"/>
    <w:rsid w:val="003C292F"/>
    <w:rsid w:val="003C421A"/>
    <w:rsid w:val="003C4CD9"/>
    <w:rsid w:val="003C5A9A"/>
    <w:rsid w:val="003C5E82"/>
    <w:rsid w:val="003D0461"/>
    <w:rsid w:val="003D190F"/>
    <w:rsid w:val="003D5757"/>
    <w:rsid w:val="003D5981"/>
    <w:rsid w:val="003D6019"/>
    <w:rsid w:val="003D6E30"/>
    <w:rsid w:val="003D791D"/>
    <w:rsid w:val="003D7F6B"/>
    <w:rsid w:val="003E02EF"/>
    <w:rsid w:val="003E0BCA"/>
    <w:rsid w:val="003E0FDC"/>
    <w:rsid w:val="003E1464"/>
    <w:rsid w:val="003E19F7"/>
    <w:rsid w:val="003E247D"/>
    <w:rsid w:val="003E309A"/>
    <w:rsid w:val="003E5BF0"/>
    <w:rsid w:val="003E5F86"/>
    <w:rsid w:val="003E6C06"/>
    <w:rsid w:val="003E6D73"/>
    <w:rsid w:val="003E7DF1"/>
    <w:rsid w:val="003F0150"/>
    <w:rsid w:val="003F148B"/>
    <w:rsid w:val="003F24FF"/>
    <w:rsid w:val="003F392B"/>
    <w:rsid w:val="003F3B48"/>
    <w:rsid w:val="003F49C1"/>
    <w:rsid w:val="003F4CF1"/>
    <w:rsid w:val="003F4D1A"/>
    <w:rsid w:val="003F5184"/>
    <w:rsid w:val="003F5B12"/>
    <w:rsid w:val="003F69F8"/>
    <w:rsid w:val="003F6AD9"/>
    <w:rsid w:val="003F76DC"/>
    <w:rsid w:val="00400032"/>
    <w:rsid w:val="00400AFE"/>
    <w:rsid w:val="00401463"/>
    <w:rsid w:val="004014D1"/>
    <w:rsid w:val="00403B6F"/>
    <w:rsid w:val="00406225"/>
    <w:rsid w:val="004063E8"/>
    <w:rsid w:val="00406580"/>
    <w:rsid w:val="00407538"/>
    <w:rsid w:val="00407E6B"/>
    <w:rsid w:val="00411412"/>
    <w:rsid w:val="00413400"/>
    <w:rsid w:val="004136CE"/>
    <w:rsid w:val="004147A7"/>
    <w:rsid w:val="00416B65"/>
    <w:rsid w:val="00416F79"/>
    <w:rsid w:val="00417ABE"/>
    <w:rsid w:val="00417C23"/>
    <w:rsid w:val="00421A29"/>
    <w:rsid w:val="00423E1C"/>
    <w:rsid w:val="004244D1"/>
    <w:rsid w:val="00424B91"/>
    <w:rsid w:val="004255E1"/>
    <w:rsid w:val="00427734"/>
    <w:rsid w:val="004277AF"/>
    <w:rsid w:val="004303B7"/>
    <w:rsid w:val="00430CA9"/>
    <w:rsid w:val="004328A3"/>
    <w:rsid w:val="00434537"/>
    <w:rsid w:val="00435C54"/>
    <w:rsid w:val="004371D8"/>
    <w:rsid w:val="00437F33"/>
    <w:rsid w:val="0044015D"/>
    <w:rsid w:val="00441C76"/>
    <w:rsid w:val="00442665"/>
    <w:rsid w:val="00442715"/>
    <w:rsid w:val="00443682"/>
    <w:rsid w:val="004442DE"/>
    <w:rsid w:val="004466A1"/>
    <w:rsid w:val="00450ABD"/>
    <w:rsid w:val="00453FBA"/>
    <w:rsid w:val="00453FD6"/>
    <w:rsid w:val="00455774"/>
    <w:rsid w:val="0045761A"/>
    <w:rsid w:val="00457DBF"/>
    <w:rsid w:val="00462323"/>
    <w:rsid w:val="00462C88"/>
    <w:rsid w:val="00463CF5"/>
    <w:rsid w:val="00464934"/>
    <w:rsid w:val="0046609C"/>
    <w:rsid w:val="00470B46"/>
    <w:rsid w:val="0047351D"/>
    <w:rsid w:val="00473830"/>
    <w:rsid w:val="00474205"/>
    <w:rsid w:val="004752E1"/>
    <w:rsid w:val="00476E3F"/>
    <w:rsid w:val="004772FE"/>
    <w:rsid w:val="00480ADE"/>
    <w:rsid w:val="00484202"/>
    <w:rsid w:val="00484440"/>
    <w:rsid w:val="004844E9"/>
    <w:rsid w:val="00484A42"/>
    <w:rsid w:val="0048526A"/>
    <w:rsid w:val="0048647B"/>
    <w:rsid w:val="004915A9"/>
    <w:rsid w:val="004926AB"/>
    <w:rsid w:val="00492AC1"/>
    <w:rsid w:val="0049345C"/>
    <w:rsid w:val="00494258"/>
    <w:rsid w:val="004964CD"/>
    <w:rsid w:val="004A00DF"/>
    <w:rsid w:val="004A275D"/>
    <w:rsid w:val="004A3822"/>
    <w:rsid w:val="004A5798"/>
    <w:rsid w:val="004B54AC"/>
    <w:rsid w:val="004B57DB"/>
    <w:rsid w:val="004B663A"/>
    <w:rsid w:val="004C06CE"/>
    <w:rsid w:val="004C08EA"/>
    <w:rsid w:val="004C136E"/>
    <w:rsid w:val="004D029C"/>
    <w:rsid w:val="004D0687"/>
    <w:rsid w:val="004D160E"/>
    <w:rsid w:val="004D35B1"/>
    <w:rsid w:val="004D4637"/>
    <w:rsid w:val="004D5374"/>
    <w:rsid w:val="004D59A0"/>
    <w:rsid w:val="004D5B26"/>
    <w:rsid w:val="004D6DD1"/>
    <w:rsid w:val="004D6E2B"/>
    <w:rsid w:val="004D7867"/>
    <w:rsid w:val="004E0E46"/>
    <w:rsid w:val="004E3F67"/>
    <w:rsid w:val="004F135E"/>
    <w:rsid w:val="004F20C4"/>
    <w:rsid w:val="004F25E5"/>
    <w:rsid w:val="004F2802"/>
    <w:rsid w:val="004F3346"/>
    <w:rsid w:val="004F3430"/>
    <w:rsid w:val="004F5B18"/>
    <w:rsid w:val="004F7585"/>
    <w:rsid w:val="00502904"/>
    <w:rsid w:val="00502CED"/>
    <w:rsid w:val="0050343F"/>
    <w:rsid w:val="00503B71"/>
    <w:rsid w:val="0050404D"/>
    <w:rsid w:val="00504A6E"/>
    <w:rsid w:val="00504D9C"/>
    <w:rsid w:val="0050577A"/>
    <w:rsid w:val="0050604E"/>
    <w:rsid w:val="00507E38"/>
    <w:rsid w:val="00510368"/>
    <w:rsid w:val="00510417"/>
    <w:rsid w:val="00510433"/>
    <w:rsid w:val="00510ABF"/>
    <w:rsid w:val="005151C2"/>
    <w:rsid w:val="0052109E"/>
    <w:rsid w:val="00522049"/>
    <w:rsid w:val="00524C25"/>
    <w:rsid w:val="00527118"/>
    <w:rsid w:val="00527A60"/>
    <w:rsid w:val="005304C6"/>
    <w:rsid w:val="00531D2C"/>
    <w:rsid w:val="005347EF"/>
    <w:rsid w:val="00535E06"/>
    <w:rsid w:val="005366B1"/>
    <w:rsid w:val="00536D84"/>
    <w:rsid w:val="00537400"/>
    <w:rsid w:val="005407DE"/>
    <w:rsid w:val="00541BE3"/>
    <w:rsid w:val="0054236A"/>
    <w:rsid w:val="00542E7F"/>
    <w:rsid w:val="00543BA8"/>
    <w:rsid w:val="005453C5"/>
    <w:rsid w:val="00545B53"/>
    <w:rsid w:val="00545CDE"/>
    <w:rsid w:val="00546AD2"/>
    <w:rsid w:val="005502F6"/>
    <w:rsid w:val="0055132D"/>
    <w:rsid w:val="00552EEA"/>
    <w:rsid w:val="00555870"/>
    <w:rsid w:val="00556006"/>
    <w:rsid w:val="00556CFC"/>
    <w:rsid w:val="00557D76"/>
    <w:rsid w:val="005619B3"/>
    <w:rsid w:val="0056395A"/>
    <w:rsid w:val="00563FAE"/>
    <w:rsid w:val="0056628E"/>
    <w:rsid w:val="00567C91"/>
    <w:rsid w:val="0057080F"/>
    <w:rsid w:val="005718BC"/>
    <w:rsid w:val="00571B6A"/>
    <w:rsid w:val="00573467"/>
    <w:rsid w:val="00574F15"/>
    <w:rsid w:val="00575C80"/>
    <w:rsid w:val="00576797"/>
    <w:rsid w:val="00576BFE"/>
    <w:rsid w:val="00576D07"/>
    <w:rsid w:val="00580AC0"/>
    <w:rsid w:val="00581559"/>
    <w:rsid w:val="00581BE1"/>
    <w:rsid w:val="005836A4"/>
    <w:rsid w:val="00583D66"/>
    <w:rsid w:val="00584289"/>
    <w:rsid w:val="00585307"/>
    <w:rsid w:val="005867D9"/>
    <w:rsid w:val="00586DBA"/>
    <w:rsid w:val="0058756F"/>
    <w:rsid w:val="00587D9D"/>
    <w:rsid w:val="00590126"/>
    <w:rsid w:val="00590857"/>
    <w:rsid w:val="00591855"/>
    <w:rsid w:val="00593517"/>
    <w:rsid w:val="0059420B"/>
    <w:rsid w:val="00595E83"/>
    <w:rsid w:val="00596B73"/>
    <w:rsid w:val="00596BA2"/>
    <w:rsid w:val="005A0E3E"/>
    <w:rsid w:val="005A139F"/>
    <w:rsid w:val="005A1BA2"/>
    <w:rsid w:val="005A23D0"/>
    <w:rsid w:val="005A388A"/>
    <w:rsid w:val="005A3B76"/>
    <w:rsid w:val="005A7B6D"/>
    <w:rsid w:val="005B016E"/>
    <w:rsid w:val="005B2D5D"/>
    <w:rsid w:val="005B37FA"/>
    <w:rsid w:val="005B4769"/>
    <w:rsid w:val="005B5D76"/>
    <w:rsid w:val="005B7107"/>
    <w:rsid w:val="005B7928"/>
    <w:rsid w:val="005C18B1"/>
    <w:rsid w:val="005C317C"/>
    <w:rsid w:val="005C3316"/>
    <w:rsid w:val="005C3537"/>
    <w:rsid w:val="005C5A8A"/>
    <w:rsid w:val="005C5AA3"/>
    <w:rsid w:val="005C731D"/>
    <w:rsid w:val="005D0278"/>
    <w:rsid w:val="005D1565"/>
    <w:rsid w:val="005D22F0"/>
    <w:rsid w:val="005D236D"/>
    <w:rsid w:val="005D5F69"/>
    <w:rsid w:val="005E267E"/>
    <w:rsid w:val="005E3658"/>
    <w:rsid w:val="005E3A1E"/>
    <w:rsid w:val="005E63D6"/>
    <w:rsid w:val="005E64F4"/>
    <w:rsid w:val="005E6726"/>
    <w:rsid w:val="005E7295"/>
    <w:rsid w:val="005E7340"/>
    <w:rsid w:val="005F157D"/>
    <w:rsid w:val="005F458C"/>
    <w:rsid w:val="005F488E"/>
    <w:rsid w:val="005F4A05"/>
    <w:rsid w:val="005F76F3"/>
    <w:rsid w:val="00600B72"/>
    <w:rsid w:val="00601099"/>
    <w:rsid w:val="00601492"/>
    <w:rsid w:val="00602E92"/>
    <w:rsid w:val="0060309B"/>
    <w:rsid w:val="00605C4C"/>
    <w:rsid w:val="00605FED"/>
    <w:rsid w:val="006113BF"/>
    <w:rsid w:val="006123E3"/>
    <w:rsid w:val="00612FCA"/>
    <w:rsid w:val="00615539"/>
    <w:rsid w:val="0061566A"/>
    <w:rsid w:val="006158DA"/>
    <w:rsid w:val="00615BFA"/>
    <w:rsid w:val="00617301"/>
    <w:rsid w:val="006175C0"/>
    <w:rsid w:val="0061791C"/>
    <w:rsid w:val="006215C3"/>
    <w:rsid w:val="006219B5"/>
    <w:rsid w:val="0062223F"/>
    <w:rsid w:val="006227E2"/>
    <w:rsid w:val="00623279"/>
    <w:rsid w:val="00623830"/>
    <w:rsid w:val="006258AC"/>
    <w:rsid w:val="00626AD6"/>
    <w:rsid w:val="006275D1"/>
    <w:rsid w:val="006279A9"/>
    <w:rsid w:val="00633B29"/>
    <w:rsid w:val="00635DB9"/>
    <w:rsid w:val="006360A2"/>
    <w:rsid w:val="00640F19"/>
    <w:rsid w:val="006420E0"/>
    <w:rsid w:val="006426F0"/>
    <w:rsid w:val="006427CF"/>
    <w:rsid w:val="00642BC5"/>
    <w:rsid w:val="00643274"/>
    <w:rsid w:val="00643A50"/>
    <w:rsid w:val="006450C2"/>
    <w:rsid w:val="00646670"/>
    <w:rsid w:val="00646CD3"/>
    <w:rsid w:val="00647C18"/>
    <w:rsid w:val="00650ED5"/>
    <w:rsid w:val="00652131"/>
    <w:rsid w:val="006528E4"/>
    <w:rsid w:val="0065325E"/>
    <w:rsid w:val="006536B5"/>
    <w:rsid w:val="00654956"/>
    <w:rsid w:val="00656F19"/>
    <w:rsid w:val="006572FE"/>
    <w:rsid w:val="0066071A"/>
    <w:rsid w:val="00660CCA"/>
    <w:rsid w:val="00661DC1"/>
    <w:rsid w:val="00662238"/>
    <w:rsid w:val="006630F0"/>
    <w:rsid w:val="00663F91"/>
    <w:rsid w:val="00664E90"/>
    <w:rsid w:val="00664FFA"/>
    <w:rsid w:val="006669C0"/>
    <w:rsid w:val="00666E7F"/>
    <w:rsid w:val="00667127"/>
    <w:rsid w:val="006679C8"/>
    <w:rsid w:val="00670422"/>
    <w:rsid w:val="006707C5"/>
    <w:rsid w:val="00671FEF"/>
    <w:rsid w:val="00674E5A"/>
    <w:rsid w:val="006752A9"/>
    <w:rsid w:val="00676CEC"/>
    <w:rsid w:val="0068000C"/>
    <w:rsid w:val="00680B77"/>
    <w:rsid w:val="00680F98"/>
    <w:rsid w:val="006813AC"/>
    <w:rsid w:val="0068146A"/>
    <w:rsid w:val="00682370"/>
    <w:rsid w:val="0068278B"/>
    <w:rsid w:val="006829AA"/>
    <w:rsid w:val="006832C6"/>
    <w:rsid w:val="006862BF"/>
    <w:rsid w:val="00686B5A"/>
    <w:rsid w:val="00687FAA"/>
    <w:rsid w:val="00690673"/>
    <w:rsid w:val="00691379"/>
    <w:rsid w:val="00691C8E"/>
    <w:rsid w:val="006923C4"/>
    <w:rsid w:val="006927BA"/>
    <w:rsid w:val="006948E5"/>
    <w:rsid w:val="006964EA"/>
    <w:rsid w:val="00697781"/>
    <w:rsid w:val="00697A51"/>
    <w:rsid w:val="006A00D9"/>
    <w:rsid w:val="006A2E14"/>
    <w:rsid w:val="006A343B"/>
    <w:rsid w:val="006A36DD"/>
    <w:rsid w:val="006A43A8"/>
    <w:rsid w:val="006A50ED"/>
    <w:rsid w:val="006A5536"/>
    <w:rsid w:val="006A66A6"/>
    <w:rsid w:val="006A6CB5"/>
    <w:rsid w:val="006A6F91"/>
    <w:rsid w:val="006B3FAE"/>
    <w:rsid w:val="006B40D7"/>
    <w:rsid w:val="006B4166"/>
    <w:rsid w:val="006B4584"/>
    <w:rsid w:val="006B51AA"/>
    <w:rsid w:val="006B51F3"/>
    <w:rsid w:val="006B538E"/>
    <w:rsid w:val="006B5F88"/>
    <w:rsid w:val="006B6523"/>
    <w:rsid w:val="006B6A07"/>
    <w:rsid w:val="006C0D27"/>
    <w:rsid w:val="006C1B39"/>
    <w:rsid w:val="006C360F"/>
    <w:rsid w:val="006C36DD"/>
    <w:rsid w:val="006C3DB7"/>
    <w:rsid w:val="006C4640"/>
    <w:rsid w:val="006C5CDE"/>
    <w:rsid w:val="006C7E1E"/>
    <w:rsid w:val="006D0BAB"/>
    <w:rsid w:val="006D1736"/>
    <w:rsid w:val="006D1E92"/>
    <w:rsid w:val="006D202E"/>
    <w:rsid w:val="006D22A4"/>
    <w:rsid w:val="006D2F1E"/>
    <w:rsid w:val="006D3237"/>
    <w:rsid w:val="006D32B6"/>
    <w:rsid w:val="006D6CCB"/>
    <w:rsid w:val="006E04A3"/>
    <w:rsid w:val="006E25CF"/>
    <w:rsid w:val="006E3951"/>
    <w:rsid w:val="006E462D"/>
    <w:rsid w:val="006E46E1"/>
    <w:rsid w:val="006E48BB"/>
    <w:rsid w:val="006E4F01"/>
    <w:rsid w:val="006E5459"/>
    <w:rsid w:val="006E7822"/>
    <w:rsid w:val="006F24EF"/>
    <w:rsid w:val="006F2C55"/>
    <w:rsid w:val="006F3859"/>
    <w:rsid w:val="006F43AA"/>
    <w:rsid w:val="006F5685"/>
    <w:rsid w:val="006F5EBB"/>
    <w:rsid w:val="006F67EC"/>
    <w:rsid w:val="00700D5C"/>
    <w:rsid w:val="00700E74"/>
    <w:rsid w:val="0070137C"/>
    <w:rsid w:val="00702E25"/>
    <w:rsid w:val="00702E57"/>
    <w:rsid w:val="00702EE1"/>
    <w:rsid w:val="00703603"/>
    <w:rsid w:val="00703C15"/>
    <w:rsid w:val="00703EEE"/>
    <w:rsid w:val="007058F0"/>
    <w:rsid w:val="00705DEB"/>
    <w:rsid w:val="00706CDE"/>
    <w:rsid w:val="00707F53"/>
    <w:rsid w:val="00711596"/>
    <w:rsid w:val="0071287E"/>
    <w:rsid w:val="007139D8"/>
    <w:rsid w:val="00716BBF"/>
    <w:rsid w:val="00716D62"/>
    <w:rsid w:val="00717136"/>
    <w:rsid w:val="00717C9D"/>
    <w:rsid w:val="00720FA5"/>
    <w:rsid w:val="007215FC"/>
    <w:rsid w:val="0072210D"/>
    <w:rsid w:val="00722230"/>
    <w:rsid w:val="00722D37"/>
    <w:rsid w:val="007240A3"/>
    <w:rsid w:val="00724AC1"/>
    <w:rsid w:val="00730EB0"/>
    <w:rsid w:val="00731B38"/>
    <w:rsid w:val="00733A3F"/>
    <w:rsid w:val="007343C1"/>
    <w:rsid w:val="00734A10"/>
    <w:rsid w:val="007361D5"/>
    <w:rsid w:val="007370ED"/>
    <w:rsid w:val="00740A03"/>
    <w:rsid w:val="00744047"/>
    <w:rsid w:val="00745445"/>
    <w:rsid w:val="00746D27"/>
    <w:rsid w:val="0075038D"/>
    <w:rsid w:val="00751C07"/>
    <w:rsid w:val="00751E0B"/>
    <w:rsid w:val="007534D9"/>
    <w:rsid w:val="0075395E"/>
    <w:rsid w:val="007550CE"/>
    <w:rsid w:val="00756230"/>
    <w:rsid w:val="007569FB"/>
    <w:rsid w:val="00757222"/>
    <w:rsid w:val="00757B5E"/>
    <w:rsid w:val="0076108B"/>
    <w:rsid w:val="00761FA1"/>
    <w:rsid w:val="00763FB6"/>
    <w:rsid w:val="00764251"/>
    <w:rsid w:val="00764B2A"/>
    <w:rsid w:val="007650A0"/>
    <w:rsid w:val="00765D5F"/>
    <w:rsid w:val="00765E1F"/>
    <w:rsid w:val="007671C3"/>
    <w:rsid w:val="00767971"/>
    <w:rsid w:val="00770C80"/>
    <w:rsid w:val="00771BC5"/>
    <w:rsid w:val="00772054"/>
    <w:rsid w:val="007724B7"/>
    <w:rsid w:val="00777E0C"/>
    <w:rsid w:val="00777F09"/>
    <w:rsid w:val="00780D40"/>
    <w:rsid w:val="00780F7B"/>
    <w:rsid w:val="00780FFF"/>
    <w:rsid w:val="00781CB3"/>
    <w:rsid w:val="0078234F"/>
    <w:rsid w:val="00782D80"/>
    <w:rsid w:val="007842D1"/>
    <w:rsid w:val="007849F6"/>
    <w:rsid w:val="007865D6"/>
    <w:rsid w:val="00790249"/>
    <w:rsid w:val="00790924"/>
    <w:rsid w:val="007915DA"/>
    <w:rsid w:val="0079329A"/>
    <w:rsid w:val="00794D57"/>
    <w:rsid w:val="007A16F5"/>
    <w:rsid w:val="007A2921"/>
    <w:rsid w:val="007A3681"/>
    <w:rsid w:val="007A3B02"/>
    <w:rsid w:val="007A4437"/>
    <w:rsid w:val="007A711F"/>
    <w:rsid w:val="007A7707"/>
    <w:rsid w:val="007A7969"/>
    <w:rsid w:val="007A7CF8"/>
    <w:rsid w:val="007B0BF1"/>
    <w:rsid w:val="007B1E29"/>
    <w:rsid w:val="007B1EBE"/>
    <w:rsid w:val="007B2149"/>
    <w:rsid w:val="007B2585"/>
    <w:rsid w:val="007B452F"/>
    <w:rsid w:val="007B5A8D"/>
    <w:rsid w:val="007B5B63"/>
    <w:rsid w:val="007B6223"/>
    <w:rsid w:val="007C0514"/>
    <w:rsid w:val="007C1778"/>
    <w:rsid w:val="007C2367"/>
    <w:rsid w:val="007C2D89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E5B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EE"/>
    <w:rsid w:val="007E0AB1"/>
    <w:rsid w:val="007E0DD4"/>
    <w:rsid w:val="007E32DD"/>
    <w:rsid w:val="007E459A"/>
    <w:rsid w:val="007E4714"/>
    <w:rsid w:val="007E5B2D"/>
    <w:rsid w:val="007E6AC7"/>
    <w:rsid w:val="007E771F"/>
    <w:rsid w:val="007F0CA0"/>
    <w:rsid w:val="007F4C08"/>
    <w:rsid w:val="007F506C"/>
    <w:rsid w:val="0080035C"/>
    <w:rsid w:val="008008AF"/>
    <w:rsid w:val="00801A83"/>
    <w:rsid w:val="00802A68"/>
    <w:rsid w:val="0080333F"/>
    <w:rsid w:val="00803E10"/>
    <w:rsid w:val="00804678"/>
    <w:rsid w:val="00806484"/>
    <w:rsid w:val="00806FC5"/>
    <w:rsid w:val="008074DF"/>
    <w:rsid w:val="00807D2D"/>
    <w:rsid w:val="00807F12"/>
    <w:rsid w:val="0081026F"/>
    <w:rsid w:val="00811B98"/>
    <w:rsid w:val="00813DDD"/>
    <w:rsid w:val="00814C0A"/>
    <w:rsid w:val="00814F51"/>
    <w:rsid w:val="00816091"/>
    <w:rsid w:val="00816AB8"/>
    <w:rsid w:val="00816DA8"/>
    <w:rsid w:val="0081710E"/>
    <w:rsid w:val="008173C5"/>
    <w:rsid w:val="008204CE"/>
    <w:rsid w:val="008224D2"/>
    <w:rsid w:val="00824304"/>
    <w:rsid w:val="00824B60"/>
    <w:rsid w:val="0082595D"/>
    <w:rsid w:val="00826C58"/>
    <w:rsid w:val="00826C7D"/>
    <w:rsid w:val="0083043B"/>
    <w:rsid w:val="00830E47"/>
    <w:rsid w:val="008323D8"/>
    <w:rsid w:val="00833072"/>
    <w:rsid w:val="008332C2"/>
    <w:rsid w:val="00833D2D"/>
    <w:rsid w:val="00836ECA"/>
    <w:rsid w:val="008370C7"/>
    <w:rsid w:val="0083789B"/>
    <w:rsid w:val="00840688"/>
    <w:rsid w:val="00841BB5"/>
    <w:rsid w:val="00841D66"/>
    <w:rsid w:val="00841E73"/>
    <w:rsid w:val="00842237"/>
    <w:rsid w:val="00842DB3"/>
    <w:rsid w:val="0084304C"/>
    <w:rsid w:val="0084580F"/>
    <w:rsid w:val="00846984"/>
    <w:rsid w:val="008474D5"/>
    <w:rsid w:val="00850021"/>
    <w:rsid w:val="00852586"/>
    <w:rsid w:val="00852AB7"/>
    <w:rsid w:val="008534B3"/>
    <w:rsid w:val="00853C79"/>
    <w:rsid w:val="008549FA"/>
    <w:rsid w:val="00854A4B"/>
    <w:rsid w:val="00854A9D"/>
    <w:rsid w:val="0085794A"/>
    <w:rsid w:val="0086037A"/>
    <w:rsid w:val="00860DBA"/>
    <w:rsid w:val="00860E11"/>
    <w:rsid w:val="008611FB"/>
    <w:rsid w:val="0086213B"/>
    <w:rsid w:val="00862557"/>
    <w:rsid w:val="00862DBC"/>
    <w:rsid w:val="008633DE"/>
    <w:rsid w:val="00863C39"/>
    <w:rsid w:val="008661FD"/>
    <w:rsid w:val="00871A97"/>
    <w:rsid w:val="0087394F"/>
    <w:rsid w:val="00873B15"/>
    <w:rsid w:val="008742B8"/>
    <w:rsid w:val="00876A24"/>
    <w:rsid w:val="008777A4"/>
    <w:rsid w:val="00877B1C"/>
    <w:rsid w:val="00877EDD"/>
    <w:rsid w:val="00880522"/>
    <w:rsid w:val="00885171"/>
    <w:rsid w:val="00886A01"/>
    <w:rsid w:val="00886ED5"/>
    <w:rsid w:val="00887FC7"/>
    <w:rsid w:val="00892FC0"/>
    <w:rsid w:val="00893814"/>
    <w:rsid w:val="00893D48"/>
    <w:rsid w:val="008946A7"/>
    <w:rsid w:val="00894DB6"/>
    <w:rsid w:val="00895F38"/>
    <w:rsid w:val="00897D70"/>
    <w:rsid w:val="008A061D"/>
    <w:rsid w:val="008A0682"/>
    <w:rsid w:val="008A0EDC"/>
    <w:rsid w:val="008A33D9"/>
    <w:rsid w:val="008A349E"/>
    <w:rsid w:val="008A4117"/>
    <w:rsid w:val="008A4BB3"/>
    <w:rsid w:val="008A5766"/>
    <w:rsid w:val="008A5BDE"/>
    <w:rsid w:val="008A6864"/>
    <w:rsid w:val="008A6CA8"/>
    <w:rsid w:val="008A7452"/>
    <w:rsid w:val="008A7BB0"/>
    <w:rsid w:val="008B190C"/>
    <w:rsid w:val="008B22CE"/>
    <w:rsid w:val="008B7EC2"/>
    <w:rsid w:val="008C2BD3"/>
    <w:rsid w:val="008C2F1E"/>
    <w:rsid w:val="008C42DC"/>
    <w:rsid w:val="008C508E"/>
    <w:rsid w:val="008C52C7"/>
    <w:rsid w:val="008C5DE0"/>
    <w:rsid w:val="008C7178"/>
    <w:rsid w:val="008C783A"/>
    <w:rsid w:val="008C7906"/>
    <w:rsid w:val="008D110B"/>
    <w:rsid w:val="008D2023"/>
    <w:rsid w:val="008D253B"/>
    <w:rsid w:val="008D3C4B"/>
    <w:rsid w:val="008D4DCA"/>
    <w:rsid w:val="008D592D"/>
    <w:rsid w:val="008D6B5A"/>
    <w:rsid w:val="008D6D2F"/>
    <w:rsid w:val="008E039C"/>
    <w:rsid w:val="008E0649"/>
    <w:rsid w:val="008E1369"/>
    <w:rsid w:val="008E145A"/>
    <w:rsid w:val="008E4C56"/>
    <w:rsid w:val="008E78C6"/>
    <w:rsid w:val="008F2713"/>
    <w:rsid w:val="008F2A0F"/>
    <w:rsid w:val="008F3D7B"/>
    <w:rsid w:val="008F46D1"/>
    <w:rsid w:val="008F5C46"/>
    <w:rsid w:val="008F64F4"/>
    <w:rsid w:val="008F77A1"/>
    <w:rsid w:val="008F7FF2"/>
    <w:rsid w:val="009010ED"/>
    <w:rsid w:val="00901E49"/>
    <w:rsid w:val="009023D9"/>
    <w:rsid w:val="009059AC"/>
    <w:rsid w:val="00905EB0"/>
    <w:rsid w:val="009074C0"/>
    <w:rsid w:val="00910B9D"/>
    <w:rsid w:val="009110AC"/>
    <w:rsid w:val="009123DF"/>
    <w:rsid w:val="00912748"/>
    <w:rsid w:val="009135F2"/>
    <w:rsid w:val="00913F2E"/>
    <w:rsid w:val="00915A8C"/>
    <w:rsid w:val="009172EE"/>
    <w:rsid w:val="00917317"/>
    <w:rsid w:val="0091743B"/>
    <w:rsid w:val="009178A2"/>
    <w:rsid w:val="0092135B"/>
    <w:rsid w:val="0092512F"/>
    <w:rsid w:val="00925C95"/>
    <w:rsid w:val="00927789"/>
    <w:rsid w:val="00930974"/>
    <w:rsid w:val="009309AB"/>
    <w:rsid w:val="0093132A"/>
    <w:rsid w:val="009319A1"/>
    <w:rsid w:val="00933154"/>
    <w:rsid w:val="009336EC"/>
    <w:rsid w:val="00934080"/>
    <w:rsid w:val="00934BAF"/>
    <w:rsid w:val="00934F52"/>
    <w:rsid w:val="009351D0"/>
    <w:rsid w:val="00936FC6"/>
    <w:rsid w:val="009410F5"/>
    <w:rsid w:val="00947103"/>
    <w:rsid w:val="00947EC9"/>
    <w:rsid w:val="00950B7C"/>
    <w:rsid w:val="00952E71"/>
    <w:rsid w:val="00953562"/>
    <w:rsid w:val="00953664"/>
    <w:rsid w:val="00954E7D"/>
    <w:rsid w:val="009550E8"/>
    <w:rsid w:val="00956640"/>
    <w:rsid w:val="00956809"/>
    <w:rsid w:val="00957046"/>
    <w:rsid w:val="00957315"/>
    <w:rsid w:val="0095741B"/>
    <w:rsid w:val="00957B91"/>
    <w:rsid w:val="00960737"/>
    <w:rsid w:val="00961553"/>
    <w:rsid w:val="0096190B"/>
    <w:rsid w:val="00961AE5"/>
    <w:rsid w:val="00964680"/>
    <w:rsid w:val="009649BC"/>
    <w:rsid w:val="00964E66"/>
    <w:rsid w:val="009654A8"/>
    <w:rsid w:val="00965714"/>
    <w:rsid w:val="0096749F"/>
    <w:rsid w:val="00967BE5"/>
    <w:rsid w:val="00970704"/>
    <w:rsid w:val="0097148E"/>
    <w:rsid w:val="00972293"/>
    <w:rsid w:val="009734D8"/>
    <w:rsid w:val="00973AC4"/>
    <w:rsid w:val="009740D0"/>
    <w:rsid w:val="0097449E"/>
    <w:rsid w:val="0097475C"/>
    <w:rsid w:val="00975318"/>
    <w:rsid w:val="009753E3"/>
    <w:rsid w:val="00975637"/>
    <w:rsid w:val="00976AF3"/>
    <w:rsid w:val="00977F7C"/>
    <w:rsid w:val="00980760"/>
    <w:rsid w:val="00980B63"/>
    <w:rsid w:val="00982829"/>
    <w:rsid w:val="00983FCF"/>
    <w:rsid w:val="00984FF8"/>
    <w:rsid w:val="00990454"/>
    <w:rsid w:val="00990FB5"/>
    <w:rsid w:val="00991922"/>
    <w:rsid w:val="0099207B"/>
    <w:rsid w:val="00992D94"/>
    <w:rsid w:val="00993464"/>
    <w:rsid w:val="0099360A"/>
    <w:rsid w:val="009948DE"/>
    <w:rsid w:val="0099585E"/>
    <w:rsid w:val="00995DA9"/>
    <w:rsid w:val="00996B69"/>
    <w:rsid w:val="00997981"/>
    <w:rsid w:val="009A0085"/>
    <w:rsid w:val="009A128D"/>
    <w:rsid w:val="009A1402"/>
    <w:rsid w:val="009A283E"/>
    <w:rsid w:val="009A3C7E"/>
    <w:rsid w:val="009A56A2"/>
    <w:rsid w:val="009A5A7A"/>
    <w:rsid w:val="009A79DD"/>
    <w:rsid w:val="009B048B"/>
    <w:rsid w:val="009B084B"/>
    <w:rsid w:val="009B0A17"/>
    <w:rsid w:val="009B18BA"/>
    <w:rsid w:val="009B2C46"/>
    <w:rsid w:val="009B35AD"/>
    <w:rsid w:val="009B5360"/>
    <w:rsid w:val="009B7780"/>
    <w:rsid w:val="009C083C"/>
    <w:rsid w:val="009C0D62"/>
    <w:rsid w:val="009C159D"/>
    <w:rsid w:val="009C17D4"/>
    <w:rsid w:val="009C1F27"/>
    <w:rsid w:val="009C2D85"/>
    <w:rsid w:val="009C53DE"/>
    <w:rsid w:val="009C5429"/>
    <w:rsid w:val="009C7ECD"/>
    <w:rsid w:val="009D0553"/>
    <w:rsid w:val="009D07D4"/>
    <w:rsid w:val="009D17D4"/>
    <w:rsid w:val="009D2415"/>
    <w:rsid w:val="009D5641"/>
    <w:rsid w:val="009D71CF"/>
    <w:rsid w:val="009D71F8"/>
    <w:rsid w:val="009D7277"/>
    <w:rsid w:val="009E0548"/>
    <w:rsid w:val="009E0AF9"/>
    <w:rsid w:val="009E0B51"/>
    <w:rsid w:val="009E14E4"/>
    <w:rsid w:val="009E15CF"/>
    <w:rsid w:val="009E24C5"/>
    <w:rsid w:val="009E3E85"/>
    <w:rsid w:val="009E4631"/>
    <w:rsid w:val="009E4AEA"/>
    <w:rsid w:val="009F0864"/>
    <w:rsid w:val="009F0C54"/>
    <w:rsid w:val="009F271E"/>
    <w:rsid w:val="009F50C7"/>
    <w:rsid w:val="009F52FC"/>
    <w:rsid w:val="009F5895"/>
    <w:rsid w:val="009F6172"/>
    <w:rsid w:val="009F74EC"/>
    <w:rsid w:val="00A009AF"/>
    <w:rsid w:val="00A00CCD"/>
    <w:rsid w:val="00A012A6"/>
    <w:rsid w:val="00A0160C"/>
    <w:rsid w:val="00A01B2A"/>
    <w:rsid w:val="00A01D6E"/>
    <w:rsid w:val="00A03280"/>
    <w:rsid w:val="00A03775"/>
    <w:rsid w:val="00A03AC1"/>
    <w:rsid w:val="00A055D8"/>
    <w:rsid w:val="00A07D4C"/>
    <w:rsid w:val="00A10077"/>
    <w:rsid w:val="00A126F1"/>
    <w:rsid w:val="00A12B18"/>
    <w:rsid w:val="00A12C8E"/>
    <w:rsid w:val="00A1549B"/>
    <w:rsid w:val="00A16364"/>
    <w:rsid w:val="00A230D3"/>
    <w:rsid w:val="00A23716"/>
    <w:rsid w:val="00A23EEC"/>
    <w:rsid w:val="00A24C48"/>
    <w:rsid w:val="00A25C90"/>
    <w:rsid w:val="00A30001"/>
    <w:rsid w:val="00A303FC"/>
    <w:rsid w:val="00A3054F"/>
    <w:rsid w:val="00A313A7"/>
    <w:rsid w:val="00A330F6"/>
    <w:rsid w:val="00A3340A"/>
    <w:rsid w:val="00A34649"/>
    <w:rsid w:val="00A352B7"/>
    <w:rsid w:val="00A35523"/>
    <w:rsid w:val="00A35695"/>
    <w:rsid w:val="00A35783"/>
    <w:rsid w:val="00A369BD"/>
    <w:rsid w:val="00A3720E"/>
    <w:rsid w:val="00A379D3"/>
    <w:rsid w:val="00A402CB"/>
    <w:rsid w:val="00A40428"/>
    <w:rsid w:val="00A40488"/>
    <w:rsid w:val="00A4160F"/>
    <w:rsid w:val="00A41B30"/>
    <w:rsid w:val="00A41F46"/>
    <w:rsid w:val="00A420C7"/>
    <w:rsid w:val="00A42822"/>
    <w:rsid w:val="00A43548"/>
    <w:rsid w:val="00A43634"/>
    <w:rsid w:val="00A43848"/>
    <w:rsid w:val="00A43F16"/>
    <w:rsid w:val="00A4544E"/>
    <w:rsid w:val="00A5406E"/>
    <w:rsid w:val="00A54B96"/>
    <w:rsid w:val="00A54CA1"/>
    <w:rsid w:val="00A556F3"/>
    <w:rsid w:val="00A55E35"/>
    <w:rsid w:val="00A56A0C"/>
    <w:rsid w:val="00A60465"/>
    <w:rsid w:val="00A62B8F"/>
    <w:rsid w:val="00A63F10"/>
    <w:rsid w:val="00A6540A"/>
    <w:rsid w:val="00A65CDC"/>
    <w:rsid w:val="00A675C0"/>
    <w:rsid w:val="00A67D7D"/>
    <w:rsid w:val="00A71383"/>
    <w:rsid w:val="00A76C61"/>
    <w:rsid w:val="00A80DA4"/>
    <w:rsid w:val="00A82D29"/>
    <w:rsid w:val="00A833D7"/>
    <w:rsid w:val="00A83749"/>
    <w:rsid w:val="00A837FB"/>
    <w:rsid w:val="00A843B9"/>
    <w:rsid w:val="00A865EC"/>
    <w:rsid w:val="00A86CDC"/>
    <w:rsid w:val="00A87986"/>
    <w:rsid w:val="00A90509"/>
    <w:rsid w:val="00A91262"/>
    <w:rsid w:val="00A9140E"/>
    <w:rsid w:val="00A920A0"/>
    <w:rsid w:val="00A927AC"/>
    <w:rsid w:val="00A92DC3"/>
    <w:rsid w:val="00A9468E"/>
    <w:rsid w:val="00A953C5"/>
    <w:rsid w:val="00A95D3B"/>
    <w:rsid w:val="00A9661D"/>
    <w:rsid w:val="00A970AF"/>
    <w:rsid w:val="00AA047B"/>
    <w:rsid w:val="00AA1331"/>
    <w:rsid w:val="00AA2EB0"/>
    <w:rsid w:val="00AA4C5F"/>
    <w:rsid w:val="00AA62F7"/>
    <w:rsid w:val="00AA73EB"/>
    <w:rsid w:val="00AA7A2E"/>
    <w:rsid w:val="00AB1048"/>
    <w:rsid w:val="00AB2547"/>
    <w:rsid w:val="00AB44C5"/>
    <w:rsid w:val="00AB7AED"/>
    <w:rsid w:val="00AB7E4F"/>
    <w:rsid w:val="00AC0342"/>
    <w:rsid w:val="00AC10CE"/>
    <w:rsid w:val="00AC16AA"/>
    <w:rsid w:val="00AC1862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D0DAB"/>
    <w:rsid w:val="00AD349C"/>
    <w:rsid w:val="00AD5150"/>
    <w:rsid w:val="00AD5A01"/>
    <w:rsid w:val="00AD5D4B"/>
    <w:rsid w:val="00AD6E90"/>
    <w:rsid w:val="00AD7202"/>
    <w:rsid w:val="00AD7DFC"/>
    <w:rsid w:val="00AE1592"/>
    <w:rsid w:val="00AE15DF"/>
    <w:rsid w:val="00AE2339"/>
    <w:rsid w:val="00AE2961"/>
    <w:rsid w:val="00AE3203"/>
    <w:rsid w:val="00AE59AB"/>
    <w:rsid w:val="00AE5CA8"/>
    <w:rsid w:val="00AE6A8D"/>
    <w:rsid w:val="00AE6F11"/>
    <w:rsid w:val="00AF0A6D"/>
    <w:rsid w:val="00AF1303"/>
    <w:rsid w:val="00AF21A1"/>
    <w:rsid w:val="00AF4B95"/>
    <w:rsid w:val="00AF53F7"/>
    <w:rsid w:val="00AF5F98"/>
    <w:rsid w:val="00AF65AD"/>
    <w:rsid w:val="00AF6D61"/>
    <w:rsid w:val="00AF784D"/>
    <w:rsid w:val="00AF7CBA"/>
    <w:rsid w:val="00B00482"/>
    <w:rsid w:val="00B00709"/>
    <w:rsid w:val="00B015FD"/>
    <w:rsid w:val="00B0277E"/>
    <w:rsid w:val="00B03066"/>
    <w:rsid w:val="00B030C2"/>
    <w:rsid w:val="00B03F23"/>
    <w:rsid w:val="00B04948"/>
    <w:rsid w:val="00B053B6"/>
    <w:rsid w:val="00B062FF"/>
    <w:rsid w:val="00B06809"/>
    <w:rsid w:val="00B06F04"/>
    <w:rsid w:val="00B11EDB"/>
    <w:rsid w:val="00B13E0D"/>
    <w:rsid w:val="00B14008"/>
    <w:rsid w:val="00B1418E"/>
    <w:rsid w:val="00B15E42"/>
    <w:rsid w:val="00B164C4"/>
    <w:rsid w:val="00B23B85"/>
    <w:rsid w:val="00B2422C"/>
    <w:rsid w:val="00B25B24"/>
    <w:rsid w:val="00B27A60"/>
    <w:rsid w:val="00B27E1A"/>
    <w:rsid w:val="00B3095E"/>
    <w:rsid w:val="00B30CC1"/>
    <w:rsid w:val="00B33AA1"/>
    <w:rsid w:val="00B33B76"/>
    <w:rsid w:val="00B35393"/>
    <w:rsid w:val="00B355F6"/>
    <w:rsid w:val="00B35703"/>
    <w:rsid w:val="00B37B67"/>
    <w:rsid w:val="00B41245"/>
    <w:rsid w:val="00B4131B"/>
    <w:rsid w:val="00B415DB"/>
    <w:rsid w:val="00B4272C"/>
    <w:rsid w:val="00B43116"/>
    <w:rsid w:val="00B444C7"/>
    <w:rsid w:val="00B44687"/>
    <w:rsid w:val="00B46A8C"/>
    <w:rsid w:val="00B46A8E"/>
    <w:rsid w:val="00B47D75"/>
    <w:rsid w:val="00B47F11"/>
    <w:rsid w:val="00B50305"/>
    <w:rsid w:val="00B50377"/>
    <w:rsid w:val="00B53047"/>
    <w:rsid w:val="00B57E3B"/>
    <w:rsid w:val="00B6024D"/>
    <w:rsid w:val="00B604CC"/>
    <w:rsid w:val="00B6072C"/>
    <w:rsid w:val="00B608A0"/>
    <w:rsid w:val="00B6139A"/>
    <w:rsid w:val="00B615E7"/>
    <w:rsid w:val="00B61CD3"/>
    <w:rsid w:val="00B625FB"/>
    <w:rsid w:val="00B63DB2"/>
    <w:rsid w:val="00B63E6F"/>
    <w:rsid w:val="00B64669"/>
    <w:rsid w:val="00B6495E"/>
    <w:rsid w:val="00B64B44"/>
    <w:rsid w:val="00B64E75"/>
    <w:rsid w:val="00B6705E"/>
    <w:rsid w:val="00B70390"/>
    <w:rsid w:val="00B7102A"/>
    <w:rsid w:val="00B71A8D"/>
    <w:rsid w:val="00B71B4A"/>
    <w:rsid w:val="00B725B3"/>
    <w:rsid w:val="00B725ED"/>
    <w:rsid w:val="00B729CC"/>
    <w:rsid w:val="00B73200"/>
    <w:rsid w:val="00B75490"/>
    <w:rsid w:val="00B762E6"/>
    <w:rsid w:val="00B7732C"/>
    <w:rsid w:val="00B77B86"/>
    <w:rsid w:val="00B77CF1"/>
    <w:rsid w:val="00B8066A"/>
    <w:rsid w:val="00B80818"/>
    <w:rsid w:val="00B8116F"/>
    <w:rsid w:val="00B839DE"/>
    <w:rsid w:val="00B8438A"/>
    <w:rsid w:val="00B84E89"/>
    <w:rsid w:val="00B87190"/>
    <w:rsid w:val="00B87648"/>
    <w:rsid w:val="00B92BDA"/>
    <w:rsid w:val="00B93986"/>
    <w:rsid w:val="00B95E47"/>
    <w:rsid w:val="00B96AA6"/>
    <w:rsid w:val="00B97287"/>
    <w:rsid w:val="00B97D84"/>
    <w:rsid w:val="00BA0737"/>
    <w:rsid w:val="00BA0F87"/>
    <w:rsid w:val="00BA2CF8"/>
    <w:rsid w:val="00BA2EE4"/>
    <w:rsid w:val="00BA3B02"/>
    <w:rsid w:val="00BA5ACC"/>
    <w:rsid w:val="00BA5EB9"/>
    <w:rsid w:val="00BA6D44"/>
    <w:rsid w:val="00BB1EDC"/>
    <w:rsid w:val="00BB390A"/>
    <w:rsid w:val="00BB3B3E"/>
    <w:rsid w:val="00BB4C9B"/>
    <w:rsid w:val="00BB512C"/>
    <w:rsid w:val="00BB5359"/>
    <w:rsid w:val="00BB5559"/>
    <w:rsid w:val="00BB7790"/>
    <w:rsid w:val="00BC134C"/>
    <w:rsid w:val="00BC253F"/>
    <w:rsid w:val="00BC4683"/>
    <w:rsid w:val="00BC5B02"/>
    <w:rsid w:val="00BD12A0"/>
    <w:rsid w:val="00BD2C42"/>
    <w:rsid w:val="00BD39F3"/>
    <w:rsid w:val="00BD4205"/>
    <w:rsid w:val="00BD4807"/>
    <w:rsid w:val="00BD534E"/>
    <w:rsid w:val="00BD5F64"/>
    <w:rsid w:val="00BD7E98"/>
    <w:rsid w:val="00BE073F"/>
    <w:rsid w:val="00BE09D0"/>
    <w:rsid w:val="00BE0C1D"/>
    <w:rsid w:val="00BE1B90"/>
    <w:rsid w:val="00BE24E2"/>
    <w:rsid w:val="00BE2EE7"/>
    <w:rsid w:val="00BE343D"/>
    <w:rsid w:val="00BE3723"/>
    <w:rsid w:val="00BE5AD7"/>
    <w:rsid w:val="00BE649E"/>
    <w:rsid w:val="00BE6DBF"/>
    <w:rsid w:val="00BF1AC0"/>
    <w:rsid w:val="00BF2E09"/>
    <w:rsid w:val="00BF4034"/>
    <w:rsid w:val="00BF496B"/>
    <w:rsid w:val="00C00B94"/>
    <w:rsid w:val="00C02B9C"/>
    <w:rsid w:val="00C05DCB"/>
    <w:rsid w:val="00C06C8B"/>
    <w:rsid w:val="00C13577"/>
    <w:rsid w:val="00C1412B"/>
    <w:rsid w:val="00C15277"/>
    <w:rsid w:val="00C15C5F"/>
    <w:rsid w:val="00C16FAE"/>
    <w:rsid w:val="00C176E6"/>
    <w:rsid w:val="00C17E37"/>
    <w:rsid w:val="00C17ED9"/>
    <w:rsid w:val="00C17F8C"/>
    <w:rsid w:val="00C208D8"/>
    <w:rsid w:val="00C23970"/>
    <w:rsid w:val="00C23EE0"/>
    <w:rsid w:val="00C2601D"/>
    <w:rsid w:val="00C26340"/>
    <w:rsid w:val="00C26F5A"/>
    <w:rsid w:val="00C27FE5"/>
    <w:rsid w:val="00C30588"/>
    <w:rsid w:val="00C324F2"/>
    <w:rsid w:val="00C32867"/>
    <w:rsid w:val="00C33BF4"/>
    <w:rsid w:val="00C33F44"/>
    <w:rsid w:val="00C34574"/>
    <w:rsid w:val="00C34886"/>
    <w:rsid w:val="00C35A1C"/>
    <w:rsid w:val="00C370B0"/>
    <w:rsid w:val="00C37D7C"/>
    <w:rsid w:val="00C400AE"/>
    <w:rsid w:val="00C409DF"/>
    <w:rsid w:val="00C418E6"/>
    <w:rsid w:val="00C434B2"/>
    <w:rsid w:val="00C46AAC"/>
    <w:rsid w:val="00C47DA0"/>
    <w:rsid w:val="00C5004F"/>
    <w:rsid w:val="00C50C26"/>
    <w:rsid w:val="00C50FC3"/>
    <w:rsid w:val="00C51598"/>
    <w:rsid w:val="00C51D3C"/>
    <w:rsid w:val="00C51DFC"/>
    <w:rsid w:val="00C538E8"/>
    <w:rsid w:val="00C545E8"/>
    <w:rsid w:val="00C55155"/>
    <w:rsid w:val="00C55CB7"/>
    <w:rsid w:val="00C55F97"/>
    <w:rsid w:val="00C56194"/>
    <w:rsid w:val="00C606E6"/>
    <w:rsid w:val="00C637AA"/>
    <w:rsid w:val="00C63C89"/>
    <w:rsid w:val="00C6409E"/>
    <w:rsid w:val="00C64968"/>
    <w:rsid w:val="00C655FD"/>
    <w:rsid w:val="00C65E91"/>
    <w:rsid w:val="00C666B7"/>
    <w:rsid w:val="00C66DEE"/>
    <w:rsid w:val="00C72AC4"/>
    <w:rsid w:val="00C740E5"/>
    <w:rsid w:val="00C74D62"/>
    <w:rsid w:val="00C80C30"/>
    <w:rsid w:val="00C820B7"/>
    <w:rsid w:val="00C847D0"/>
    <w:rsid w:val="00C8578F"/>
    <w:rsid w:val="00C85C37"/>
    <w:rsid w:val="00C85EEC"/>
    <w:rsid w:val="00C862E1"/>
    <w:rsid w:val="00C87779"/>
    <w:rsid w:val="00C903B7"/>
    <w:rsid w:val="00C91596"/>
    <w:rsid w:val="00C92084"/>
    <w:rsid w:val="00C94901"/>
    <w:rsid w:val="00C954EA"/>
    <w:rsid w:val="00C9640A"/>
    <w:rsid w:val="00C97FC1"/>
    <w:rsid w:val="00CA1D7B"/>
    <w:rsid w:val="00CA35D4"/>
    <w:rsid w:val="00CA43CE"/>
    <w:rsid w:val="00CA499F"/>
    <w:rsid w:val="00CA56CA"/>
    <w:rsid w:val="00CA5ED8"/>
    <w:rsid w:val="00CB0CAE"/>
    <w:rsid w:val="00CB0CE2"/>
    <w:rsid w:val="00CB13AD"/>
    <w:rsid w:val="00CB1513"/>
    <w:rsid w:val="00CB1780"/>
    <w:rsid w:val="00CB1E8B"/>
    <w:rsid w:val="00CB2DF1"/>
    <w:rsid w:val="00CB3167"/>
    <w:rsid w:val="00CB353A"/>
    <w:rsid w:val="00CB4660"/>
    <w:rsid w:val="00CB65BC"/>
    <w:rsid w:val="00CB6F1F"/>
    <w:rsid w:val="00CC17F2"/>
    <w:rsid w:val="00CC1B38"/>
    <w:rsid w:val="00CC3A42"/>
    <w:rsid w:val="00CC4804"/>
    <w:rsid w:val="00CC5121"/>
    <w:rsid w:val="00CC523C"/>
    <w:rsid w:val="00CC7615"/>
    <w:rsid w:val="00CC78F8"/>
    <w:rsid w:val="00CC7FC4"/>
    <w:rsid w:val="00CD01DE"/>
    <w:rsid w:val="00CD1587"/>
    <w:rsid w:val="00CD21FE"/>
    <w:rsid w:val="00CD2253"/>
    <w:rsid w:val="00CD290C"/>
    <w:rsid w:val="00CD2EC4"/>
    <w:rsid w:val="00CD391F"/>
    <w:rsid w:val="00CD39B7"/>
    <w:rsid w:val="00CD3B90"/>
    <w:rsid w:val="00CD46FB"/>
    <w:rsid w:val="00CD4B49"/>
    <w:rsid w:val="00CD5B7E"/>
    <w:rsid w:val="00CD6104"/>
    <w:rsid w:val="00CD7853"/>
    <w:rsid w:val="00CE050F"/>
    <w:rsid w:val="00CE056C"/>
    <w:rsid w:val="00CE1137"/>
    <w:rsid w:val="00CE1BD1"/>
    <w:rsid w:val="00CE3FE9"/>
    <w:rsid w:val="00CE40A6"/>
    <w:rsid w:val="00CE770C"/>
    <w:rsid w:val="00CE773C"/>
    <w:rsid w:val="00CF1D6C"/>
    <w:rsid w:val="00CF210A"/>
    <w:rsid w:val="00CF2A85"/>
    <w:rsid w:val="00CF3158"/>
    <w:rsid w:val="00CF440B"/>
    <w:rsid w:val="00CF72AA"/>
    <w:rsid w:val="00CF75E8"/>
    <w:rsid w:val="00D008AA"/>
    <w:rsid w:val="00D01BC0"/>
    <w:rsid w:val="00D020C4"/>
    <w:rsid w:val="00D038F4"/>
    <w:rsid w:val="00D059B5"/>
    <w:rsid w:val="00D05B10"/>
    <w:rsid w:val="00D05BA3"/>
    <w:rsid w:val="00D05BFD"/>
    <w:rsid w:val="00D05CB1"/>
    <w:rsid w:val="00D06461"/>
    <w:rsid w:val="00D06CCA"/>
    <w:rsid w:val="00D06DA7"/>
    <w:rsid w:val="00D10A42"/>
    <w:rsid w:val="00D11ECB"/>
    <w:rsid w:val="00D11EEC"/>
    <w:rsid w:val="00D12CE0"/>
    <w:rsid w:val="00D136A2"/>
    <w:rsid w:val="00D13D52"/>
    <w:rsid w:val="00D1464C"/>
    <w:rsid w:val="00D147E9"/>
    <w:rsid w:val="00D15557"/>
    <w:rsid w:val="00D16E30"/>
    <w:rsid w:val="00D17199"/>
    <w:rsid w:val="00D17963"/>
    <w:rsid w:val="00D2035B"/>
    <w:rsid w:val="00D2060F"/>
    <w:rsid w:val="00D25A77"/>
    <w:rsid w:val="00D25DB5"/>
    <w:rsid w:val="00D263BB"/>
    <w:rsid w:val="00D269FB"/>
    <w:rsid w:val="00D27C4E"/>
    <w:rsid w:val="00D31B16"/>
    <w:rsid w:val="00D32CEA"/>
    <w:rsid w:val="00D3569B"/>
    <w:rsid w:val="00D3590D"/>
    <w:rsid w:val="00D36904"/>
    <w:rsid w:val="00D37236"/>
    <w:rsid w:val="00D37F91"/>
    <w:rsid w:val="00D4062E"/>
    <w:rsid w:val="00D41863"/>
    <w:rsid w:val="00D422D2"/>
    <w:rsid w:val="00D43B02"/>
    <w:rsid w:val="00D44F15"/>
    <w:rsid w:val="00D455FD"/>
    <w:rsid w:val="00D45EA2"/>
    <w:rsid w:val="00D468CA"/>
    <w:rsid w:val="00D475A2"/>
    <w:rsid w:val="00D47CF3"/>
    <w:rsid w:val="00D507D9"/>
    <w:rsid w:val="00D52090"/>
    <w:rsid w:val="00D52554"/>
    <w:rsid w:val="00D52842"/>
    <w:rsid w:val="00D55677"/>
    <w:rsid w:val="00D56B19"/>
    <w:rsid w:val="00D56C41"/>
    <w:rsid w:val="00D57595"/>
    <w:rsid w:val="00D62437"/>
    <w:rsid w:val="00D63DD2"/>
    <w:rsid w:val="00D63FAB"/>
    <w:rsid w:val="00D649B6"/>
    <w:rsid w:val="00D65556"/>
    <w:rsid w:val="00D65BB0"/>
    <w:rsid w:val="00D67D90"/>
    <w:rsid w:val="00D67EE1"/>
    <w:rsid w:val="00D703F1"/>
    <w:rsid w:val="00D70ACD"/>
    <w:rsid w:val="00D7101E"/>
    <w:rsid w:val="00D7151C"/>
    <w:rsid w:val="00D72FE5"/>
    <w:rsid w:val="00D73A78"/>
    <w:rsid w:val="00D74CAE"/>
    <w:rsid w:val="00D7570A"/>
    <w:rsid w:val="00D75F74"/>
    <w:rsid w:val="00D76549"/>
    <w:rsid w:val="00D76602"/>
    <w:rsid w:val="00D77837"/>
    <w:rsid w:val="00D81D6D"/>
    <w:rsid w:val="00D82AA1"/>
    <w:rsid w:val="00D844D8"/>
    <w:rsid w:val="00D84577"/>
    <w:rsid w:val="00D8490D"/>
    <w:rsid w:val="00D85181"/>
    <w:rsid w:val="00D858B0"/>
    <w:rsid w:val="00D8757E"/>
    <w:rsid w:val="00D87659"/>
    <w:rsid w:val="00D877FB"/>
    <w:rsid w:val="00D87CB2"/>
    <w:rsid w:val="00D87DE2"/>
    <w:rsid w:val="00D917F8"/>
    <w:rsid w:val="00D920AE"/>
    <w:rsid w:val="00D92285"/>
    <w:rsid w:val="00D93AF3"/>
    <w:rsid w:val="00D93EDA"/>
    <w:rsid w:val="00D94367"/>
    <w:rsid w:val="00D947A0"/>
    <w:rsid w:val="00D963A0"/>
    <w:rsid w:val="00D9683E"/>
    <w:rsid w:val="00D976C7"/>
    <w:rsid w:val="00DA1482"/>
    <w:rsid w:val="00DA27CB"/>
    <w:rsid w:val="00DA2CEC"/>
    <w:rsid w:val="00DA4083"/>
    <w:rsid w:val="00DA448C"/>
    <w:rsid w:val="00DA4A09"/>
    <w:rsid w:val="00DA4BD8"/>
    <w:rsid w:val="00DA4F62"/>
    <w:rsid w:val="00DA54FD"/>
    <w:rsid w:val="00DB1C06"/>
    <w:rsid w:val="00DB3DC3"/>
    <w:rsid w:val="00DB45CF"/>
    <w:rsid w:val="00DB4DD9"/>
    <w:rsid w:val="00DB5752"/>
    <w:rsid w:val="00DB5819"/>
    <w:rsid w:val="00DB5BAA"/>
    <w:rsid w:val="00DB5D8F"/>
    <w:rsid w:val="00DB62AC"/>
    <w:rsid w:val="00DB6817"/>
    <w:rsid w:val="00DB6E47"/>
    <w:rsid w:val="00DB7415"/>
    <w:rsid w:val="00DB74A4"/>
    <w:rsid w:val="00DC04F6"/>
    <w:rsid w:val="00DC170C"/>
    <w:rsid w:val="00DC500F"/>
    <w:rsid w:val="00DC536D"/>
    <w:rsid w:val="00DC555A"/>
    <w:rsid w:val="00DC559D"/>
    <w:rsid w:val="00DC7921"/>
    <w:rsid w:val="00DD0D6E"/>
    <w:rsid w:val="00DD2338"/>
    <w:rsid w:val="00DD3915"/>
    <w:rsid w:val="00DD3975"/>
    <w:rsid w:val="00DD49FB"/>
    <w:rsid w:val="00DD5589"/>
    <w:rsid w:val="00DD5CB6"/>
    <w:rsid w:val="00DD74D2"/>
    <w:rsid w:val="00DE1C34"/>
    <w:rsid w:val="00DE1CE8"/>
    <w:rsid w:val="00DE391E"/>
    <w:rsid w:val="00DE4072"/>
    <w:rsid w:val="00DE5002"/>
    <w:rsid w:val="00DE50CF"/>
    <w:rsid w:val="00DE5F57"/>
    <w:rsid w:val="00DE7717"/>
    <w:rsid w:val="00DF0BE5"/>
    <w:rsid w:val="00DF1461"/>
    <w:rsid w:val="00DF164E"/>
    <w:rsid w:val="00DF1780"/>
    <w:rsid w:val="00DF1FA7"/>
    <w:rsid w:val="00DF2984"/>
    <w:rsid w:val="00DF2B13"/>
    <w:rsid w:val="00DF3019"/>
    <w:rsid w:val="00DF3786"/>
    <w:rsid w:val="00DF3F83"/>
    <w:rsid w:val="00DF4C36"/>
    <w:rsid w:val="00DF54DA"/>
    <w:rsid w:val="00DF69F8"/>
    <w:rsid w:val="00DF7179"/>
    <w:rsid w:val="00DF7A32"/>
    <w:rsid w:val="00DF7FF7"/>
    <w:rsid w:val="00E0037F"/>
    <w:rsid w:val="00E0097E"/>
    <w:rsid w:val="00E01977"/>
    <w:rsid w:val="00E028CD"/>
    <w:rsid w:val="00E02C10"/>
    <w:rsid w:val="00E0537B"/>
    <w:rsid w:val="00E10A11"/>
    <w:rsid w:val="00E132B5"/>
    <w:rsid w:val="00E1342A"/>
    <w:rsid w:val="00E13A6E"/>
    <w:rsid w:val="00E141E1"/>
    <w:rsid w:val="00E161E6"/>
    <w:rsid w:val="00E165E3"/>
    <w:rsid w:val="00E16739"/>
    <w:rsid w:val="00E21878"/>
    <w:rsid w:val="00E21F3B"/>
    <w:rsid w:val="00E24833"/>
    <w:rsid w:val="00E25C1A"/>
    <w:rsid w:val="00E275F1"/>
    <w:rsid w:val="00E31151"/>
    <w:rsid w:val="00E317CB"/>
    <w:rsid w:val="00E32C2C"/>
    <w:rsid w:val="00E32E82"/>
    <w:rsid w:val="00E331B5"/>
    <w:rsid w:val="00E332FC"/>
    <w:rsid w:val="00E35507"/>
    <w:rsid w:val="00E36773"/>
    <w:rsid w:val="00E3785B"/>
    <w:rsid w:val="00E37E73"/>
    <w:rsid w:val="00E40F71"/>
    <w:rsid w:val="00E40F9D"/>
    <w:rsid w:val="00E41ACF"/>
    <w:rsid w:val="00E47410"/>
    <w:rsid w:val="00E474E2"/>
    <w:rsid w:val="00E50CFD"/>
    <w:rsid w:val="00E522AD"/>
    <w:rsid w:val="00E52896"/>
    <w:rsid w:val="00E53673"/>
    <w:rsid w:val="00E56320"/>
    <w:rsid w:val="00E56DC4"/>
    <w:rsid w:val="00E603BA"/>
    <w:rsid w:val="00E604A5"/>
    <w:rsid w:val="00E61B87"/>
    <w:rsid w:val="00E6428F"/>
    <w:rsid w:val="00E643CC"/>
    <w:rsid w:val="00E650FE"/>
    <w:rsid w:val="00E65C8B"/>
    <w:rsid w:val="00E6648C"/>
    <w:rsid w:val="00E669C7"/>
    <w:rsid w:val="00E67404"/>
    <w:rsid w:val="00E728AD"/>
    <w:rsid w:val="00E73728"/>
    <w:rsid w:val="00E73E50"/>
    <w:rsid w:val="00E76AB9"/>
    <w:rsid w:val="00E76FB1"/>
    <w:rsid w:val="00E771FC"/>
    <w:rsid w:val="00E80B1D"/>
    <w:rsid w:val="00E812AF"/>
    <w:rsid w:val="00E81BF3"/>
    <w:rsid w:val="00E82270"/>
    <w:rsid w:val="00E83C8D"/>
    <w:rsid w:val="00E849B9"/>
    <w:rsid w:val="00E87341"/>
    <w:rsid w:val="00E874A7"/>
    <w:rsid w:val="00E87714"/>
    <w:rsid w:val="00E90EE7"/>
    <w:rsid w:val="00E915FA"/>
    <w:rsid w:val="00E9265C"/>
    <w:rsid w:val="00E93D51"/>
    <w:rsid w:val="00E95781"/>
    <w:rsid w:val="00E95883"/>
    <w:rsid w:val="00E95E3F"/>
    <w:rsid w:val="00E9632E"/>
    <w:rsid w:val="00E96792"/>
    <w:rsid w:val="00E97073"/>
    <w:rsid w:val="00EA05DE"/>
    <w:rsid w:val="00EA1AD5"/>
    <w:rsid w:val="00EA2890"/>
    <w:rsid w:val="00EA416D"/>
    <w:rsid w:val="00EA4AC2"/>
    <w:rsid w:val="00EA4BBA"/>
    <w:rsid w:val="00EA50E3"/>
    <w:rsid w:val="00EA5D3E"/>
    <w:rsid w:val="00EA74E1"/>
    <w:rsid w:val="00EA7DD1"/>
    <w:rsid w:val="00EB24FF"/>
    <w:rsid w:val="00EB3299"/>
    <w:rsid w:val="00EB3AD7"/>
    <w:rsid w:val="00EC0005"/>
    <w:rsid w:val="00EC0556"/>
    <w:rsid w:val="00EC4B71"/>
    <w:rsid w:val="00EC5F68"/>
    <w:rsid w:val="00EC6A18"/>
    <w:rsid w:val="00EC743B"/>
    <w:rsid w:val="00EC74A3"/>
    <w:rsid w:val="00ED04A0"/>
    <w:rsid w:val="00ED25C2"/>
    <w:rsid w:val="00ED2DF4"/>
    <w:rsid w:val="00ED33F4"/>
    <w:rsid w:val="00ED51F4"/>
    <w:rsid w:val="00ED53C5"/>
    <w:rsid w:val="00ED57D7"/>
    <w:rsid w:val="00ED59BA"/>
    <w:rsid w:val="00ED5CF3"/>
    <w:rsid w:val="00ED6A62"/>
    <w:rsid w:val="00ED76CC"/>
    <w:rsid w:val="00ED7CFF"/>
    <w:rsid w:val="00EE1387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65A1"/>
    <w:rsid w:val="00EE6C82"/>
    <w:rsid w:val="00EF1683"/>
    <w:rsid w:val="00EF3C0B"/>
    <w:rsid w:val="00EF638C"/>
    <w:rsid w:val="00F00445"/>
    <w:rsid w:val="00F01402"/>
    <w:rsid w:val="00F0274C"/>
    <w:rsid w:val="00F02D41"/>
    <w:rsid w:val="00F032D7"/>
    <w:rsid w:val="00F07475"/>
    <w:rsid w:val="00F108CE"/>
    <w:rsid w:val="00F11728"/>
    <w:rsid w:val="00F141F7"/>
    <w:rsid w:val="00F14939"/>
    <w:rsid w:val="00F1651F"/>
    <w:rsid w:val="00F203E2"/>
    <w:rsid w:val="00F2071A"/>
    <w:rsid w:val="00F22729"/>
    <w:rsid w:val="00F22B8A"/>
    <w:rsid w:val="00F25258"/>
    <w:rsid w:val="00F25EC7"/>
    <w:rsid w:val="00F2636E"/>
    <w:rsid w:val="00F27876"/>
    <w:rsid w:val="00F30BF9"/>
    <w:rsid w:val="00F335B8"/>
    <w:rsid w:val="00F33ACB"/>
    <w:rsid w:val="00F34C45"/>
    <w:rsid w:val="00F350A9"/>
    <w:rsid w:val="00F351D1"/>
    <w:rsid w:val="00F3650C"/>
    <w:rsid w:val="00F36D6A"/>
    <w:rsid w:val="00F37592"/>
    <w:rsid w:val="00F37DB7"/>
    <w:rsid w:val="00F40B34"/>
    <w:rsid w:val="00F40B80"/>
    <w:rsid w:val="00F411A6"/>
    <w:rsid w:val="00F42926"/>
    <w:rsid w:val="00F43C08"/>
    <w:rsid w:val="00F4527A"/>
    <w:rsid w:val="00F46A0C"/>
    <w:rsid w:val="00F46FFC"/>
    <w:rsid w:val="00F477CE"/>
    <w:rsid w:val="00F5034A"/>
    <w:rsid w:val="00F51094"/>
    <w:rsid w:val="00F5397C"/>
    <w:rsid w:val="00F539E1"/>
    <w:rsid w:val="00F55280"/>
    <w:rsid w:val="00F55673"/>
    <w:rsid w:val="00F57133"/>
    <w:rsid w:val="00F5765F"/>
    <w:rsid w:val="00F5792E"/>
    <w:rsid w:val="00F60F79"/>
    <w:rsid w:val="00F62019"/>
    <w:rsid w:val="00F621F0"/>
    <w:rsid w:val="00F635F7"/>
    <w:rsid w:val="00F63C36"/>
    <w:rsid w:val="00F64467"/>
    <w:rsid w:val="00F64FE1"/>
    <w:rsid w:val="00F65A8D"/>
    <w:rsid w:val="00F65B09"/>
    <w:rsid w:val="00F66A1B"/>
    <w:rsid w:val="00F67734"/>
    <w:rsid w:val="00F67888"/>
    <w:rsid w:val="00F70DB5"/>
    <w:rsid w:val="00F70E1A"/>
    <w:rsid w:val="00F73C9D"/>
    <w:rsid w:val="00F741E4"/>
    <w:rsid w:val="00F74359"/>
    <w:rsid w:val="00F74A7F"/>
    <w:rsid w:val="00F779F4"/>
    <w:rsid w:val="00F77A83"/>
    <w:rsid w:val="00F80DB9"/>
    <w:rsid w:val="00F81013"/>
    <w:rsid w:val="00F81323"/>
    <w:rsid w:val="00F865E7"/>
    <w:rsid w:val="00F90AD7"/>
    <w:rsid w:val="00F91E24"/>
    <w:rsid w:val="00F92072"/>
    <w:rsid w:val="00F92D27"/>
    <w:rsid w:val="00F94D6E"/>
    <w:rsid w:val="00F95A51"/>
    <w:rsid w:val="00F95FB2"/>
    <w:rsid w:val="00F97D54"/>
    <w:rsid w:val="00FA0ADD"/>
    <w:rsid w:val="00FA7A16"/>
    <w:rsid w:val="00FA7F01"/>
    <w:rsid w:val="00FB0165"/>
    <w:rsid w:val="00FB10C9"/>
    <w:rsid w:val="00FB1121"/>
    <w:rsid w:val="00FB15ED"/>
    <w:rsid w:val="00FB1867"/>
    <w:rsid w:val="00FB3E03"/>
    <w:rsid w:val="00FB4CA7"/>
    <w:rsid w:val="00FB58E6"/>
    <w:rsid w:val="00FB6048"/>
    <w:rsid w:val="00FB6127"/>
    <w:rsid w:val="00FB64F6"/>
    <w:rsid w:val="00FC03D8"/>
    <w:rsid w:val="00FC15EE"/>
    <w:rsid w:val="00FC1FD7"/>
    <w:rsid w:val="00FC231C"/>
    <w:rsid w:val="00FC36F2"/>
    <w:rsid w:val="00FC5BDF"/>
    <w:rsid w:val="00FC5D60"/>
    <w:rsid w:val="00FC6D71"/>
    <w:rsid w:val="00FC7ADA"/>
    <w:rsid w:val="00FC7B76"/>
    <w:rsid w:val="00FC7D0D"/>
    <w:rsid w:val="00FD048B"/>
    <w:rsid w:val="00FD1578"/>
    <w:rsid w:val="00FD2D8E"/>
    <w:rsid w:val="00FD3CF2"/>
    <w:rsid w:val="00FD3F2E"/>
    <w:rsid w:val="00FD4515"/>
    <w:rsid w:val="00FD49E5"/>
    <w:rsid w:val="00FD4D42"/>
    <w:rsid w:val="00FD4D6D"/>
    <w:rsid w:val="00FD5B12"/>
    <w:rsid w:val="00FD61BD"/>
    <w:rsid w:val="00FD6EDA"/>
    <w:rsid w:val="00FD7FAA"/>
    <w:rsid w:val="00FE066A"/>
    <w:rsid w:val="00FE0C8F"/>
    <w:rsid w:val="00FE123A"/>
    <w:rsid w:val="00FE20F0"/>
    <w:rsid w:val="00FE37CF"/>
    <w:rsid w:val="00FE3E96"/>
    <w:rsid w:val="00FE3FA8"/>
    <w:rsid w:val="00FE6E08"/>
    <w:rsid w:val="00FF07C0"/>
    <w:rsid w:val="00FF1177"/>
    <w:rsid w:val="00FF161F"/>
    <w:rsid w:val="00FF353B"/>
    <w:rsid w:val="00FF363B"/>
    <w:rsid w:val="00FF46CF"/>
    <w:rsid w:val="00FF5067"/>
    <w:rsid w:val="00FF5283"/>
    <w:rsid w:val="00FF63D1"/>
    <w:rsid w:val="00FF75C3"/>
    <w:rsid w:val="00FF78B2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D3B7DC"/>
  <w15:docId w15:val="{B4F447AE-B296-43E0-822B-6245DACC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2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A29"/>
    <w:rPr>
      <w:rFonts w:eastAsiaTheme="minorHAnsi" w:cstheme="minorBid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A29"/>
    <w:rPr>
      <w:rFonts w:eastAsiaTheme="minorHAnsi" w:cstheme="minorBidi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encer\Dropbox\AC%20Health%20Network\ACHN%20Meetings\Minutes\TOP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2BD77-5F17-4BDA-9005-2D9ACFD1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 Meeting Minutes Template</Template>
  <TotalTime>7</TotalTime>
  <Pages>5</Pages>
  <Words>1353</Words>
  <Characters>7269</Characters>
  <Application>Microsoft Office Word</Application>
  <DocSecurity>0</DocSecurity>
  <Lines>201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Maddie Graham</dc:creator>
  <cp:lastModifiedBy>Marcie DeWitt</cp:lastModifiedBy>
  <cp:revision>2</cp:revision>
  <cp:lastPrinted>2018-06-21T22:18:00Z</cp:lastPrinted>
  <dcterms:created xsi:type="dcterms:W3CDTF">2025-12-18T23:33:00Z</dcterms:created>
  <dcterms:modified xsi:type="dcterms:W3CDTF">2025-12-18T23:33:00Z</dcterms:modified>
</cp:coreProperties>
</file>