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09C1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5CA65A6C" wp14:editId="74E7B72D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E4F7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4095A5E2" w14:textId="3AF0D759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2B620E">
        <w:rPr>
          <w:rFonts w:asciiTheme="majorHAnsi" w:hAnsiTheme="majorHAnsi"/>
          <w:b/>
          <w:sz w:val="28"/>
          <w:szCs w:val="28"/>
        </w:rPr>
        <w:t xml:space="preserve">November 19, 2025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80993E3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327B3B9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7D330718" w14:textId="3E707E79" w:rsidR="003575F7" w:rsidRDefault="000D7DA1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3575F7">
        <w:rPr>
          <w:rFonts w:asciiTheme="majorHAnsi" w:hAnsiTheme="majorHAnsi"/>
          <w:b/>
          <w:bCs/>
          <w:sz w:val="24"/>
          <w:szCs w:val="24"/>
        </w:rPr>
        <w:tab/>
      </w:r>
      <w:r w:rsidR="5B964691" w:rsidRPr="001F5ACE">
        <w:rPr>
          <w:rFonts w:asciiTheme="majorHAnsi" w:hAnsiTheme="majorHAnsi" w:cstheme="majorHAnsi"/>
          <w:sz w:val="24"/>
          <w:szCs w:val="24"/>
        </w:rPr>
        <w:t>Marcie DeWitt</w:t>
      </w:r>
      <w:r w:rsidR="003575F7">
        <w:rPr>
          <w:rFonts w:asciiTheme="majorHAnsi" w:hAnsiTheme="majorHAnsi" w:cstheme="majorHAnsi"/>
          <w:sz w:val="24"/>
          <w:szCs w:val="24"/>
        </w:rPr>
        <w:t>, ACHN Coordinator</w:t>
      </w:r>
    </w:p>
    <w:p w14:paraId="6196942F" w14:textId="087E8B5A" w:rsidR="003575F7" w:rsidRPr="00A303FC" w:rsidRDefault="003575F7" w:rsidP="00A303FC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 w:rsidRPr="00A303FC">
        <w:rPr>
          <w:rFonts w:asciiTheme="majorHAnsi" w:hAnsiTheme="majorHAnsi"/>
          <w:sz w:val="24"/>
          <w:szCs w:val="24"/>
        </w:rPr>
        <w:t>Penny Cote, ACRD EA “D” Director</w:t>
      </w:r>
    </w:p>
    <w:p w14:paraId="0CF3C1E5" w14:textId="04D49A88" w:rsidR="003575F7" w:rsidRPr="00A303FC" w:rsidRDefault="003575F7" w:rsidP="00E57DF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/>
          <w:b/>
          <w:bCs/>
          <w:sz w:val="28"/>
          <w:szCs w:val="28"/>
        </w:rPr>
        <w:tab/>
      </w:r>
      <w:r w:rsidRPr="00A303FC">
        <w:rPr>
          <w:rFonts w:asciiTheme="majorHAnsi" w:hAnsiTheme="majorHAnsi" w:cstheme="majorHAnsi"/>
          <w:sz w:val="24"/>
          <w:szCs w:val="24"/>
        </w:rPr>
        <w:t>Deb Haggard, CPA Councillor</w:t>
      </w:r>
    </w:p>
    <w:p w14:paraId="524CE4C3" w14:textId="380D2F76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Vaida Siga, ACRD EA “C” Director</w:t>
      </w:r>
    </w:p>
    <w:p w14:paraId="689E9817" w14:textId="2102DEA0" w:rsidR="003575F7" w:rsidRPr="00A303FC" w:rsidRDefault="003575F7" w:rsidP="000B50FF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Rachelle Cole, BCEHS</w:t>
      </w:r>
    </w:p>
    <w:p w14:paraId="74E0E61F" w14:textId="2D0A85EE" w:rsidR="003575F7" w:rsidRPr="00A303FC" w:rsidRDefault="003575F7" w:rsidP="00E57DF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 xml:space="preserve">Brooke </w:t>
      </w:r>
      <w:r w:rsidRPr="00A303F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Wood, </w:t>
      </w:r>
      <w:r w:rsidR="00E57D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Rural and Remote DFP Clayoquot Biosphere Trust-Coordinator and </w:t>
      </w:r>
      <w:bookmarkStart w:id="0" w:name="_Hlk214871230"/>
      <w:r w:rsidR="00E57DF6">
        <w:rPr>
          <w:rFonts w:asciiTheme="majorHAnsi" w:hAnsiTheme="majorHAnsi" w:cstheme="majorHAnsi"/>
          <w:color w:val="000000" w:themeColor="text1"/>
          <w:sz w:val="24"/>
          <w:szCs w:val="24"/>
        </w:rPr>
        <w:t>Manager of Community Initiatives</w:t>
      </w:r>
      <w:r w:rsidR="00A303FC" w:rsidRPr="00A303FC">
        <w:rPr>
          <w:rFonts w:asciiTheme="majorHAnsi" w:hAnsiTheme="majorHAnsi" w:cstheme="majorHAnsi"/>
          <w:sz w:val="24"/>
          <w:szCs w:val="24"/>
        </w:rPr>
        <w:t xml:space="preserve"> </w:t>
      </w:r>
    </w:p>
    <w:bookmarkEnd w:id="0"/>
    <w:p w14:paraId="5D58E430" w14:textId="245BFE7C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Tish Bernard, Physiotherapist, Island Health</w:t>
      </w:r>
    </w:p>
    <w:p w14:paraId="03E91159" w14:textId="3527C042" w:rsidR="00A303FC" w:rsidRPr="00A303FC" w:rsidRDefault="00A303FC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Samantha Barrowcliff, Community Health Services</w:t>
      </w:r>
    </w:p>
    <w:p w14:paraId="571191C5" w14:textId="761E1C2F" w:rsidR="003575F7" w:rsidRPr="00A303FC" w:rsidRDefault="00A303FC" w:rsidP="00A303FC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 xml:space="preserve">Sasha Vison, Ridge View Health and Performance </w:t>
      </w:r>
    </w:p>
    <w:p w14:paraId="588C27C3" w14:textId="650CD559" w:rsidR="003575F7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</w:r>
      <w:r w:rsidRPr="002328D2">
        <w:rPr>
          <w:rFonts w:asciiTheme="majorHAnsi" w:hAnsiTheme="majorHAnsi" w:cstheme="majorHAnsi"/>
          <w:sz w:val="24"/>
          <w:szCs w:val="24"/>
        </w:rPr>
        <w:t>Helen Zanette, Trustee, SD70</w:t>
      </w:r>
    </w:p>
    <w:p w14:paraId="46F8D1F4" w14:textId="5E214C14" w:rsidR="003575F7" w:rsidRPr="00B43116" w:rsidRDefault="003575F7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3B43CBC4" w14:textId="3077137F" w:rsidR="00DC7921" w:rsidRDefault="5B964691" w:rsidP="5B964691">
      <w:pPr>
        <w:spacing w:after="0" w:line="240" w:lineRule="auto"/>
        <w:ind w:left="1080" w:hanging="1080"/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>
        <w:tab/>
      </w:r>
      <w:r w:rsidR="00AB43B1">
        <w:tab/>
      </w:r>
      <w:r w:rsidR="00AB43B1" w:rsidRPr="00E33D0F">
        <w:rPr>
          <w:rFonts w:asciiTheme="majorHAnsi" w:hAnsiTheme="majorHAnsi" w:cstheme="majorHAnsi"/>
          <w:sz w:val="24"/>
          <w:szCs w:val="24"/>
        </w:rPr>
        <w:t>Natasha Dumont, Island Health</w:t>
      </w:r>
    </w:p>
    <w:p w14:paraId="2A9B93BF" w14:textId="63041724" w:rsidR="00E57DF6" w:rsidRPr="00A303FC" w:rsidRDefault="00E57DF6" w:rsidP="00E57DF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 w:rsidRPr="00A303FC">
        <w:rPr>
          <w:rFonts w:asciiTheme="majorHAnsi" w:hAnsiTheme="majorHAnsi" w:cstheme="majorHAnsi"/>
          <w:sz w:val="24"/>
          <w:szCs w:val="24"/>
        </w:rPr>
        <w:t xml:space="preserve">Jude Newman, </w:t>
      </w:r>
      <w:proofErr w:type="spellStart"/>
      <w:r w:rsidRPr="00A303FC">
        <w:rPr>
          <w:rFonts w:asciiTheme="majorHAnsi" w:hAnsiTheme="majorHAnsi" w:cstheme="majorHAnsi"/>
          <w:sz w:val="24"/>
          <w:szCs w:val="24"/>
        </w:rPr>
        <w:t>Citaapi</w:t>
      </w:r>
      <w:proofErr w:type="spellEnd"/>
      <w:r w:rsidRPr="00A303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303FC">
        <w:rPr>
          <w:rFonts w:asciiTheme="majorHAnsi" w:hAnsiTheme="majorHAnsi" w:cstheme="majorHAnsi"/>
          <w:sz w:val="24"/>
          <w:szCs w:val="24"/>
        </w:rPr>
        <w:t>Mahtii</w:t>
      </w:r>
      <w:proofErr w:type="spellEnd"/>
      <w:r w:rsidRPr="00A303FC">
        <w:rPr>
          <w:rFonts w:asciiTheme="majorHAnsi" w:hAnsiTheme="majorHAnsi" w:cstheme="majorHAnsi"/>
          <w:sz w:val="24"/>
          <w:szCs w:val="24"/>
        </w:rPr>
        <w:t xml:space="preserve"> Housing Society </w:t>
      </w:r>
    </w:p>
    <w:p w14:paraId="32ECE769" w14:textId="6566D606" w:rsidR="000D7DA1" w:rsidRDefault="00E57DF6" w:rsidP="00E57DF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E57DF6">
        <w:rPr>
          <w:rFonts w:asciiTheme="majorHAnsi" w:hAnsiTheme="majorHAnsi" w:cstheme="majorHAnsi"/>
          <w:sz w:val="24"/>
          <w:szCs w:val="24"/>
        </w:rPr>
        <w:t>Shawn Anderson, Councillor, District of Ucluelet</w:t>
      </w:r>
    </w:p>
    <w:p w14:paraId="0A4E820B" w14:textId="5753F2FE" w:rsidR="00E57DF6" w:rsidRDefault="00E57DF6" w:rsidP="00E57DF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E57DF6">
        <w:rPr>
          <w:rFonts w:asciiTheme="majorHAnsi" w:hAnsiTheme="majorHAnsi" w:cstheme="majorHAnsi"/>
          <w:sz w:val="24"/>
          <w:szCs w:val="24"/>
        </w:rPr>
        <w:t>Debra Hamilton, ADAPS Youth and Family Services</w:t>
      </w:r>
    </w:p>
    <w:p w14:paraId="156DBFAD" w14:textId="2279031F" w:rsidR="00E57DF6" w:rsidRDefault="00E57DF6" w:rsidP="00E57DF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E57DF6">
        <w:rPr>
          <w:rFonts w:asciiTheme="majorHAnsi" w:hAnsiTheme="majorHAnsi" w:cstheme="majorHAnsi"/>
          <w:sz w:val="24"/>
          <w:szCs w:val="24"/>
        </w:rPr>
        <w:t>Laurie Hannah, Westcoast Community Resource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DF6">
        <w:rPr>
          <w:rFonts w:asciiTheme="majorHAnsi" w:hAnsiTheme="majorHAnsi" w:cstheme="majorHAnsi"/>
          <w:sz w:val="24"/>
          <w:szCs w:val="24"/>
        </w:rPr>
        <w:t>Societies</w:t>
      </w:r>
    </w:p>
    <w:p w14:paraId="430997B9" w14:textId="77777777" w:rsidR="00E57DF6" w:rsidRDefault="00E57DF6" w:rsidP="00E57DF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91D447" w14:textId="721022AA" w:rsidR="002B620E" w:rsidRPr="002328D2" w:rsidRDefault="000D7DA1" w:rsidP="002328D2">
      <w:pPr>
        <w:spacing w:after="0" w:line="240" w:lineRule="auto"/>
        <w:ind w:left="1080" w:hanging="1080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2328D2">
        <w:rPr>
          <w:rFonts w:asciiTheme="majorHAnsi" w:hAnsiTheme="majorHAnsi" w:cstheme="majorHAnsi"/>
        </w:rPr>
        <w:tab/>
      </w:r>
      <w:r w:rsidR="002B620E" w:rsidRPr="002B620E">
        <w:rPr>
          <w:rFonts w:asciiTheme="majorHAnsi" w:hAnsiTheme="majorHAnsi"/>
          <w:sz w:val="24"/>
          <w:szCs w:val="24"/>
        </w:rPr>
        <w:t>Faye Missar, Community Health Coordinator with Island</w:t>
      </w:r>
      <w:r w:rsidR="00AB43B1">
        <w:rPr>
          <w:rFonts w:asciiTheme="majorHAnsi" w:hAnsiTheme="majorHAnsi"/>
          <w:sz w:val="24"/>
          <w:szCs w:val="24"/>
        </w:rPr>
        <w:t xml:space="preserve"> </w:t>
      </w:r>
    </w:p>
    <w:p w14:paraId="361493C7" w14:textId="7913C36D" w:rsidR="00AB43B1" w:rsidRDefault="00AB43B1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Eric Geall, </w:t>
      </w:r>
      <w:r w:rsidR="009C77B3">
        <w:rPr>
          <w:rFonts w:asciiTheme="majorHAnsi" w:hAnsiTheme="majorHAnsi"/>
          <w:sz w:val="24"/>
          <w:szCs w:val="24"/>
        </w:rPr>
        <w:t>City West</w:t>
      </w:r>
    </w:p>
    <w:p w14:paraId="6B2898C8" w14:textId="7B6A3A0B" w:rsidR="000D7DA1" w:rsidRDefault="00AB43B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Lance Boer, Board Chair of Literacy A</w:t>
      </w:r>
      <w:r w:rsidR="00E57DF6">
        <w:rPr>
          <w:rFonts w:asciiTheme="majorHAnsi" w:hAnsiTheme="majorHAnsi"/>
          <w:sz w:val="24"/>
          <w:szCs w:val="24"/>
        </w:rPr>
        <w:t>lberni Society</w:t>
      </w:r>
    </w:p>
    <w:p w14:paraId="5091BC6B" w14:textId="20F4A175" w:rsidR="00AB43B1" w:rsidRDefault="00AB43B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bookmarkStart w:id="1" w:name="_Hlk214870329"/>
      <w:r>
        <w:rPr>
          <w:rFonts w:asciiTheme="majorHAnsi" w:hAnsiTheme="majorHAnsi"/>
          <w:sz w:val="24"/>
          <w:szCs w:val="24"/>
        </w:rPr>
        <w:t>Caitlin Pitre</w:t>
      </w:r>
      <w:bookmarkEnd w:id="1"/>
      <w:r>
        <w:rPr>
          <w:rFonts w:asciiTheme="majorHAnsi" w:hAnsiTheme="majorHAnsi"/>
          <w:sz w:val="24"/>
          <w:szCs w:val="24"/>
        </w:rPr>
        <w:t>,</w:t>
      </w:r>
      <w:r w:rsidR="009C77B3">
        <w:rPr>
          <w:rFonts w:asciiTheme="majorHAnsi" w:hAnsiTheme="majorHAnsi"/>
          <w:sz w:val="24"/>
          <w:szCs w:val="24"/>
        </w:rPr>
        <w:t xml:space="preserve"> Personnel and Manager at West Coast Community</w:t>
      </w:r>
    </w:p>
    <w:p w14:paraId="34660489" w14:textId="3D8D1C46" w:rsidR="00AB43B1" w:rsidRDefault="00AB43B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Jomy</w:t>
      </w:r>
      <w:r w:rsidR="009C77B3">
        <w:rPr>
          <w:rFonts w:asciiTheme="majorHAnsi" w:hAnsiTheme="majorHAnsi"/>
          <w:sz w:val="24"/>
          <w:szCs w:val="24"/>
        </w:rPr>
        <w:t xml:space="preserve"> Thomas</w:t>
      </w:r>
      <w:r>
        <w:rPr>
          <w:rFonts w:asciiTheme="majorHAnsi" w:hAnsiTheme="majorHAnsi"/>
          <w:sz w:val="24"/>
          <w:szCs w:val="24"/>
        </w:rPr>
        <w:t>,</w:t>
      </w:r>
      <w:r w:rsidR="009C77B3">
        <w:rPr>
          <w:rFonts w:asciiTheme="majorHAnsi" w:hAnsiTheme="majorHAnsi"/>
          <w:sz w:val="24"/>
          <w:szCs w:val="24"/>
        </w:rPr>
        <w:t xml:space="preserve"> </w:t>
      </w:r>
      <w:bookmarkStart w:id="2" w:name="_Hlk201563501"/>
      <w:r w:rsidR="00E57DF6" w:rsidRPr="00E57DF6">
        <w:rPr>
          <w:rFonts w:asciiTheme="majorHAnsi" w:hAnsiTheme="majorHAnsi"/>
          <w:sz w:val="24"/>
          <w:szCs w:val="24"/>
        </w:rPr>
        <w:t>Bamfield Community School Association Manager</w:t>
      </w:r>
      <w:bookmarkEnd w:id="2"/>
    </w:p>
    <w:p w14:paraId="4CC4D712" w14:textId="77777777" w:rsidR="00AB43B1" w:rsidRDefault="00AB43B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0F7A1ECE" w14:textId="7A6476F1" w:rsidR="000D7DA1" w:rsidRDefault="000D7DA1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3575F7">
        <w:rPr>
          <w:rFonts w:asciiTheme="majorHAnsi" w:hAnsiTheme="majorHAnsi"/>
          <w:sz w:val="24"/>
          <w:szCs w:val="24"/>
        </w:rPr>
        <w:tab/>
      </w:r>
      <w:r w:rsidR="002B620E">
        <w:rPr>
          <w:rFonts w:asciiTheme="majorHAnsi" w:hAnsiTheme="majorHAnsi"/>
          <w:sz w:val="24"/>
          <w:szCs w:val="24"/>
        </w:rPr>
        <w:t>Maddie Graham,</w:t>
      </w:r>
      <w:r w:rsidR="003575F7">
        <w:rPr>
          <w:rFonts w:asciiTheme="majorHAnsi" w:hAnsiTheme="majorHAnsi"/>
          <w:sz w:val="24"/>
          <w:szCs w:val="24"/>
        </w:rPr>
        <w:t xml:space="preserve"> Administrative Assistant</w:t>
      </w:r>
    </w:p>
    <w:p w14:paraId="5AFC78E9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2B765B4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70C562CF" w14:textId="7E074714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4F5B18">
        <w:rPr>
          <w:rFonts w:asciiTheme="majorHAnsi" w:hAnsiTheme="majorHAnsi"/>
          <w:sz w:val="24"/>
          <w:szCs w:val="24"/>
        </w:rPr>
        <w:t>Coordinator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Pr="001913B8">
        <w:rPr>
          <w:rFonts w:asciiTheme="majorHAnsi" w:hAnsiTheme="majorHAnsi"/>
          <w:sz w:val="24"/>
          <w:szCs w:val="24"/>
        </w:rPr>
        <w:t>9:3</w:t>
      </w:r>
      <w:r w:rsidR="00AB43B1" w:rsidRPr="001913B8">
        <w:rPr>
          <w:rFonts w:asciiTheme="majorHAnsi" w:hAnsiTheme="majorHAnsi"/>
          <w:sz w:val="24"/>
          <w:szCs w:val="24"/>
        </w:rPr>
        <w:t>4</w:t>
      </w:r>
      <w:r w:rsidRPr="001913B8">
        <w:rPr>
          <w:rFonts w:asciiTheme="majorHAnsi" w:hAnsiTheme="majorHAnsi"/>
          <w:sz w:val="24"/>
          <w:szCs w:val="24"/>
        </w:rPr>
        <w:t xml:space="preserve"> am.</w:t>
      </w:r>
    </w:p>
    <w:p w14:paraId="5F6C96C8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63E172F6" w14:textId="282599E1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proofErr w:type="gramEnd"/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  <w:r w:rsidR="00E33D0F">
        <w:rPr>
          <w:rFonts w:asciiTheme="majorHAnsi" w:hAnsiTheme="majorHAnsi"/>
          <w:sz w:val="24"/>
          <w:szCs w:val="24"/>
        </w:rPr>
        <w:t xml:space="preserve"> Participants introduced themselves and territories that they were calling in from.</w:t>
      </w:r>
    </w:p>
    <w:p w14:paraId="5B042E51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A71C94B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0A44235B" w14:textId="5606DD41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2B620E">
        <w:rPr>
          <w:rFonts w:asciiTheme="majorHAnsi" w:hAnsiTheme="majorHAnsi"/>
          <w:sz w:val="24"/>
          <w:szCs w:val="24"/>
        </w:rPr>
        <w:t xml:space="preserve">November 19, </w:t>
      </w:r>
      <w:proofErr w:type="gramStart"/>
      <w:r w:rsidR="002B620E">
        <w:rPr>
          <w:rFonts w:asciiTheme="majorHAnsi" w:hAnsiTheme="majorHAnsi"/>
          <w:sz w:val="24"/>
          <w:szCs w:val="24"/>
        </w:rPr>
        <w:t>2025</w:t>
      </w:r>
      <w:proofErr w:type="gramEnd"/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730D1D1E" w14:textId="6D8B3566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2B620E">
        <w:rPr>
          <w:rFonts w:asciiTheme="majorHAnsi" w:hAnsiTheme="majorHAnsi"/>
          <w:sz w:val="24"/>
          <w:szCs w:val="24"/>
        </w:rPr>
        <w:t xml:space="preserve">October 15, </w:t>
      </w:r>
      <w:proofErr w:type="gramStart"/>
      <w:r w:rsidR="002B620E">
        <w:rPr>
          <w:rFonts w:asciiTheme="majorHAnsi" w:hAnsiTheme="majorHAnsi"/>
          <w:sz w:val="24"/>
          <w:szCs w:val="24"/>
        </w:rPr>
        <w:t>2025</w:t>
      </w:r>
      <w:proofErr w:type="gramEnd"/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09F37132" w14:textId="7F509551" w:rsidR="00C32867" w:rsidRPr="00FD2D8E" w:rsidRDefault="00036051" w:rsidP="00FD2D8E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B4A4B14" w14:textId="7D949D9F" w:rsidR="00C32867" w:rsidRDefault="002B620E" w:rsidP="00C3286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City West Presentation </w:t>
      </w:r>
    </w:p>
    <w:p w14:paraId="6431D967" w14:textId="71AAE4C0" w:rsidR="002B620E" w:rsidRDefault="002B620E" w:rsidP="002B620E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 w:rsidRPr="002B620E">
        <w:rPr>
          <w:rFonts w:asciiTheme="majorHAnsi" w:hAnsiTheme="majorHAnsi"/>
          <w:bCs/>
          <w:sz w:val="24"/>
          <w:szCs w:val="24"/>
        </w:rPr>
        <w:t>Remote Community</w:t>
      </w:r>
      <w:r w:rsidRPr="002B620E">
        <w:rPr>
          <w:rFonts w:asciiTheme="majorHAnsi" w:hAnsiTheme="majorHAnsi"/>
          <w:b/>
          <w:sz w:val="24"/>
          <w:szCs w:val="24"/>
        </w:rPr>
        <w:t xml:space="preserve"> </w:t>
      </w:r>
      <w:r w:rsidRPr="002B620E">
        <w:rPr>
          <w:rFonts w:asciiTheme="majorHAnsi" w:hAnsiTheme="majorHAnsi"/>
          <w:bCs/>
          <w:sz w:val="24"/>
          <w:szCs w:val="24"/>
        </w:rPr>
        <w:t xml:space="preserve">Connectivity </w:t>
      </w:r>
      <w:r w:rsidR="002328D2">
        <w:rPr>
          <w:rFonts w:asciiTheme="majorHAnsi" w:hAnsiTheme="majorHAnsi"/>
          <w:bCs/>
          <w:sz w:val="24"/>
          <w:szCs w:val="24"/>
        </w:rPr>
        <w:t xml:space="preserve">– Connected Coast </w:t>
      </w:r>
      <w:r w:rsidR="001913B8">
        <w:rPr>
          <w:rFonts w:asciiTheme="majorHAnsi" w:hAnsiTheme="majorHAnsi"/>
          <w:bCs/>
          <w:sz w:val="24"/>
          <w:szCs w:val="24"/>
        </w:rPr>
        <w:t>Project</w:t>
      </w:r>
    </w:p>
    <w:p w14:paraId="76EDE6E0" w14:textId="7AD8C879" w:rsidR="009C77B3" w:rsidRDefault="002328D2" w:rsidP="005B2E6C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Connected Coast Project is set to </w:t>
      </w:r>
      <w:r w:rsidR="001913B8">
        <w:rPr>
          <w:rFonts w:asciiTheme="majorHAnsi" w:hAnsiTheme="majorHAnsi"/>
          <w:bCs/>
          <w:sz w:val="24"/>
          <w:szCs w:val="24"/>
        </w:rPr>
        <w:t>deploy</w:t>
      </w:r>
      <w:r>
        <w:rPr>
          <w:rFonts w:asciiTheme="majorHAnsi" w:hAnsiTheme="majorHAnsi"/>
          <w:bCs/>
          <w:sz w:val="24"/>
          <w:szCs w:val="24"/>
        </w:rPr>
        <w:t xml:space="preserve"> a subsea </w:t>
      </w:r>
      <w:r w:rsidR="001913B8">
        <w:rPr>
          <w:rFonts w:asciiTheme="majorHAnsi" w:hAnsiTheme="majorHAnsi"/>
          <w:bCs/>
          <w:sz w:val="24"/>
          <w:szCs w:val="24"/>
        </w:rPr>
        <w:t>fiber</w:t>
      </w:r>
      <w:r>
        <w:rPr>
          <w:rFonts w:asciiTheme="majorHAnsi" w:hAnsiTheme="majorHAnsi"/>
          <w:bCs/>
          <w:sz w:val="24"/>
          <w:szCs w:val="24"/>
        </w:rPr>
        <w:t>-optic cable network from Prince Rupert to Vancouver, extended around Vancouver Island</w:t>
      </w:r>
    </w:p>
    <w:p w14:paraId="502EB177" w14:textId="51455E34" w:rsidR="003E58A5" w:rsidRDefault="003E58A5" w:rsidP="005B2E6C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Creating high speed internet in remote and rural areas of British Columbia</w:t>
      </w:r>
      <w:r w:rsidR="001B2BA4">
        <w:rPr>
          <w:rFonts w:asciiTheme="majorHAnsi" w:hAnsiTheme="majorHAnsi"/>
          <w:bCs/>
          <w:sz w:val="24"/>
          <w:szCs w:val="24"/>
        </w:rPr>
        <w:t xml:space="preserve"> and enhancing the lives of approximately 175,000 British Columbians across 90,000 households</w:t>
      </w:r>
    </w:p>
    <w:p w14:paraId="2ABD6F85" w14:textId="6AE8BCB1" w:rsidR="001B2BA4" w:rsidRDefault="001B2BA4" w:rsidP="005B2E6C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power of reliable high-speed internet will unlock access to online education, healthcare services, emergency alerts and digital communication for these communities </w:t>
      </w:r>
    </w:p>
    <w:p w14:paraId="6DC46300" w14:textId="28ED531F" w:rsidR="001913B8" w:rsidRDefault="001913B8" w:rsidP="005B2E6C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Keys to gaining access in the community:</w:t>
      </w:r>
    </w:p>
    <w:p w14:paraId="4B2E6FCB" w14:textId="10C5AEC4" w:rsidR="001913B8" w:rsidRDefault="001913B8" w:rsidP="005B2E6C">
      <w:pPr>
        <w:pStyle w:val="NoSpacing"/>
        <w:numPr>
          <w:ilvl w:val="0"/>
          <w:numId w:val="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Affordability identified by leadership as critical barrier </w:t>
      </w:r>
    </w:p>
    <w:p w14:paraId="6F8A021A" w14:textId="77423AA2" w:rsidR="001913B8" w:rsidRDefault="001913B8" w:rsidP="005B2E6C">
      <w:pPr>
        <w:pStyle w:val="NoSpacing"/>
        <w:numPr>
          <w:ilvl w:val="0"/>
          <w:numId w:val="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Looking to leverage the </w:t>
      </w:r>
      <w:r w:rsidR="004A63BE">
        <w:rPr>
          <w:rFonts w:asciiTheme="majorHAnsi" w:hAnsiTheme="majorHAnsi"/>
          <w:bCs/>
          <w:sz w:val="24"/>
          <w:szCs w:val="24"/>
        </w:rPr>
        <w:t>infrastructure</w:t>
      </w:r>
      <w:r>
        <w:rPr>
          <w:rFonts w:asciiTheme="majorHAnsi" w:hAnsiTheme="majorHAnsi"/>
          <w:bCs/>
          <w:sz w:val="24"/>
          <w:szCs w:val="24"/>
        </w:rPr>
        <w:t xml:space="preserve"> investment by all levels of Government</w:t>
      </w:r>
    </w:p>
    <w:p w14:paraId="2BD0620F" w14:textId="11C6F248" w:rsidR="00405BF6" w:rsidRPr="00436C83" w:rsidRDefault="001913B8" w:rsidP="005B2E6C">
      <w:pPr>
        <w:pStyle w:val="NoSpacing"/>
        <w:numPr>
          <w:ilvl w:val="0"/>
          <w:numId w:val="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Seeking collaborative solutions-based approach </w:t>
      </w:r>
      <w:r w:rsidR="00F64F94">
        <w:rPr>
          <w:rFonts w:asciiTheme="majorHAnsi" w:hAnsiTheme="majorHAnsi"/>
          <w:bCs/>
          <w:sz w:val="24"/>
          <w:szCs w:val="24"/>
        </w:rPr>
        <w:t xml:space="preserve">with </w:t>
      </w:r>
      <w:r>
        <w:rPr>
          <w:rFonts w:asciiTheme="majorHAnsi" w:hAnsiTheme="majorHAnsi"/>
          <w:bCs/>
          <w:sz w:val="24"/>
          <w:szCs w:val="24"/>
        </w:rPr>
        <w:t>remote First Nations Communities</w:t>
      </w:r>
    </w:p>
    <w:p w14:paraId="221F05BB" w14:textId="16E954F4" w:rsidR="004A63BE" w:rsidRDefault="00405BF6" w:rsidP="005B2E6C">
      <w:pPr>
        <w:pStyle w:val="NoSpacing"/>
        <w:numPr>
          <w:ilvl w:val="0"/>
          <w:numId w:val="8"/>
        </w:numPr>
        <w:ind w:left="1418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What we have identified through Leadership, is that this service is not always affordable for this community. </w:t>
      </w:r>
      <w:r w:rsidR="001913B8">
        <w:rPr>
          <w:rFonts w:asciiTheme="majorHAnsi" w:hAnsiTheme="majorHAnsi"/>
          <w:bCs/>
          <w:sz w:val="24"/>
          <w:szCs w:val="24"/>
        </w:rPr>
        <w:t>Seeking partnerships</w:t>
      </w:r>
      <w:r>
        <w:rPr>
          <w:rFonts w:asciiTheme="majorHAnsi" w:hAnsiTheme="majorHAnsi"/>
          <w:bCs/>
          <w:sz w:val="24"/>
          <w:szCs w:val="24"/>
        </w:rPr>
        <w:t xml:space="preserve"> as we expand into the Island at a 20% stake</w:t>
      </w:r>
      <w:r w:rsidR="001913B8">
        <w:rPr>
          <w:rFonts w:asciiTheme="majorHAnsi" w:hAnsiTheme="majorHAnsi"/>
          <w:bCs/>
          <w:sz w:val="24"/>
          <w:szCs w:val="24"/>
        </w:rPr>
        <w:t>, as City West services are not always affordable for these remote communities. Looking for solutions on how to expand into these communities</w:t>
      </w:r>
      <w:r>
        <w:rPr>
          <w:rFonts w:asciiTheme="majorHAnsi" w:hAnsiTheme="majorHAnsi"/>
          <w:bCs/>
          <w:sz w:val="24"/>
          <w:szCs w:val="24"/>
        </w:rPr>
        <w:t xml:space="preserve"> such as</w:t>
      </w:r>
      <w:r w:rsidR="001913B8">
        <w:rPr>
          <w:rFonts w:asciiTheme="majorHAnsi" w:hAnsiTheme="majorHAnsi"/>
          <w:bCs/>
          <w:sz w:val="24"/>
          <w:szCs w:val="24"/>
        </w:rPr>
        <w:t>, Ahousa</w:t>
      </w:r>
      <w:r w:rsidR="00F64F94">
        <w:rPr>
          <w:rFonts w:asciiTheme="majorHAnsi" w:hAnsiTheme="majorHAnsi"/>
          <w:bCs/>
          <w:sz w:val="24"/>
          <w:szCs w:val="24"/>
        </w:rPr>
        <w:t>h</w:t>
      </w:r>
      <w:r w:rsidR="001913B8">
        <w:rPr>
          <w:rFonts w:asciiTheme="majorHAnsi" w:hAnsiTheme="majorHAnsi"/>
          <w:bCs/>
          <w:sz w:val="24"/>
          <w:szCs w:val="24"/>
        </w:rPr>
        <w:t xml:space="preserve">t and </w:t>
      </w:r>
      <w:r w:rsidR="00F64F94">
        <w:rPr>
          <w:rFonts w:asciiTheme="majorHAnsi" w:hAnsiTheme="majorHAnsi"/>
          <w:bCs/>
          <w:sz w:val="24"/>
          <w:szCs w:val="24"/>
        </w:rPr>
        <w:t>Hesquiaht</w:t>
      </w:r>
      <w:r w:rsidR="00436C83">
        <w:rPr>
          <w:rFonts w:asciiTheme="majorHAnsi" w:hAnsiTheme="majorHAnsi"/>
          <w:bCs/>
          <w:sz w:val="24"/>
          <w:szCs w:val="24"/>
        </w:rPr>
        <w:t>. These communities are challenging to access due to the lack of road</w:t>
      </w:r>
      <w:r w:rsidR="00F64F94">
        <w:rPr>
          <w:rFonts w:asciiTheme="majorHAnsi" w:hAnsiTheme="majorHAnsi"/>
          <w:bCs/>
          <w:sz w:val="24"/>
          <w:szCs w:val="24"/>
        </w:rPr>
        <w:t>s</w:t>
      </w:r>
    </w:p>
    <w:p w14:paraId="431675E9" w14:textId="24D4855D" w:rsidR="004A63BE" w:rsidRPr="004A63BE" w:rsidRDefault="004A63BE" w:rsidP="005B2E6C">
      <w:pPr>
        <w:pStyle w:val="NoSpacing"/>
        <w:numPr>
          <w:ilvl w:val="0"/>
          <w:numId w:val="8"/>
        </w:numPr>
        <w:ind w:left="1418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Looking to get in touch with Parks Canada to offer connectivity along some remote trails such as the West Coast Trail</w:t>
      </w:r>
    </w:p>
    <w:p w14:paraId="02433922" w14:textId="5F0751C9" w:rsidR="001913B8" w:rsidRPr="002B620E" w:rsidRDefault="001913B8" w:rsidP="001913B8">
      <w:pPr>
        <w:pStyle w:val="NoSpacing"/>
        <w:rPr>
          <w:rFonts w:asciiTheme="majorHAnsi" w:hAnsiTheme="majorHAnsi"/>
          <w:bCs/>
        </w:rPr>
      </w:pPr>
    </w:p>
    <w:p w14:paraId="02860E19" w14:textId="54372B4E" w:rsidR="00022980" w:rsidRPr="0002290A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4F5B18">
        <w:rPr>
          <w:rFonts w:asciiTheme="majorHAnsi" w:hAnsiTheme="majorHAnsi"/>
          <w:b/>
          <w:sz w:val="28"/>
          <w:szCs w:val="28"/>
        </w:rPr>
        <w:t>Reports</w:t>
      </w:r>
    </w:p>
    <w:p w14:paraId="6BD78C27" w14:textId="136207FF" w:rsidR="00394D1D" w:rsidRDefault="004F5B18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Coordinator Update</w:t>
      </w:r>
    </w:p>
    <w:p w14:paraId="542E8434" w14:textId="3E899401" w:rsidR="0063383B" w:rsidRPr="0063383B" w:rsidRDefault="0063383B" w:rsidP="005B2E6C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63383B">
        <w:rPr>
          <w:rFonts w:asciiTheme="majorHAnsi" w:hAnsiTheme="majorHAnsi"/>
          <w:bCs/>
          <w:sz w:val="24"/>
          <w:szCs w:val="24"/>
        </w:rPr>
        <w:t xml:space="preserve">Planning with ADAPS and working with </w:t>
      </w:r>
      <w:r w:rsidR="004A63BE">
        <w:rPr>
          <w:rFonts w:asciiTheme="majorHAnsi" w:hAnsiTheme="majorHAnsi"/>
          <w:bCs/>
          <w:sz w:val="24"/>
          <w:szCs w:val="24"/>
        </w:rPr>
        <w:t xml:space="preserve">their </w:t>
      </w:r>
      <w:r w:rsidRPr="0063383B">
        <w:rPr>
          <w:rFonts w:asciiTheme="majorHAnsi" w:hAnsiTheme="majorHAnsi"/>
          <w:bCs/>
          <w:sz w:val="24"/>
          <w:szCs w:val="24"/>
        </w:rPr>
        <w:t xml:space="preserve">new </w:t>
      </w:r>
      <w:r w:rsidR="004A63BE">
        <w:rPr>
          <w:rFonts w:asciiTheme="majorHAnsi" w:hAnsiTheme="majorHAnsi"/>
          <w:bCs/>
          <w:sz w:val="24"/>
          <w:szCs w:val="24"/>
        </w:rPr>
        <w:t xml:space="preserve">youth coordinator for West Coast Communities </w:t>
      </w:r>
    </w:p>
    <w:p w14:paraId="6CD8339E" w14:textId="169FEAE7" w:rsidR="0063383B" w:rsidRDefault="0063383B" w:rsidP="005B2E6C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63383B">
        <w:rPr>
          <w:rFonts w:asciiTheme="majorHAnsi" w:hAnsiTheme="majorHAnsi"/>
          <w:bCs/>
          <w:sz w:val="24"/>
          <w:szCs w:val="24"/>
        </w:rPr>
        <w:t xml:space="preserve">Attending Alberni Valley </w:t>
      </w:r>
      <w:r w:rsidR="004A63BE">
        <w:rPr>
          <w:rFonts w:asciiTheme="majorHAnsi" w:hAnsiTheme="majorHAnsi"/>
          <w:bCs/>
          <w:sz w:val="24"/>
          <w:szCs w:val="24"/>
        </w:rPr>
        <w:t xml:space="preserve">Children and </w:t>
      </w:r>
      <w:r w:rsidRPr="0063383B">
        <w:rPr>
          <w:rFonts w:asciiTheme="majorHAnsi" w:hAnsiTheme="majorHAnsi"/>
          <w:bCs/>
          <w:sz w:val="24"/>
          <w:szCs w:val="24"/>
        </w:rPr>
        <w:t>Youth</w:t>
      </w:r>
      <w:r w:rsidR="004A63BE">
        <w:rPr>
          <w:rFonts w:asciiTheme="majorHAnsi" w:hAnsiTheme="majorHAnsi"/>
          <w:bCs/>
          <w:sz w:val="24"/>
          <w:szCs w:val="24"/>
        </w:rPr>
        <w:t xml:space="preserve"> Forum, Youth</w:t>
      </w:r>
      <w:r w:rsidRPr="0063383B">
        <w:rPr>
          <w:rFonts w:asciiTheme="majorHAnsi" w:hAnsiTheme="majorHAnsi"/>
          <w:bCs/>
          <w:sz w:val="24"/>
          <w:szCs w:val="24"/>
        </w:rPr>
        <w:t xml:space="preserve"> Network </w:t>
      </w:r>
      <w:r w:rsidR="004A63BE">
        <w:rPr>
          <w:rFonts w:asciiTheme="majorHAnsi" w:hAnsiTheme="majorHAnsi"/>
          <w:bCs/>
          <w:sz w:val="24"/>
          <w:szCs w:val="24"/>
        </w:rPr>
        <w:t>Forum</w:t>
      </w:r>
    </w:p>
    <w:p w14:paraId="6C3E28DE" w14:textId="5EF838B5" w:rsidR="004A63BE" w:rsidRPr="0063383B" w:rsidRDefault="004A63BE" w:rsidP="005B2E6C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Poverty Action Plan Update</w:t>
      </w:r>
    </w:p>
    <w:p w14:paraId="70B98ECD" w14:textId="463CDBEE" w:rsidR="00BA4CD1" w:rsidRPr="00BA4CD1" w:rsidRDefault="0063383B" w:rsidP="005B2E6C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63383B">
        <w:rPr>
          <w:rFonts w:asciiTheme="majorHAnsi" w:hAnsiTheme="majorHAnsi"/>
          <w:bCs/>
          <w:sz w:val="24"/>
          <w:szCs w:val="24"/>
        </w:rPr>
        <w:t>Meeting with Chief Medical Officer regarding Early Years</w:t>
      </w:r>
      <w:r w:rsidR="004A63BE">
        <w:rPr>
          <w:rFonts w:asciiTheme="majorHAnsi" w:hAnsiTheme="majorHAnsi"/>
          <w:bCs/>
          <w:sz w:val="24"/>
          <w:szCs w:val="24"/>
        </w:rPr>
        <w:t xml:space="preserve"> </w:t>
      </w:r>
      <w:r w:rsidR="00F64F94">
        <w:rPr>
          <w:rFonts w:asciiTheme="majorHAnsi" w:hAnsiTheme="majorHAnsi"/>
          <w:bCs/>
          <w:sz w:val="24"/>
          <w:szCs w:val="24"/>
        </w:rPr>
        <w:t>i</w:t>
      </w:r>
      <w:r w:rsidR="004A63BE">
        <w:rPr>
          <w:rFonts w:asciiTheme="majorHAnsi" w:hAnsiTheme="majorHAnsi"/>
          <w:bCs/>
          <w:sz w:val="24"/>
          <w:szCs w:val="24"/>
        </w:rPr>
        <w:t xml:space="preserve">ssues and </w:t>
      </w:r>
      <w:r w:rsidR="00F64F94">
        <w:rPr>
          <w:rFonts w:asciiTheme="majorHAnsi" w:hAnsiTheme="majorHAnsi"/>
          <w:bCs/>
          <w:sz w:val="24"/>
          <w:szCs w:val="24"/>
        </w:rPr>
        <w:t>s</w:t>
      </w:r>
      <w:r w:rsidR="004A63BE">
        <w:rPr>
          <w:rFonts w:asciiTheme="majorHAnsi" w:hAnsiTheme="majorHAnsi"/>
          <w:bCs/>
          <w:sz w:val="24"/>
          <w:szCs w:val="24"/>
        </w:rPr>
        <w:t>paces. Were able to highlight some o</w:t>
      </w:r>
      <w:r w:rsidR="00F64F94">
        <w:rPr>
          <w:rFonts w:asciiTheme="majorHAnsi" w:hAnsiTheme="majorHAnsi"/>
          <w:bCs/>
          <w:sz w:val="24"/>
          <w:szCs w:val="24"/>
        </w:rPr>
        <w:t>f</w:t>
      </w:r>
      <w:r w:rsidR="004A63BE">
        <w:rPr>
          <w:rFonts w:asciiTheme="majorHAnsi" w:hAnsiTheme="majorHAnsi"/>
          <w:bCs/>
          <w:sz w:val="24"/>
          <w:szCs w:val="24"/>
        </w:rPr>
        <w:t xml:space="preserve"> the issues they are facing throughout the province regarding childcare </w:t>
      </w:r>
    </w:p>
    <w:p w14:paraId="27957895" w14:textId="0B299AE0" w:rsidR="002B620E" w:rsidRDefault="002B620E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Website Updates and Options</w:t>
      </w:r>
    </w:p>
    <w:p w14:paraId="1743D537" w14:textId="3CE236A9" w:rsidR="00BA4CD1" w:rsidRDefault="00BA4CD1" w:rsidP="005B2E6C">
      <w:pPr>
        <w:pStyle w:val="NoSpacing"/>
        <w:numPr>
          <w:ilvl w:val="0"/>
          <w:numId w:val="9"/>
        </w:numPr>
        <w:rPr>
          <w:rFonts w:asciiTheme="majorHAnsi" w:hAnsiTheme="majorHAnsi"/>
          <w:bCs/>
          <w:sz w:val="24"/>
          <w:szCs w:val="24"/>
        </w:rPr>
      </w:pPr>
      <w:r w:rsidRPr="00BA4CD1">
        <w:rPr>
          <w:rFonts w:asciiTheme="majorHAnsi" w:hAnsiTheme="majorHAnsi"/>
          <w:bCs/>
          <w:sz w:val="24"/>
          <w:szCs w:val="24"/>
        </w:rPr>
        <w:t>Working</w:t>
      </w:r>
      <w:r>
        <w:rPr>
          <w:rFonts w:asciiTheme="majorHAnsi" w:hAnsiTheme="majorHAnsi"/>
          <w:bCs/>
          <w:sz w:val="24"/>
          <w:szCs w:val="24"/>
        </w:rPr>
        <w:t xml:space="preserve"> with our developers to update the website, some things are out of date and will stop working within the next 2 years. The update will roughly cost </w:t>
      </w:r>
      <w:r w:rsidR="00F64F94">
        <w:rPr>
          <w:rFonts w:asciiTheme="majorHAnsi" w:hAnsiTheme="majorHAnsi"/>
          <w:bCs/>
          <w:sz w:val="24"/>
          <w:szCs w:val="24"/>
        </w:rPr>
        <w:t>$</w:t>
      </w:r>
      <w:r>
        <w:rPr>
          <w:rFonts w:asciiTheme="majorHAnsi" w:hAnsiTheme="majorHAnsi"/>
          <w:bCs/>
          <w:sz w:val="24"/>
          <w:szCs w:val="24"/>
        </w:rPr>
        <w:t xml:space="preserve">4500.00, doing this update will make the website stable for </w:t>
      </w:r>
      <w:r w:rsidR="00F64F94">
        <w:rPr>
          <w:rFonts w:asciiTheme="majorHAnsi" w:hAnsiTheme="majorHAnsi"/>
          <w:bCs/>
          <w:sz w:val="24"/>
          <w:szCs w:val="24"/>
        </w:rPr>
        <w:t>seven</w:t>
      </w:r>
      <w:r>
        <w:rPr>
          <w:rFonts w:asciiTheme="majorHAnsi" w:hAnsiTheme="majorHAnsi"/>
          <w:bCs/>
          <w:sz w:val="24"/>
          <w:szCs w:val="24"/>
        </w:rPr>
        <w:t xml:space="preserve"> more years</w:t>
      </w:r>
    </w:p>
    <w:p w14:paraId="38730C1C" w14:textId="788E15C8" w:rsidR="00BA4CD1" w:rsidRPr="00BA4CD1" w:rsidRDefault="00BA4CD1" w:rsidP="005B2E6C">
      <w:pPr>
        <w:pStyle w:val="NoSpacing"/>
        <w:numPr>
          <w:ilvl w:val="0"/>
          <w:numId w:val="9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Something that will need to be considered during the upcoming budgeting</w:t>
      </w:r>
    </w:p>
    <w:p w14:paraId="209D8738" w14:textId="4C686958" w:rsidR="0063383B" w:rsidRPr="006A0DEB" w:rsidRDefault="00BA4CD1" w:rsidP="005B2E6C">
      <w:pPr>
        <w:pStyle w:val="NoSpacing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Will follow up during n</w:t>
      </w:r>
      <w:r w:rsidR="006A0DEB" w:rsidRPr="006A0DEB">
        <w:rPr>
          <w:rFonts w:asciiTheme="majorHAnsi" w:hAnsiTheme="majorHAnsi"/>
          <w:bCs/>
          <w:sz w:val="24"/>
          <w:szCs w:val="24"/>
        </w:rPr>
        <w:t xml:space="preserve">ext meeting </w:t>
      </w:r>
      <w:r>
        <w:rPr>
          <w:rFonts w:asciiTheme="majorHAnsi" w:hAnsiTheme="majorHAnsi"/>
          <w:bCs/>
          <w:sz w:val="24"/>
          <w:szCs w:val="24"/>
        </w:rPr>
        <w:t>and will present</w:t>
      </w:r>
      <w:r w:rsidR="006A0DEB" w:rsidRPr="006A0DEB">
        <w:rPr>
          <w:rFonts w:asciiTheme="majorHAnsi" w:hAnsiTheme="majorHAnsi"/>
          <w:bCs/>
          <w:sz w:val="24"/>
          <w:szCs w:val="24"/>
        </w:rPr>
        <w:t xml:space="preserve"> 2-3 options regarding updates</w:t>
      </w:r>
    </w:p>
    <w:p w14:paraId="3C3EBA89" w14:textId="2A188D5B" w:rsidR="002B620E" w:rsidRDefault="002B620E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Poverty Reduction Date Updates</w:t>
      </w:r>
    </w:p>
    <w:p w14:paraId="3AF846F4" w14:textId="7FB135C9" w:rsidR="00BA4CD1" w:rsidRPr="00BA4CD1" w:rsidRDefault="00BA4CD1" w:rsidP="005B2E6C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Preview of Poverty Reduction </w:t>
      </w:r>
      <w:r w:rsidR="006A0DEB">
        <w:rPr>
          <w:rFonts w:asciiTheme="majorHAnsi" w:hAnsiTheme="majorHAnsi"/>
          <w:bCs/>
          <w:sz w:val="24"/>
          <w:szCs w:val="24"/>
        </w:rPr>
        <w:t xml:space="preserve">Data updates, and will </w:t>
      </w:r>
      <w:r>
        <w:rPr>
          <w:rFonts w:asciiTheme="majorHAnsi" w:hAnsiTheme="majorHAnsi"/>
          <w:bCs/>
          <w:sz w:val="24"/>
          <w:szCs w:val="24"/>
        </w:rPr>
        <w:t>compare</w:t>
      </w:r>
      <w:r w:rsidR="006A0DEB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some of the key issues</w:t>
      </w:r>
    </w:p>
    <w:p w14:paraId="4721D6C4" w14:textId="315AF142" w:rsidR="006A0DEB" w:rsidRDefault="006A0DEB" w:rsidP="005B2E6C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Looking for some feedback on the graphic design</w:t>
      </w:r>
      <w:r w:rsidR="00BA4CD1">
        <w:rPr>
          <w:rFonts w:asciiTheme="majorHAnsi" w:hAnsiTheme="majorHAnsi"/>
          <w:bCs/>
          <w:sz w:val="24"/>
          <w:szCs w:val="24"/>
        </w:rPr>
        <w:t xml:space="preserve"> so they </w:t>
      </w:r>
      <w:r w:rsidR="003F1CD9">
        <w:rPr>
          <w:rFonts w:asciiTheme="majorHAnsi" w:hAnsiTheme="majorHAnsi"/>
          <w:bCs/>
          <w:sz w:val="24"/>
          <w:szCs w:val="24"/>
        </w:rPr>
        <w:t>can</w:t>
      </w:r>
      <w:r w:rsidR="00BA4CD1">
        <w:rPr>
          <w:rFonts w:asciiTheme="majorHAnsi" w:hAnsiTheme="majorHAnsi"/>
          <w:bCs/>
          <w:sz w:val="24"/>
          <w:szCs w:val="24"/>
        </w:rPr>
        <w:t xml:space="preserve"> finalize shortly</w:t>
      </w:r>
    </w:p>
    <w:p w14:paraId="415CB853" w14:textId="3DCE62E0" w:rsidR="002B620E" w:rsidRDefault="002B620E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Living Wage Report</w:t>
      </w:r>
    </w:p>
    <w:p w14:paraId="17F2CA80" w14:textId="5028240A" w:rsidR="00164FBF" w:rsidRDefault="00164FBF" w:rsidP="005B2E6C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2025 Living Wage for the Alberni Valley is $22.60</w:t>
      </w:r>
    </w:p>
    <w:p w14:paraId="3B2F5193" w14:textId="5E0C4653" w:rsidR="00055206" w:rsidRPr="00055206" w:rsidRDefault="00055206" w:rsidP="005B2E6C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055206">
        <w:rPr>
          <w:rFonts w:asciiTheme="majorHAnsi" w:hAnsiTheme="majorHAnsi"/>
          <w:bCs/>
          <w:sz w:val="24"/>
          <w:szCs w:val="24"/>
        </w:rPr>
        <w:t xml:space="preserve">Transportation was a big factor </w:t>
      </w:r>
      <w:proofErr w:type="gramStart"/>
      <w:r w:rsidRPr="00055206">
        <w:rPr>
          <w:rFonts w:asciiTheme="majorHAnsi" w:hAnsiTheme="majorHAnsi"/>
          <w:bCs/>
          <w:sz w:val="24"/>
          <w:szCs w:val="24"/>
        </w:rPr>
        <w:t>into price</w:t>
      </w:r>
      <w:proofErr w:type="gramEnd"/>
      <w:r w:rsidRPr="00055206">
        <w:rPr>
          <w:rFonts w:asciiTheme="majorHAnsi" w:hAnsiTheme="majorHAnsi"/>
          <w:bCs/>
          <w:sz w:val="24"/>
          <w:szCs w:val="24"/>
        </w:rPr>
        <w:t xml:space="preserve"> of living wage</w:t>
      </w:r>
      <w:r>
        <w:rPr>
          <w:rFonts w:asciiTheme="majorHAnsi" w:hAnsiTheme="majorHAnsi"/>
          <w:bCs/>
          <w:sz w:val="24"/>
          <w:szCs w:val="24"/>
        </w:rPr>
        <w:t xml:space="preserve"> in individual households, the lack of public transit in the regional district does not make it a feasible form of transportation</w:t>
      </w:r>
    </w:p>
    <w:p w14:paraId="1A53B0C8" w14:textId="696E075B" w:rsidR="006A0DEB" w:rsidRPr="008D424D" w:rsidRDefault="006A0DEB" w:rsidP="005B2E6C">
      <w:pPr>
        <w:pStyle w:val="NoSpacing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Presenting to different groups</w:t>
      </w:r>
      <w:r w:rsidR="00055206">
        <w:rPr>
          <w:rFonts w:asciiTheme="majorHAnsi" w:hAnsiTheme="majorHAnsi"/>
          <w:bCs/>
          <w:sz w:val="24"/>
          <w:szCs w:val="24"/>
        </w:rPr>
        <w:t xml:space="preserve"> and directors</w:t>
      </w:r>
      <w:r>
        <w:rPr>
          <w:rFonts w:asciiTheme="majorHAnsi" w:hAnsiTheme="majorHAnsi"/>
          <w:bCs/>
          <w:sz w:val="24"/>
          <w:szCs w:val="24"/>
        </w:rPr>
        <w:t xml:space="preserve"> to show what can be done</w:t>
      </w:r>
      <w:r w:rsidR="008D424D">
        <w:rPr>
          <w:rFonts w:asciiTheme="majorHAnsi" w:hAnsiTheme="majorHAnsi"/>
          <w:bCs/>
          <w:sz w:val="24"/>
          <w:szCs w:val="24"/>
        </w:rPr>
        <w:t xml:space="preserve"> to help households</w:t>
      </w:r>
    </w:p>
    <w:p w14:paraId="428262D3" w14:textId="07217FC7" w:rsidR="00027C4B" w:rsidRPr="00027C4B" w:rsidRDefault="008D424D" w:rsidP="005B2E6C">
      <w:pPr>
        <w:pStyle w:val="NoSpacing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Will create a local report </w:t>
      </w:r>
      <w:proofErr w:type="gramStart"/>
      <w:r w:rsidR="00055206">
        <w:rPr>
          <w:rFonts w:asciiTheme="majorHAnsi" w:hAnsiTheme="majorHAnsi"/>
          <w:bCs/>
          <w:sz w:val="24"/>
          <w:szCs w:val="24"/>
        </w:rPr>
        <w:t>similar to</w:t>
      </w:r>
      <w:proofErr w:type="gramEnd"/>
      <w:r w:rsidR="00055206">
        <w:rPr>
          <w:rFonts w:asciiTheme="majorHAnsi" w:hAnsiTheme="majorHAnsi"/>
          <w:bCs/>
          <w:sz w:val="24"/>
          <w:szCs w:val="24"/>
        </w:rPr>
        <w:t xml:space="preserve"> the </w:t>
      </w:r>
      <w:r w:rsidR="00BA4CD1">
        <w:rPr>
          <w:rFonts w:asciiTheme="majorHAnsi" w:hAnsiTheme="majorHAnsi"/>
          <w:bCs/>
          <w:sz w:val="24"/>
          <w:szCs w:val="24"/>
        </w:rPr>
        <w:t>one completed in</w:t>
      </w:r>
      <w:r>
        <w:rPr>
          <w:rFonts w:asciiTheme="majorHAnsi" w:hAnsiTheme="majorHAnsi"/>
          <w:bCs/>
          <w:sz w:val="24"/>
          <w:szCs w:val="24"/>
        </w:rPr>
        <w:t xml:space="preserve"> 2024 for people to understand more clearly what has been shown </w:t>
      </w:r>
      <w:proofErr w:type="gramStart"/>
      <w:r>
        <w:rPr>
          <w:rFonts w:asciiTheme="majorHAnsi" w:hAnsiTheme="majorHAnsi"/>
          <w:bCs/>
          <w:sz w:val="24"/>
          <w:szCs w:val="24"/>
        </w:rPr>
        <w:t>from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</w:t>
      </w:r>
      <w:r w:rsidR="00F64F94">
        <w:rPr>
          <w:rFonts w:asciiTheme="majorHAnsi" w:hAnsiTheme="majorHAnsi"/>
          <w:bCs/>
          <w:sz w:val="24"/>
          <w:szCs w:val="24"/>
        </w:rPr>
        <w:t>L</w:t>
      </w:r>
      <w:r>
        <w:rPr>
          <w:rFonts w:asciiTheme="majorHAnsi" w:hAnsiTheme="majorHAnsi"/>
          <w:bCs/>
          <w:sz w:val="24"/>
          <w:szCs w:val="24"/>
        </w:rPr>
        <w:t xml:space="preserve">iving </w:t>
      </w:r>
      <w:r w:rsidR="00F64F94">
        <w:rPr>
          <w:rFonts w:asciiTheme="majorHAnsi" w:hAnsiTheme="majorHAnsi"/>
          <w:bCs/>
          <w:sz w:val="24"/>
          <w:szCs w:val="24"/>
        </w:rPr>
        <w:t>W</w:t>
      </w:r>
      <w:r>
        <w:rPr>
          <w:rFonts w:asciiTheme="majorHAnsi" w:hAnsiTheme="majorHAnsi"/>
          <w:bCs/>
          <w:sz w:val="24"/>
          <w:szCs w:val="24"/>
        </w:rPr>
        <w:t>age BC</w:t>
      </w:r>
    </w:p>
    <w:p w14:paraId="3641F6E0" w14:textId="77777777" w:rsidR="002B620E" w:rsidRDefault="002B620E" w:rsidP="002B620E">
      <w:pPr>
        <w:pStyle w:val="NoSpacing"/>
        <w:ind w:left="1440"/>
        <w:rPr>
          <w:rFonts w:asciiTheme="majorHAnsi" w:hAnsiTheme="majorHAnsi"/>
          <w:b/>
          <w:sz w:val="24"/>
          <w:szCs w:val="24"/>
        </w:rPr>
      </w:pPr>
    </w:p>
    <w:p w14:paraId="1730D1AA" w14:textId="7303AB3F" w:rsidR="004F5B18" w:rsidRDefault="004F5B18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ACHN Updates</w:t>
      </w:r>
    </w:p>
    <w:p w14:paraId="01D380FD" w14:textId="502B31DD" w:rsidR="004F5B18" w:rsidRDefault="002B620E" w:rsidP="004F5B18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 w:rsidRPr="002B620E">
        <w:rPr>
          <w:rFonts w:asciiTheme="majorHAnsi" w:hAnsiTheme="majorHAnsi"/>
          <w:b/>
          <w:sz w:val="24"/>
          <w:szCs w:val="24"/>
        </w:rPr>
        <w:t>2025 Membership Applications</w:t>
      </w:r>
    </w:p>
    <w:p w14:paraId="01E0CCA7" w14:textId="3C31E463" w:rsidR="00E21D56" w:rsidRPr="00E21D56" w:rsidRDefault="00E21D56" w:rsidP="005B2E6C">
      <w:pPr>
        <w:pStyle w:val="NoSpacing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 couple spaces open for registration</w:t>
      </w:r>
      <w:r w:rsidR="002617DA">
        <w:rPr>
          <w:rFonts w:asciiTheme="majorHAnsi" w:hAnsiTheme="majorHAnsi"/>
          <w:bCs/>
          <w:sz w:val="24"/>
          <w:szCs w:val="24"/>
        </w:rPr>
        <w:t>, deadline closes December 10</w:t>
      </w:r>
      <w:r w:rsidR="002617DA" w:rsidRPr="002617DA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2617DA">
        <w:rPr>
          <w:rFonts w:asciiTheme="majorHAnsi" w:hAnsiTheme="majorHAnsi"/>
          <w:bCs/>
          <w:sz w:val="24"/>
          <w:szCs w:val="24"/>
        </w:rPr>
        <w:t>, 2025.</w:t>
      </w:r>
    </w:p>
    <w:p w14:paraId="20AF9C21" w14:textId="4324EB56" w:rsidR="00E21D56" w:rsidRPr="002B620E" w:rsidRDefault="00E21D56" w:rsidP="005B2E6C">
      <w:pPr>
        <w:pStyle w:val="NoSpacing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One spot available to be a part of the executive committee</w:t>
      </w:r>
    </w:p>
    <w:p w14:paraId="3223E8DE" w14:textId="2FE0AD68" w:rsidR="002B620E" w:rsidRDefault="002B620E" w:rsidP="004F5B18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 w:rsidRPr="002B620E">
        <w:rPr>
          <w:rFonts w:asciiTheme="majorHAnsi" w:hAnsiTheme="majorHAnsi"/>
          <w:b/>
          <w:sz w:val="24"/>
          <w:szCs w:val="24"/>
        </w:rPr>
        <w:t>ACHN Budget</w:t>
      </w:r>
    </w:p>
    <w:p w14:paraId="588D4459" w14:textId="3F5AA343" w:rsidR="004F5B18" w:rsidRDefault="00E21D56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E21D56">
        <w:rPr>
          <w:rFonts w:asciiTheme="majorHAnsi" w:hAnsiTheme="majorHAnsi"/>
          <w:bCs/>
          <w:sz w:val="24"/>
          <w:szCs w:val="24"/>
        </w:rPr>
        <w:t>Next 3 Year Budget to be presented and review</w:t>
      </w:r>
      <w:r w:rsidR="00027C4B">
        <w:rPr>
          <w:rFonts w:asciiTheme="majorHAnsi" w:hAnsiTheme="majorHAnsi"/>
          <w:bCs/>
          <w:sz w:val="24"/>
          <w:szCs w:val="24"/>
        </w:rPr>
        <w:t>ed</w:t>
      </w:r>
      <w:r w:rsidRPr="00E21D56">
        <w:rPr>
          <w:rFonts w:asciiTheme="majorHAnsi" w:hAnsiTheme="majorHAnsi"/>
          <w:bCs/>
          <w:sz w:val="24"/>
          <w:szCs w:val="24"/>
        </w:rPr>
        <w:t xml:space="preserve"> in December</w:t>
      </w:r>
      <w:r>
        <w:rPr>
          <w:rFonts w:asciiTheme="majorHAnsi" w:hAnsiTheme="majorHAnsi"/>
          <w:bCs/>
          <w:sz w:val="24"/>
          <w:szCs w:val="24"/>
        </w:rPr>
        <w:t xml:space="preserve"> meeting</w:t>
      </w:r>
    </w:p>
    <w:p w14:paraId="1E671DC1" w14:textId="77777777" w:rsidR="00E57DF6" w:rsidRPr="00E57DF6" w:rsidRDefault="00E57DF6" w:rsidP="005B2E6C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17A67EC0" w14:textId="38119FEB" w:rsidR="00E61B87" w:rsidRDefault="00961553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3234A071" w14:textId="2D5688A0" w:rsidR="00FD2D8E" w:rsidRPr="008F4864" w:rsidRDefault="00FD2D8E" w:rsidP="00FD2D8E">
      <w:pPr>
        <w:pStyle w:val="NoSpacing"/>
        <w:numPr>
          <w:ilvl w:val="1"/>
          <w:numId w:val="1"/>
        </w:numPr>
        <w:ind w:left="1134" w:hanging="42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53F7CCAE" w14:textId="77777777" w:rsidR="00114AC1" w:rsidRDefault="008F4864" w:rsidP="008F4864">
      <w:pPr>
        <w:pStyle w:val="NoSpacing"/>
        <w:ind w:left="113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Brooke Wood:</w:t>
      </w:r>
    </w:p>
    <w:p w14:paraId="48EF699E" w14:textId="1268EB01" w:rsidR="00027C4B" w:rsidRPr="00114AC1" w:rsidRDefault="008F4864" w:rsidP="008F4864">
      <w:pPr>
        <w:pStyle w:val="NoSpacing"/>
        <w:ind w:left="1134"/>
        <w:rPr>
          <w:rFonts w:asciiTheme="majorHAnsi" w:hAnsiTheme="majorHAnsi"/>
          <w:bCs/>
          <w:sz w:val="24"/>
          <w:szCs w:val="24"/>
          <w:u w:val="single"/>
        </w:rPr>
      </w:pPr>
      <w:r w:rsidRPr="00114AC1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164FBF">
        <w:rPr>
          <w:rFonts w:asciiTheme="majorHAnsi" w:hAnsiTheme="majorHAnsi"/>
          <w:bCs/>
          <w:sz w:val="24"/>
          <w:szCs w:val="24"/>
          <w:u w:val="single"/>
        </w:rPr>
        <w:t>Coastal Family Resource Coalition</w:t>
      </w:r>
    </w:p>
    <w:p w14:paraId="7336D3B3" w14:textId="542A5206" w:rsidR="00114AC1" w:rsidRDefault="008F4864" w:rsidP="005B2E6C">
      <w:pPr>
        <w:pStyle w:val="NoSpacing"/>
        <w:numPr>
          <w:ilvl w:val="0"/>
          <w:numId w:val="6"/>
        </w:numPr>
        <w:ind w:left="2127"/>
        <w:rPr>
          <w:rFonts w:asciiTheme="majorHAnsi" w:hAnsiTheme="majorHAnsi"/>
          <w:bCs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t>Coast Family Resource</w:t>
      </w:r>
      <w:r w:rsidR="00114AC1">
        <w:rPr>
          <w:rFonts w:asciiTheme="majorHAnsi" w:hAnsiTheme="majorHAnsi"/>
          <w:bCs/>
          <w:sz w:val="24"/>
          <w:szCs w:val="24"/>
        </w:rPr>
        <w:t xml:space="preserve"> Coalition has an </w:t>
      </w:r>
      <w:proofErr w:type="gramStart"/>
      <w:r w:rsidR="00F64F94" w:rsidRPr="00C00085">
        <w:rPr>
          <w:rFonts w:asciiTheme="majorHAnsi" w:hAnsiTheme="majorHAnsi"/>
          <w:bCs/>
          <w:sz w:val="24"/>
          <w:szCs w:val="24"/>
        </w:rPr>
        <w:t>in</w:t>
      </w:r>
      <w:r w:rsidRPr="00C00085">
        <w:rPr>
          <w:rFonts w:asciiTheme="majorHAnsi" w:hAnsiTheme="majorHAnsi"/>
          <w:bCs/>
          <w:sz w:val="24"/>
          <w:szCs w:val="24"/>
        </w:rPr>
        <w:t xml:space="preserve"> person</w:t>
      </w:r>
      <w:proofErr w:type="gramEnd"/>
      <w:r w:rsidRPr="00C00085">
        <w:rPr>
          <w:rFonts w:asciiTheme="majorHAnsi" w:hAnsiTheme="majorHAnsi"/>
          <w:bCs/>
          <w:sz w:val="24"/>
          <w:szCs w:val="24"/>
        </w:rPr>
        <w:t xml:space="preserve"> meeting</w:t>
      </w:r>
      <w:r w:rsidR="00E57DF6"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 w:rsidR="00E57DF6">
        <w:rPr>
          <w:rFonts w:asciiTheme="majorHAnsi" w:hAnsiTheme="majorHAnsi"/>
          <w:bCs/>
          <w:sz w:val="24"/>
          <w:szCs w:val="24"/>
        </w:rPr>
        <w:t>in beginning</w:t>
      </w:r>
      <w:proofErr w:type="gramEnd"/>
      <w:r w:rsidR="00E57DF6">
        <w:rPr>
          <w:rFonts w:asciiTheme="majorHAnsi" w:hAnsiTheme="majorHAnsi"/>
          <w:bCs/>
          <w:sz w:val="24"/>
          <w:szCs w:val="24"/>
        </w:rPr>
        <w:t xml:space="preserve"> of November</w:t>
      </w:r>
      <w:r w:rsidRPr="00C00085">
        <w:rPr>
          <w:rFonts w:asciiTheme="majorHAnsi" w:hAnsiTheme="majorHAnsi"/>
          <w:bCs/>
          <w:sz w:val="24"/>
          <w:szCs w:val="24"/>
        </w:rPr>
        <w:t xml:space="preserve">, </w:t>
      </w:r>
      <w:proofErr w:type="gramStart"/>
      <w:r w:rsidR="00114AC1">
        <w:rPr>
          <w:rFonts w:asciiTheme="majorHAnsi" w:hAnsiTheme="majorHAnsi"/>
          <w:bCs/>
          <w:sz w:val="24"/>
          <w:szCs w:val="24"/>
        </w:rPr>
        <w:t>was</w:t>
      </w:r>
      <w:proofErr w:type="gramEnd"/>
      <w:r w:rsidR="00114AC1">
        <w:rPr>
          <w:rFonts w:asciiTheme="majorHAnsi" w:hAnsiTheme="majorHAnsi"/>
          <w:bCs/>
          <w:sz w:val="24"/>
          <w:szCs w:val="24"/>
        </w:rPr>
        <w:t xml:space="preserve"> great and well attended</w:t>
      </w:r>
    </w:p>
    <w:p w14:paraId="4AD7A01D" w14:textId="77777777" w:rsidR="00114AC1" w:rsidRDefault="00114AC1" w:rsidP="005B2E6C">
      <w:pPr>
        <w:pStyle w:val="NoSpacing"/>
        <w:numPr>
          <w:ilvl w:val="0"/>
          <w:numId w:val="6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Y</w:t>
      </w:r>
      <w:r w:rsidR="008F4864" w:rsidRPr="00C00085">
        <w:rPr>
          <w:rFonts w:asciiTheme="majorHAnsi" w:hAnsiTheme="majorHAnsi"/>
          <w:bCs/>
          <w:sz w:val="24"/>
          <w:szCs w:val="24"/>
        </w:rPr>
        <w:t>outh</w:t>
      </w:r>
      <w:r>
        <w:rPr>
          <w:rFonts w:asciiTheme="majorHAnsi" w:hAnsiTheme="majorHAnsi"/>
          <w:bCs/>
          <w:sz w:val="24"/>
          <w:szCs w:val="24"/>
        </w:rPr>
        <w:t xml:space="preserve"> Workers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 group meeting</w:t>
      </w:r>
      <w:r>
        <w:rPr>
          <w:rFonts w:asciiTheme="majorHAnsi" w:hAnsiTheme="majorHAnsi"/>
          <w:bCs/>
          <w:sz w:val="24"/>
          <w:szCs w:val="24"/>
        </w:rPr>
        <w:t xml:space="preserve"> coming up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, </w:t>
      </w:r>
      <w:r>
        <w:rPr>
          <w:rFonts w:asciiTheme="majorHAnsi" w:hAnsiTheme="majorHAnsi"/>
          <w:bCs/>
          <w:sz w:val="24"/>
          <w:szCs w:val="24"/>
        </w:rPr>
        <w:t>H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arm </w:t>
      </w:r>
      <w:r>
        <w:rPr>
          <w:rFonts w:asciiTheme="majorHAnsi" w:hAnsiTheme="majorHAnsi"/>
          <w:bCs/>
          <w:sz w:val="24"/>
          <w:szCs w:val="24"/>
        </w:rPr>
        <w:t>Reduction Working Group meeting coming up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, </w:t>
      </w:r>
      <w:r>
        <w:rPr>
          <w:rFonts w:asciiTheme="majorHAnsi" w:hAnsiTheme="majorHAnsi"/>
          <w:bCs/>
          <w:sz w:val="24"/>
          <w:szCs w:val="24"/>
        </w:rPr>
        <w:t>as well as an E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arly </w:t>
      </w:r>
      <w:r>
        <w:rPr>
          <w:rFonts w:asciiTheme="majorHAnsi" w:hAnsiTheme="majorHAnsi"/>
          <w:bCs/>
          <w:sz w:val="24"/>
          <w:szCs w:val="24"/>
        </w:rPr>
        <w:t>Y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ears meeting coming up. </w:t>
      </w:r>
    </w:p>
    <w:p w14:paraId="5F6711B0" w14:textId="07DF8331" w:rsidR="00114AC1" w:rsidRDefault="008F4864" w:rsidP="005B2E6C">
      <w:pPr>
        <w:pStyle w:val="NoSpacing"/>
        <w:numPr>
          <w:ilvl w:val="0"/>
          <w:numId w:val="6"/>
        </w:numPr>
        <w:ind w:left="2127"/>
        <w:rPr>
          <w:rFonts w:asciiTheme="majorHAnsi" w:hAnsiTheme="majorHAnsi"/>
          <w:bCs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t>Working with option</w:t>
      </w:r>
      <w:r w:rsidR="00114AC1">
        <w:rPr>
          <w:rFonts w:asciiTheme="majorHAnsi" w:hAnsiTheme="majorHAnsi"/>
          <w:bCs/>
          <w:sz w:val="24"/>
          <w:szCs w:val="24"/>
        </w:rPr>
        <w:t>s to do some outreach coordinating with NTC and Island Health about a Youth Sexual Health Clinic</w:t>
      </w:r>
      <w:r w:rsidRPr="00C00085">
        <w:rPr>
          <w:rFonts w:asciiTheme="majorHAnsi" w:hAnsiTheme="majorHAnsi"/>
          <w:bCs/>
          <w:sz w:val="24"/>
          <w:szCs w:val="24"/>
        </w:rPr>
        <w:t xml:space="preserve">, </w:t>
      </w:r>
      <w:r w:rsidR="00114AC1">
        <w:rPr>
          <w:rFonts w:asciiTheme="majorHAnsi" w:hAnsiTheme="majorHAnsi"/>
          <w:bCs/>
          <w:sz w:val="24"/>
          <w:szCs w:val="24"/>
        </w:rPr>
        <w:t>h</w:t>
      </w:r>
      <w:r w:rsidRPr="00C00085">
        <w:rPr>
          <w:rFonts w:asciiTheme="majorHAnsi" w:hAnsiTheme="majorHAnsi"/>
          <w:bCs/>
          <w:sz w:val="24"/>
          <w:szCs w:val="24"/>
        </w:rPr>
        <w:t>ired Hilary</w:t>
      </w:r>
      <w:r w:rsidR="00CC3972">
        <w:rPr>
          <w:rFonts w:asciiTheme="majorHAnsi" w:hAnsiTheme="majorHAnsi"/>
          <w:bCs/>
          <w:sz w:val="24"/>
          <w:szCs w:val="24"/>
        </w:rPr>
        <w:t>,</w:t>
      </w:r>
      <w:r w:rsidRPr="00C00085">
        <w:rPr>
          <w:rFonts w:asciiTheme="majorHAnsi" w:hAnsiTheme="majorHAnsi"/>
          <w:bCs/>
          <w:sz w:val="24"/>
          <w:szCs w:val="24"/>
        </w:rPr>
        <w:t xml:space="preserve"> a local sex</w:t>
      </w:r>
      <w:r w:rsidR="00114AC1">
        <w:rPr>
          <w:rFonts w:asciiTheme="majorHAnsi" w:hAnsiTheme="majorHAnsi"/>
          <w:bCs/>
          <w:sz w:val="24"/>
          <w:szCs w:val="24"/>
        </w:rPr>
        <w:t>ual</w:t>
      </w:r>
      <w:r w:rsidRPr="00C00085">
        <w:rPr>
          <w:rFonts w:asciiTheme="majorHAnsi" w:hAnsiTheme="majorHAnsi"/>
          <w:bCs/>
          <w:sz w:val="24"/>
          <w:szCs w:val="24"/>
        </w:rPr>
        <w:t xml:space="preserve"> education teacher</w:t>
      </w:r>
    </w:p>
    <w:p w14:paraId="5A29E801" w14:textId="14B64249" w:rsidR="00114AC1" w:rsidRDefault="00114AC1" w:rsidP="005B2E6C">
      <w:pPr>
        <w:pStyle w:val="NoSpacing"/>
        <w:numPr>
          <w:ilvl w:val="0"/>
          <w:numId w:val="6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H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earing from community that the website </w:t>
      </w:r>
      <w:r>
        <w:rPr>
          <w:rFonts w:asciiTheme="majorHAnsi" w:hAnsiTheme="majorHAnsi"/>
          <w:bCs/>
          <w:sz w:val="24"/>
          <w:szCs w:val="24"/>
        </w:rPr>
        <w:t>was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 well util</w:t>
      </w:r>
      <w:r>
        <w:rPr>
          <w:rFonts w:asciiTheme="majorHAnsi" w:hAnsiTheme="majorHAnsi"/>
          <w:bCs/>
          <w:sz w:val="24"/>
          <w:szCs w:val="24"/>
        </w:rPr>
        <w:t>ized but needs some updating</w:t>
      </w:r>
      <w:r w:rsidR="008F4864" w:rsidRPr="00C00085">
        <w:rPr>
          <w:rFonts w:asciiTheme="majorHAnsi" w:hAnsiTheme="majorHAnsi"/>
          <w:bCs/>
          <w:sz w:val="24"/>
          <w:szCs w:val="24"/>
        </w:rPr>
        <w:t>, meeting with hospice to update the website and collaborate</w:t>
      </w:r>
    </w:p>
    <w:p w14:paraId="30131017" w14:textId="2BDD0C34" w:rsidR="008F4864" w:rsidRPr="00E57DF6" w:rsidRDefault="00055206" w:rsidP="005B2E6C">
      <w:pPr>
        <w:pStyle w:val="NoSpacing"/>
        <w:numPr>
          <w:ilvl w:val="0"/>
          <w:numId w:val="6"/>
        </w:numPr>
        <w:ind w:left="2127"/>
        <w:rPr>
          <w:rFonts w:asciiTheme="majorHAnsi" w:hAnsiTheme="majorHAnsi"/>
          <w:bCs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t>Executive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 Meeting on Monday. </w:t>
      </w:r>
    </w:p>
    <w:p w14:paraId="1474849A" w14:textId="78F44905" w:rsidR="00114AC1" w:rsidRPr="00114AC1" w:rsidRDefault="00114AC1" w:rsidP="00114AC1">
      <w:pPr>
        <w:pStyle w:val="NoSpacing"/>
        <w:ind w:left="1134"/>
        <w:rPr>
          <w:rFonts w:asciiTheme="majorHAnsi" w:hAnsiTheme="majorHAnsi"/>
          <w:bCs/>
          <w:sz w:val="24"/>
          <w:szCs w:val="24"/>
          <w:u w:val="single"/>
        </w:rPr>
      </w:pPr>
      <w:r w:rsidRPr="00114AC1">
        <w:rPr>
          <w:rFonts w:asciiTheme="majorHAnsi" w:hAnsiTheme="majorHAnsi"/>
          <w:bCs/>
          <w:sz w:val="24"/>
          <w:szCs w:val="24"/>
          <w:u w:val="single"/>
        </w:rPr>
        <w:t>Clayoquot Biosphere Trust Coordinator</w:t>
      </w:r>
    </w:p>
    <w:p w14:paraId="299CE86C" w14:textId="26E096BE" w:rsidR="008F4864" w:rsidRPr="00E57DF6" w:rsidRDefault="008F4864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t xml:space="preserve">Free to </w:t>
      </w:r>
      <w:r w:rsidR="00CC3972">
        <w:rPr>
          <w:rFonts w:asciiTheme="majorHAnsi" w:hAnsiTheme="majorHAnsi"/>
          <w:bCs/>
          <w:sz w:val="24"/>
          <w:szCs w:val="24"/>
        </w:rPr>
        <w:t>P</w:t>
      </w:r>
      <w:r w:rsidRPr="00C00085">
        <w:rPr>
          <w:rFonts w:asciiTheme="majorHAnsi" w:hAnsiTheme="majorHAnsi"/>
          <w:bCs/>
          <w:sz w:val="24"/>
          <w:szCs w:val="24"/>
        </w:rPr>
        <w:t xml:space="preserve">lay </w:t>
      </w:r>
      <w:r w:rsidR="00CC3972">
        <w:rPr>
          <w:rFonts w:asciiTheme="majorHAnsi" w:hAnsiTheme="majorHAnsi"/>
          <w:bCs/>
          <w:sz w:val="24"/>
          <w:szCs w:val="24"/>
        </w:rPr>
        <w:t>P</w:t>
      </w:r>
      <w:r w:rsidRPr="00C00085">
        <w:rPr>
          <w:rFonts w:asciiTheme="majorHAnsi" w:hAnsiTheme="majorHAnsi"/>
          <w:bCs/>
          <w:sz w:val="24"/>
          <w:szCs w:val="24"/>
        </w:rPr>
        <w:t xml:space="preserve">rogram coming to CBT. Details to be shared </w:t>
      </w:r>
      <w:r w:rsidR="00E57DF6" w:rsidRPr="00C00085">
        <w:rPr>
          <w:rFonts w:asciiTheme="majorHAnsi" w:hAnsiTheme="majorHAnsi"/>
          <w:bCs/>
          <w:sz w:val="24"/>
          <w:szCs w:val="24"/>
        </w:rPr>
        <w:t>later</w:t>
      </w:r>
      <w:r w:rsidRPr="00C00085">
        <w:rPr>
          <w:rFonts w:asciiTheme="majorHAnsi" w:hAnsiTheme="majorHAnsi"/>
          <w:bCs/>
          <w:sz w:val="24"/>
          <w:szCs w:val="24"/>
        </w:rPr>
        <w:t>.</w:t>
      </w:r>
    </w:p>
    <w:p w14:paraId="06454A01" w14:textId="40A00EC6" w:rsidR="008F4864" w:rsidRPr="00C00085" w:rsidRDefault="00114AC1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In the new year h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oping to expand </w:t>
      </w:r>
      <w:r w:rsidR="00CC3972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 xml:space="preserve">eighborhood </w:t>
      </w:r>
      <w:r w:rsidR="00CC3972">
        <w:rPr>
          <w:rFonts w:asciiTheme="majorHAnsi" w:hAnsiTheme="majorHAnsi"/>
          <w:bCs/>
          <w:sz w:val="24"/>
          <w:szCs w:val="24"/>
        </w:rPr>
        <w:t>S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mall </w:t>
      </w:r>
      <w:r w:rsidR="00CC3972">
        <w:rPr>
          <w:rFonts w:asciiTheme="majorHAnsi" w:hAnsiTheme="majorHAnsi"/>
          <w:bCs/>
          <w:sz w:val="24"/>
          <w:szCs w:val="24"/>
        </w:rPr>
        <w:t>G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rant </w:t>
      </w:r>
      <w:r w:rsidR="00CC3972">
        <w:rPr>
          <w:rFonts w:asciiTheme="majorHAnsi" w:hAnsiTheme="majorHAnsi"/>
          <w:bCs/>
          <w:sz w:val="24"/>
          <w:szCs w:val="24"/>
        </w:rPr>
        <w:t>N</w:t>
      </w:r>
      <w:r w:rsidR="008F4864" w:rsidRPr="00C00085">
        <w:rPr>
          <w:rFonts w:asciiTheme="majorHAnsi" w:hAnsiTheme="majorHAnsi"/>
          <w:bCs/>
          <w:sz w:val="24"/>
          <w:szCs w:val="24"/>
        </w:rPr>
        <w:t>etwork to Port Alberni</w:t>
      </w:r>
    </w:p>
    <w:p w14:paraId="3DD9F3B5" w14:textId="514668B0" w:rsidR="007C2AD0" w:rsidRPr="007C2AD0" w:rsidRDefault="007C2AD0" w:rsidP="007C2AD0">
      <w:pPr>
        <w:pStyle w:val="NoSpacing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  <w:t xml:space="preserve">        </w:t>
      </w:r>
      <w:r w:rsidR="008F4864" w:rsidRPr="007C2AD0">
        <w:rPr>
          <w:rFonts w:asciiTheme="majorHAnsi" w:hAnsiTheme="majorHAnsi"/>
          <w:bCs/>
          <w:sz w:val="24"/>
          <w:szCs w:val="24"/>
          <w:u w:val="single"/>
        </w:rPr>
        <w:t>Hospital</w:t>
      </w:r>
    </w:p>
    <w:p w14:paraId="7234B6C5" w14:textId="39E0108C" w:rsidR="008F4864" w:rsidRPr="007C2AD0" w:rsidRDefault="008F4864" w:rsidP="005B2E6C">
      <w:pPr>
        <w:pStyle w:val="NoSpacing"/>
        <w:numPr>
          <w:ilvl w:val="0"/>
          <w:numId w:val="11"/>
        </w:numPr>
        <w:ind w:left="2127"/>
        <w:rPr>
          <w:rFonts w:asciiTheme="majorHAnsi" w:hAnsiTheme="majorHAnsi"/>
          <w:b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t>Port Alberni is very short staffed and now Tofino is facing a system of burn out. Looking to a more sustainable plan for next week</w:t>
      </w:r>
      <w:r>
        <w:rPr>
          <w:rFonts w:asciiTheme="majorHAnsi" w:hAnsiTheme="majorHAnsi"/>
          <w:b/>
          <w:sz w:val="24"/>
          <w:szCs w:val="24"/>
        </w:rPr>
        <w:t xml:space="preserve">. </w:t>
      </w:r>
    </w:p>
    <w:p w14:paraId="5FA2FAC6" w14:textId="77777777" w:rsidR="00E57DF6" w:rsidRDefault="00027C4B" w:rsidP="00027C4B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8F4864">
        <w:rPr>
          <w:rFonts w:asciiTheme="majorHAnsi" w:hAnsiTheme="majorHAnsi"/>
          <w:b/>
          <w:sz w:val="24"/>
          <w:szCs w:val="24"/>
        </w:rPr>
        <w:t>Rachelle</w:t>
      </w:r>
      <w:r w:rsidR="00C00085">
        <w:rPr>
          <w:rFonts w:asciiTheme="majorHAnsi" w:hAnsiTheme="majorHAnsi"/>
          <w:b/>
          <w:sz w:val="24"/>
          <w:szCs w:val="24"/>
        </w:rPr>
        <w:t xml:space="preserve"> Cole</w:t>
      </w:r>
      <w:r w:rsidR="008F4864">
        <w:rPr>
          <w:rFonts w:asciiTheme="majorHAnsi" w:hAnsiTheme="majorHAnsi"/>
          <w:b/>
          <w:sz w:val="24"/>
          <w:szCs w:val="24"/>
        </w:rPr>
        <w:t xml:space="preserve">: </w:t>
      </w:r>
    </w:p>
    <w:p w14:paraId="733A8DB8" w14:textId="02E8DF91" w:rsidR="007C2AD0" w:rsidRPr="007C2AD0" w:rsidRDefault="008F4864" w:rsidP="005B2E6C">
      <w:pPr>
        <w:pStyle w:val="NoSpacing"/>
        <w:numPr>
          <w:ilvl w:val="0"/>
          <w:numId w:val="6"/>
        </w:numPr>
        <w:rPr>
          <w:rFonts w:asciiTheme="majorHAnsi" w:hAnsiTheme="majorHAnsi"/>
          <w:b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t>Port Alberni will be getting two more ambulances,</w:t>
      </w:r>
      <w:r w:rsidR="007C2AD0">
        <w:rPr>
          <w:rFonts w:asciiTheme="majorHAnsi" w:hAnsiTheme="majorHAnsi"/>
          <w:bCs/>
          <w:sz w:val="24"/>
          <w:szCs w:val="24"/>
        </w:rPr>
        <w:t xml:space="preserve"> to help compensate with the additional transfers to other hospitals</w:t>
      </w:r>
      <w:r w:rsidRPr="00C00085">
        <w:rPr>
          <w:rFonts w:asciiTheme="majorHAnsi" w:hAnsiTheme="majorHAnsi"/>
          <w:bCs/>
          <w:sz w:val="24"/>
          <w:szCs w:val="24"/>
        </w:rPr>
        <w:t xml:space="preserve"> with the closure of the ICU</w:t>
      </w:r>
      <w:r w:rsidR="007C2AD0">
        <w:rPr>
          <w:rFonts w:asciiTheme="majorHAnsi" w:hAnsiTheme="majorHAnsi"/>
          <w:bCs/>
          <w:sz w:val="24"/>
          <w:szCs w:val="24"/>
        </w:rPr>
        <w:t xml:space="preserve"> in Port Alberni, this will be starting right away</w:t>
      </w:r>
    </w:p>
    <w:p w14:paraId="367D296F" w14:textId="3F9722CE" w:rsidR="007C2AD0" w:rsidRPr="007C2AD0" w:rsidRDefault="007C2AD0" w:rsidP="007C2AD0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Pr="007C2AD0">
        <w:rPr>
          <w:rFonts w:asciiTheme="majorHAnsi" w:hAnsiTheme="majorHAnsi"/>
          <w:b/>
          <w:sz w:val="24"/>
          <w:szCs w:val="24"/>
        </w:rPr>
        <w:t>Debbie Haggard</w:t>
      </w:r>
      <w:r>
        <w:rPr>
          <w:rFonts w:asciiTheme="majorHAnsi" w:hAnsiTheme="majorHAnsi"/>
          <w:b/>
          <w:sz w:val="24"/>
          <w:szCs w:val="24"/>
        </w:rPr>
        <w:t>:</w:t>
      </w:r>
    </w:p>
    <w:p w14:paraId="544AC20C" w14:textId="6E7128EA" w:rsidR="008F4864" w:rsidRDefault="008F4864" w:rsidP="005B2E6C">
      <w:pPr>
        <w:pStyle w:val="NoSpacing"/>
        <w:numPr>
          <w:ilvl w:val="0"/>
          <w:numId w:val="6"/>
        </w:numPr>
        <w:rPr>
          <w:rFonts w:asciiTheme="majorHAnsi" w:hAnsiTheme="majorHAnsi"/>
          <w:b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lastRenderedPageBreak/>
        <w:t>Island Health is doing a temporary closure</w:t>
      </w:r>
      <w:r w:rsidR="007C2AD0">
        <w:rPr>
          <w:rFonts w:asciiTheme="majorHAnsi" w:hAnsiTheme="majorHAnsi"/>
          <w:bCs/>
          <w:sz w:val="24"/>
          <w:szCs w:val="24"/>
        </w:rPr>
        <w:t xml:space="preserve"> of the ICU</w:t>
      </w:r>
      <w:r w:rsidRPr="00C00085">
        <w:rPr>
          <w:rFonts w:asciiTheme="majorHAnsi" w:hAnsiTheme="majorHAnsi"/>
          <w:bCs/>
          <w:sz w:val="24"/>
          <w:szCs w:val="24"/>
        </w:rPr>
        <w:t xml:space="preserve">, due to lack of medical </w:t>
      </w:r>
      <w:r w:rsidR="007C2AD0">
        <w:rPr>
          <w:rFonts w:asciiTheme="majorHAnsi" w:hAnsiTheme="majorHAnsi"/>
          <w:bCs/>
          <w:sz w:val="24"/>
          <w:szCs w:val="24"/>
        </w:rPr>
        <w:t>personnel</w:t>
      </w:r>
      <w:r w:rsidRPr="00C00085">
        <w:rPr>
          <w:rFonts w:asciiTheme="majorHAnsi" w:hAnsiTheme="majorHAnsi"/>
          <w:bCs/>
          <w:sz w:val="24"/>
          <w:szCs w:val="24"/>
        </w:rPr>
        <w:t xml:space="preserve"> trained</w:t>
      </w:r>
      <w:r w:rsidR="007C2AD0">
        <w:rPr>
          <w:rFonts w:asciiTheme="majorHAnsi" w:hAnsiTheme="majorHAnsi"/>
          <w:bCs/>
          <w:sz w:val="24"/>
          <w:szCs w:val="24"/>
        </w:rPr>
        <w:t xml:space="preserve"> for ICU care</w:t>
      </w:r>
      <w:r w:rsidRPr="00C00085">
        <w:rPr>
          <w:rFonts w:asciiTheme="majorHAnsi" w:hAnsiTheme="majorHAnsi"/>
          <w:bCs/>
          <w:sz w:val="24"/>
          <w:szCs w:val="24"/>
        </w:rPr>
        <w:t xml:space="preserve">. If you require more than </w:t>
      </w:r>
      <w:r w:rsidR="00E57DF6" w:rsidRPr="00C00085">
        <w:rPr>
          <w:rFonts w:asciiTheme="majorHAnsi" w:hAnsiTheme="majorHAnsi"/>
          <w:bCs/>
          <w:sz w:val="24"/>
          <w:szCs w:val="24"/>
        </w:rPr>
        <w:t>24-hour</w:t>
      </w:r>
      <w:r w:rsidRPr="00C00085">
        <w:rPr>
          <w:rFonts w:asciiTheme="majorHAnsi" w:hAnsiTheme="majorHAnsi"/>
          <w:bCs/>
          <w:sz w:val="24"/>
          <w:szCs w:val="24"/>
        </w:rPr>
        <w:t xml:space="preserve"> care</w:t>
      </w:r>
      <w:r w:rsidR="00E57DF6">
        <w:rPr>
          <w:rFonts w:asciiTheme="majorHAnsi" w:hAnsiTheme="majorHAnsi"/>
          <w:bCs/>
          <w:sz w:val="24"/>
          <w:szCs w:val="24"/>
        </w:rPr>
        <w:t xml:space="preserve">, patience will be </w:t>
      </w:r>
      <w:r w:rsidRPr="00C00085">
        <w:rPr>
          <w:rFonts w:asciiTheme="majorHAnsi" w:hAnsiTheme="majorHAnsi"/>
          <w:bCs/>
          <w:sz w:val="24"/>
          <w:szCs w:val="24"/>
        </w:rPr>
        <w:t>transferred to an appropriate hospital.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19C34D7B" w14:textId="77777777" w:rsidR="00E57DF6" w:rsidRDefault="00E57DF6" w:rsidP="00E57DF6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8F4864">
        <w:rPr>
          <w:rFonts w:asciiTheme="majorHAnsi" w:hAnsiTheme="majorHAnsi"/>
          <w:b/>
          <w:sz w:val="24"/>
          <w:szCs w:val="24"/>
        </w:rPr>
        <w:t>Jomy</w:t>
      </w:r>
      <w:r w:rsidR="00C00085">
        <w:rPr>
          <w:rFonts w:asciiTheme="majorHAnsi" w:hAnsiTheme="majorHAnsi"/>
          <w:b/>
          <w:sz w:val="24"/>
          <w:szCs w:val="24"/>
        </w:rPr>
        <w:t xml:space="preserve"> Thomas</w:t>
      </w:r>
      <w:r w:rsidR="008F4864">
        <w:rPr>
          <w:rFonts w:asciiTheme="majorHAnsi" w:hAnsiTheme="majorHAnsi"/>
          <w:b/>
          <w:sz w:val="24"/>
          <w:szCs w:val="24"/>
        </w:rPr>
        <w:t xml:space="preserve">: </w:t>
      </w:r>
    </w:p>
    <w:p w14:paraId="53B82F93" w14:textId="77777777" w:rsidR="007C2AD0" w:rsidRPr="007C2AD0" w:rsidRDefault="008F4864" w:rsidP="005B2E6C">
      <w:pPr>
        <w:pStyle w:val="NoSpacing"/>
        <w:numPr>
          <w:ilvl w:val="0"/>
          <w:numId w:val="6"/>
        </w:numPr>
        <w:rPr>
          <w:rFonts w:asciiTheme="majorHAnsi" w:hAnsiTheme="majorHAnsi"/>
          <w:b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t xml:space="preserve">Hoping to advocate for more Physicians and Dentists in Bamfield. </w:t>
      </w:r>
    </w:p>
    <w:p w14:paraId="7FFBA48F" w14:textId="40990864" w:rsidR="007C2AD0" w:rsidRPr="007C2AD0" w:rsidRDefault="007C2AD0" w:rsidP="005B2E6C">
      <w:pPr>
        <w:pStyle w:val="NoSpacing"/>
        <w:numPr>
          <w:ilvl w:val="0"/>
          <w:numId w:val="6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Advocating for having people from out of province/country having a more streamlined process for 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credentials recognized in BC </w:t>
      </w:r>
    </w:p>
    <w:p w14:paraId="3F081D04" w14:textId="35608C21" w:rsidR="007C2AD0" w:rsidRPr="007C2AD0" w:rsidRDefault="007C2AD0" w:rsidP="005B2E6C">
      <w:pPr>
        <w:pStyle w:val="NoSpacing"/>
        <w:numPr>
          <w:ilvl w:val="0"/>
          <w:numId w:val="6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examinations are not frequent, the courses are very expensive</w:t>
      </w:r>
    </w:p>
    <w:p w14:paraId="4F5953BA" w14:textId="22F73681" w:rsidR="00C00085" w:rsidRPr="00E57DF6" w:rsidRDefault="007C2AD0" w:rsidP="005B2E6C">
      <w:pPr>
        <w:pStyle w:val="NoSpacing"/>
        <w:numPr>
          <w:ilvl w:val="0"/>
          <w:numId w:val="6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</w:t>
      </w:r>
      <w:r w:rsidR="008F4864" w:rsidRPr="00C00085">
        <w:rPr>
          <w:rFonts w:asciiTheme="majorHAnsi" w:hAnsiTheme="majorHAnsi"/>
          <w:bCs/>
          <w:sz w:val="24"/>
          <w:szCs w:val="24"/>
        </w:rPr>
        <w:t xml:space="preserve">t is very slow and expensive </w:t>
      </w:r>
      <w:r w:rsidR="00C00085" w:rsidRPr="00C00085">
        <w:rPr>
          <w:rFonts w:asciiTheme="majorHAnsi" w:hAnsiTheme="majorHAnsi"/>
          <w:bCs/>
          <w:sz w:val="24"/>
          <w:szCs w:val="24"/>
        </w:rPr>
        <w:t>process</w:t>
      </w:r>
      <w:r>
        <w:rPr>
          <w:rFonts w:asciiTheme="majorHAnsi" w:hAnsiTheme="majorHAnsi"/>
          <w:bCs/>
          <w:sz w:val="24"/>
          <w:szCs w:val="24"/>
        </w:rPr>
        <w:t xml:space="preserve">, and we are facing a shortage in medical staff. Having this process streamlined would help. </w:t>
      </w:r>
    </w:p>
    <w:p w14:paraId="5B01E4CD" w14:textId="7F5D9B23" w:rsidR="00E57DF6" w:rsidRDefault="00E57DF6" w:rsidP="00E57DF6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C00085">
        <w:rPr>
          <w:rFonts w:asciiTheme="majorHAnsi" w:hAnsiTheme="majorHAnsi"/>
          <w:b/>
          <w:sz w:val="24"/>
          <w:szCs w:val="24"/>
        </w:rPr>
        <w:t>Vaida</w:t>
      </w:r>
      <w:r>
        <w:rPr>
          <w:rFonts w:asciiTheme="majorHAnsi" w:hAnsiTheme="majorHAnsi"/>
          <w:b/>
          <w:sz w:val="24"/>
          <w:szCs w:val="24"/>
        </w:rPr>
        <w:t xml:space="preserve"> Siga</w:t>
      </w:r>
      <w:r w:rsidR="00C00085">
        <w:rPr>
          <w:rFonts w:asciiTheme="majorHAnsi" w:hAnsiTheme="majorHAnsi"/>
          <w:b/>
          <w:sz w:val="24"/>
          <w:szCs w:val="24"/>
        </w:rPr>
        <w:t>:</w:t>
      </w:r>
    </w:p>
    <w:p w14:paraId="67BB8206" w14:textId="6863ED59" w:rsidR="00C00085" w:rsidRDefault="00C00085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C00085">
        <w:rPr>
          <w:rFonts w:asciiTheme="majorHAnsi" w:hAnsiTheme="majorHAnsi"/>
          <w:bCs/>
          <w:sz w:val="24"/>
          <w:szCs w:val="24"/>
        </w:rPr>
        <w:t xml:space="preserve">Hoping to </w:t>
      </w:r>
      <w:r w:rsidR="00FF0434">
        <w:rPr>
          <w:rFonts w:asciiTheme="majorHAnsi" w:hAnsiTheme="majorHAnsi"/>
          <w:bCs/>
          <w:sz w:val="24"/>
          <w:szCs w:val="24"/>
        </w:rPr>
        <w:t>draft a</w:t>
      </w:r>
      <w:r w:rsidRPr="00C00085">
        <w:rPr>
          <w:rFonts w:asciiTheme="majorHAnsi" w:hAnsiTheme="majorHAnsi"/>
          <w:bCs/>
          <w:sz w:val="24"/>
          <w:szCs w:val="24"/>
        </w:rPr>
        <w:t xml:space="preserve"> letter to Josie </w:t>
      </w:r>
      <w:r w:rsidR="00FF0434">
        <w:rPr>
          <w:rFonts w:asciiTheme="majorHAnsi" w:hAnsiTheme="majorHAnsi"/>
          <w:bCs/>
          <w:sz w:val="24"/>
          <w:szCs w:val="24"/>
        </w:rPr>
        <w:t xml:space="preserve">Osborne asking for support for interprovincial cooperation </w:t>
      </w:r>
      <w:r w:rsidR="0027374E">
        <w:rPr>
          <w:rFonts w:asciiTheme="majorHAnsi" w:hAnsiTheme="majorHAnsi"/>
          <w:bCs/>
          <w:sz w:val="24"/>
          <w:szCs w:val="24"/>
        </w:rPr>
        <w:t>regarding</w:t>
      </w:r>
      <w:r w:rsidR="00FF0434">
        <w:rPr>
          <w:rFonts w:asciiTheme="majorHAnsi" w:hAnsiTheme="majorHAnsi"/>
          <w:bCs/>
          <w:sz w:val="24"/>
          <w:szCs w:val="24"/>
        </w:rPr>
        <w:t xml:space="preserve"> the barriers people are facing on joining the workforce and getting their credentials recognized in British Columbia and Canada</w:t>
      </w:r>
    </w:p>
    <w:p w14:paraId="155F7FDD" w14:textId="1D5BA347" w:rsidR="00FF0434" w:rsidRPr="0027374E" w:rsidRDefault="00FF0434" w:rsidP="00FF0434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r w:rsidRPr="0027374E">
        <w:rPr>
          <w:rFonts w:asciiTheme="majorHAnsi" w:hAnsiTheme="majorHAnsi"/>
          <w:b/>
          <w:sz w:val="24"/>
          <w:szCs w:val="24"/>
        </w:rPr>
        <w:t>Penny Cote:</w:t>
      </w:r>
      <w:r w:rsidRPr="0027374E">
        <w:rPr>
          <w:rFonts w:asciiTheme="majorHAnsi" w:hAnsiTheme="majorHAnsi"/>
          <w:b/>
          <w:sz w:val="24"/>
          <w:szCs w:val="24"/>
        </w:rPr>
        <w:tab/>
      </w:r>
    </w:p>
    <w:p w14:paraId="505FC1EF" w14:textId="23108C47" w:rsidR="00FF0434" w:rsidRDefault="00FF0434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Was at Medical Conference last week in Nanaimo, discussing the issues on getting doctors. Concerns on stealing other doctors from BC communities and creating shortages in those communities as well. </w:t>
      </w:r>
    </w:p>
    <w:p w14:paraId="72A92BF1" w14:textId="51132EFE" w:rsidR="00FF0434" w:rsidRDefault="00FF0434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We are in a crisis and have been for one over a year. </w:t>
      </w:r>
    </w:p>
    <w:p w14:paraId="3D973E47" w14:textId="55FAAA24" w:rsidR="0027374E" w:rsidRPr="0027374E" w:rsidRDefault="00FF0434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We need to do anything we can do to entice medical staff to come to our community. Nurses, Doctors, Medical Professionals. </w:t>
      </w:r>
    </w:p>
    <w:p w14:paraId="0EA54AA8" w14:textId="56CCB980" w:rsidR="00E57DF6" w:rsidRDefault="00E57DF6" w:rsidP="00E57DF6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Pr="00E57DF6">
        <w:rPr>
          <w:rFonts w:asciiTheme="majorHAnsi" w:hAnsiTheme="majorHAnsi"/>
          <w:b/>
          <w:sz w:val="24"/>
          <w:szCs w:val="24"/>
        </w:rPr>
        <w:t>Caitlin Pitre</w:t>
      </w:r>
      <w:r w:rsidR="001F3DE2">
        <w:rPr>
          <w:rFonts w:asciiTheme="majorHAnsi" w:hAnsiTheme="majorHAnsi"/>
          <w:b/>
          <w:sz w:val="24"/>
          <w:szCs w:val="24"/>
        </w:rPr>
        <w:t xml:space="preserve">: </w:t>
      </w:r>
    </w:p>
    <w:p w14:paraId="1887AADA" w14:textId="1AF60F34" w:rsidR="0027374E" w:rsidRPr="00EF74A9" w:rsidRDefault="0027374E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proofErr w:type="gramStart"/>
      <w:r w:rsidRPr="00EF74A9">
        <w:rPr>
          <w:rFonts w:asciiTheme="majorHAnsi" w:hAnsiTheme="majorHAnsi"/>
          <w:bCs/>
          <w:sz w:val="24"/>
          <w:szCs w:val="24"/>
        </w:rPr>
        <w:t>November 19</w:t>
      </w:r>
      <w:r w:rsidRPr="00EF74A9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EF74A9">
        <w:rPr>
          <w:rFonts w:asciiTheme="majorHAnsi" w:hAnsiTheme="majorHAnsi"/>
          <w:bCs/>
          <w:sz w:val="24"/>
          <w:szCs w:val="24"/>
        </w:rPr>
        <w:t>,</w:t>
      </w:r>
      <w:proofErr w:type="gramEnd"/>
      <w:r w:rsidRPr="00EF74A9">
        <w:rPr>
          <w:rFonts w:asciiTheme="majorHAnsi" w:hAnsiTheme="majorHAnsi"/>
          <w:bCs/>
          <w:sz w:val="24"/>
          <w:szCs w:val="24"/>
        </w:rPr>
        <w:t xml:space="preserve"> is the second </w:t>
      </w:r>
      <w:r w:rsidR="001F3DE2" w:rsidRPr="00EF74A9">
        <w:rPr>
          <w:rFonts w:asciiTheme="majorHAnsi" w:hAnsiTheme="majorHAnsi"/>
          <w:bCs/>
          <w:sz w:val="24"/>
          <w:szCs w:val="24"/>
        </w:rPr>
        <w:t xml:space="preserve">Immigrant Gathering Event, from 5pm-7pm. </w:t>
      </w:r>
      <w:r w:rsidRPr="00EF74A9">
        <w:rPr>
          <w:rFonts w:asciiTheme="majorHAnsi" w:hAnsiTheme="majorHAnsi"/>
          <w:bCs/>
          <w:sz w:val="24"/>
          <w:szCs w:val="24"/>
        </w:rPr>
        <w:t>This is for new immigrants in Canada that are struggling to make connections and maybe need</w:t>
      </w:r>
      <w:r w:rsidR="00DD020C">
        <w:rPr>
          <w:rFonts w:asciiTheme="majorHAnsi" w:hAnsiTheme="majorHAnsi"/>
          <w:bCs/>
          <w:sz w:val="24"/>
          <w:szCs w:val="24"/>
        </w:rPr>
        <w:t xml:space="preserve"> support</w:t>
      </w:r>
      <w:r w:rsidRPr="00EF74A9">
        <w:rPr>
          <w:rFonts w:asciiTheme="majorHAnsi" w:hAnsiTheme="majorHAnsi"/>
          <w:bCs/>
          <w:sz w:val="24"/>
          <w:szCs w:val="24"/>
        </w:rPr>
        <w:t xml:space="preserve">. There will be someone at this event to help with resumes and applying for jobs here on the West Coast. </w:t>
      </w:r>
    </w:p>
    <w:p w14:paraId="7914677C" w14:textId="0F3DC51F" w:rsidR="0027374E" w:rsidRPr="00EF74A9" w:rsidRDefault="0027374E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EF74A9">
        <w:rPr>
          <w:rFonts w:asciiTheme="majorHAnsi" w:hAnsiTheme="majorHAnsi"/>
          <w:bCs/>
          <w:sz w:val="24"/>
          <w:szCs w:val="24"/>
        </w:rPr>
        <w:t xml:space="preserve">Next up: </w:t>
      </w:r>
      <w:r w:rsidR="001F3DE2" w:rsidRPr="00EF74A9">
        <w:rPr>
          <w:rFonts w:asciiTheme="majorHAnsi" w:hAnsiTheme="majorHAnsi"/>
          <w:bCs/>
          <w:sz w:val="24"/>
          <w:szCs w:val="24"/>
        </w:rPr>
        <w:t xml:space="preserve">16 Days of Activism </w:t>
      </w:r>
      <w:r w:rsidR="00EF74A9" w:rsidRPr="00EF74A9">
        <w:rPr>
          <w:rFonts w:asciiTheme="majorHAnsi" w:hAnsiTheme="majorHAnsi"/>
          <w:bCs/>
          <w:sz w:val="24"/>
          <w:szCs w:val="24"/>
        </w:rPr>
        <w:t xml:space="preserve">a campaign </w:t>
      </w:r>
      <w:r w:rsidR="001F3DE2" w:rsidRPr="00EF74A9">
        <w:rPr>
          <w:rFonts w:asciiTheme="majorHAnsi" w:hAnsiTheme="majorHAnsi"/>
          <w:bCs/>
          <w:sz w:val="24"/>
          <w:szCs w:val="24"/>
        </w:rPr>
        <w:t>to end gender-based violence</w:t>
      </w:r>
      <w:r w:rsidR="00EF74A9" w:rsidRPr="00EF74A9">
        <w:rPr>
          <w:rFonts w:asciiTheme="majorHAnsi" w:hAnsiTheme="majorHAnsi"/>
          <w:bCs/>
          <w:sz w:val="24"/>
          <w:szCs w:val="24"/>
        </w:rPr>
        <w:t xml:space="preserve">, this event goes from </w:t>
      </w:r>
      <w:r w:rsidR="001F3DE2" w:rsidRPr="00EF74A9">
        <w:rPr>
          <w:rFonts w:asciiTheme="majorHAnsi" w:hAnsiTheme="majorHAnsi"/>
          <w:bCs/>
          <w:sz w:val="24"/>
          <w:szCs w:val="24"/>
        </w:rPr>
        <w:t>Nov</w:t>
      </w:r>
      <w:r w:rsidRPr="00EF74A9">
        <w:rPr>
          <w:rFonts w:asciiTheme="majorHAnsi" w:hAnsiTheme="majorHAnsi"/>
          <w:bCs/>
          <w:sz w:val="24"/>
          <w:szCs w:val="24"/>
        </w:rPr>
        <w:t>ember 25</w:t>
      </w:r>
      <w:r w:rsidRPr="00EF74A9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EF74A9">
        <w:rPr>
          <w:rFonts w:asciiTheme="majorHAnsi" w:hAnsiTheme="majorHAnsi"/>
          <w:bCs/>
          <w:sz w:val="24"/>
          <w:szCs w:val="24"/>
        </w:rPr>
        <w:t xml:space="preserve"> to December 10</w:t>
      </w:r>
      <w:r w:rsidRPr="00EF74A9">
        <w:rPr>
          <w:rFonts w:asciiTheme="majorHAnsi" w:hAnsiTheme="majorHAnsi"/>
          <w:bCs/>
          <w:sz w:val="24"/>
          <w:szCs w:val="24"/>
          <w:vertAlign w:val="superscript"/>
        </w:rPr>
        <w:t>th</w:t>
      </w:r>
    </w:p>
    <w:p w14:paraId="751BDCCF" w14:textId="49BB9C39" w:rsidR="00EF74A9" w:rsidRPr="00EF74A9" w:rsidRDefault="001F3DE2" w:rsidP="00E156BE">
      <w:pPr>
        <w:pStyle w:val="NoSpacing"/>
        <w:ind w:left="2127"/>
        <w:rPr>
          <w:rFonts w:asciiTheme="majorHAnsi" w:hAnsiTheme="majorHAnsi"/>
          <w:bCs/>
          <w:sz w:val="24"/>
          <w:szCs w:val="24"/>
        </w:rPr>
      </w:pPr>
      <w:r w:rsidRPr="00EF74A9">
        <w:rPr>
          <w:rFonts w:asciiTheme="majorHAnsi" w:hAnsiTheme="majorHAnsi"/>
          <w:bCs/>
          <w:sz w:val="24"/>
          <w:szCs w:val="24"/>
        </w:rPr>
        <w:t xml:space="preserve">Will have a </w:t>
      </w:r>
      <w:r w:rsidR="00EF74A9" w:rsidRPr="00EF74A9">
        <w:rPr>
          <w:rFonts w:asciiTheme="majorHAnsi" w:hAnsiTheme="majorHAnsi"/>
          <w:bCs/>
          <w:sz w:val="24"/>
          <w:szCs w:val="24"/>
        </w:rPr>
        <w:t>kickoff</w:t>
      </w:r>
      <w:r w:rsidRPr="00EF74A9">
        <w:rPr>
          <w:rFonts w:asciiTheme="majorHAnsi" w:hAnsiTheme="majorHAnsi"/>
          <w:bCs/>
          <w:sz w:val="24"/>
          <w:szCs w:val="24"/>
        </w:rPr>
        <w:t xml:space="preserve"> with an event</w:t>
      </w:r>
      <w:r w:rsidR="0027374E" w:rsidRPr="00EF74A9">
        <w:rPr>
          <w:rFonts w:asciiTheme="majorHAnsi" w:hAnsiTheme="majorHAnsi"/>
          <w:bCs/>
          <w:sz w:val="24"/>
          <w:szCs w:val="24"/>
        </w:rPr>
        <w:t xml:space="preserve"> on November 25</w:t>
      </w:r>
      <w:r w:rsidR="0027374E" w:rsidRPr="00EF74A9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27374E" w:rsidRPr="00EF74A9">
        <w:rPr>
          <w:rFonts w:asciiTheme="majorHAnsi" w:hAnsiTheme="majorHAnsi"/>
          <w:bCs/>
          <w:sz w:val="24"/>
          <w:szCs w:val="24"/>
        </w:rPr>
        <w:t xml:space="preserve"> at the Ucluelet Co-Op </w:t>
      </w:r>
      <w:r w:rsidR="00EF74A9" w:rsidRPr="00EF74A9">
        <w:rPr>
          <w:rFonts w:asciiTheme="majorHAnsi" w:hAnsiTheme="majorHAnsi"/>
          <w:bCs/>
          <w:sz w:val="24"/>
          <w:szCs w:val="24"/>
        </w:rPr>
        <w:t xml:space="preserve">doing some community engagement </w:t>
      </w:r>
      <w:r w:rsidRPr="00EF74A9">
        <w:rPr>
          <w:rFonts w:asciiTheme="majorHAnsi" w:hAnsiTheme="majorHAnsi"/>
          <w:bCs/>
          <w:sz w:val="24"/>
          <w:szCs w:val="24"/>
        </w:rPr>
        <w:t xml:space="preserve">and </w:t>
      </w:r>
      <w:r w:rsidR="00EF74A9" w:rsidRPr="00EF74A9">
        <w:rPr>
          <w:rFonts w:asciiTheme="majorHAnsi" w:hAnsiTheme="majorHAnsi"/>
          <w:bCs/>
          <w:sz w:val="24"/>
          <w:szCs w:val="24"/>
        </w:rPr>
        <w:t xml:space="preserve">will be sharing a </w:t>
      </w:r>
      <w:r w:rsidRPr="00EF74A9">
        <w:rPr>
          <w:rFonts w:asciiTheme="majorHAnsi" w:hAnsiTheme="majorHAnsi"/>
          <w:bCs/>
          <w:sz w:val="24"/>
          <w:szCs w:val="24"/>
        </w:rPr>
        <w:t xml:space="preserve">documentary </w:t>
      </w:r>
      <w:r w:rsidR="00EF74A9" w:rsidRPr="00EF74A9">
        <w:rPr>
          <w:rFonts w:asciiTheme="majorHAnsi" w:hAnsiTheme="majorHAnsi"/>
          <w:bCs/>
          <w:sz w:val="24"/>
          <w:szCs w:val="24"/>
        </w:rPr>
        <w:t xml:space="preserve">from Doctor Kat, who has been a big advocate for ending </w:t>
      </w:r>
      <w:proofErr w:type="gramStart"/>
      <w:r w:rsidR="00EF74A9" w:rsidRPr="00EF74A9">
        <w:rPr>
          <w:rFonts w:asciiTheme="majorHAnsi" w:hAnsiTheme="majorHAnsi"/>
          <w:bCs/>
          <w:sz w:val="24"/>
          <w:szCs w:val="24"/>
        </w:rPr>
        <w:t>gender based</w:t>
      </w:r>
      <w:proofErr w:type="gramEnd"/>
      <w:r w:rsidR="00EF74A9" w:rsidRPr="00EF74A9">
        <w:rPr>
          <w:rFonts w:asciiTheme="majorHAnsi" w:hAnsiTheme="majorHAnsi"/>
          <w:bCs/>
          <w:sz w:val="24"/>
          <w:szCs w:val="24"/>
        </w:rPr>
        <w:t xml:space="preserve"> violence in the United States</w:t>
      </w:r>
      <w:r w:rsidR="00DD020C">
        <w:rPr>
          <w:rFonts w:asciiTheme="majorHAnsi" w:hAnsiTheme="majorHAnsi"/>
          <w:bCs/>
          <w:sz w:val="24"/>
          <w:szCs w:val="24"/>
        </w:rPr>
        <w:t>.</w:t>
      </w:r>
      <w:r w:rsidRPr="00EF74A9">
        <w:rPr>
          <w:rFonts w:asciiTheme="majorHAnsi" w:hAnsiTheme="majorHAnsi"/>
          <w:bCs/>
          <w:sz w:val="24"/>
          <w:szCs w:val="24"/>
        </w:rPr>
        <w:t xml:space="preserve"> </w:t>
      </w:r>
      <w:r w:rsidR="00DD020C">
        <w:rPr>
          <w:rFonts w:asciiTheme="majorHAnsi" w:hAnsiTheme="majorHAnsi"/>
          <w:bCs/>
          <w:sz w:val="24"/>
          <w:szCs w:val="24"/>
        </w:rPr>
        <w:t>T</w:t>
      </w:r>
      <w:r w:rsidR="00EF74A9" w:rsidRPr="00EF74A9">
        <w:rPr>
          <w:rFonts w:asciiTheme="majorHAnsi" w:hAnsiTheme="majorHAnsi"/>
          <w:bCs/>
          <w:sz w:val="24"/>
          <w:szCs w:val="24"/>
        </w:rPr>
        <w:t xml:space="preserve">hey have created The Bystander Moment, which is encouraging men to stand up to </w:t>
      </w:r>
      <w:proofErr w:type="gramStart"/>
      <w:r w:rsidR="00EF74A9" w:rsidRPr="00EF74A9">
        <w:rPr>
          <w:rFonts w:asciiTheme="majorHAnsi" w:hAnsiTheme="majorHAnsi"/>
          <w:bCs/>
          <w:sz w:val="24"/>
          <w:szCs w:val="24"/>
        </w:rPr>
        <w:t>gender based</w:t>
      </w:r>
      <w:proofErr w:type="gramEnd"/>
      <w:r w:rsidR="00EF74A9" w:rsidRPr="00EF74A9">
        <w:rPr>
          <w:rFonts w:asciiTheme="majorHAnsi" w:hAnsiTheme="majorHAnsi"/>
          <w:bCs/>
          <w:sz w:val="24"/>
          <w:szCs w:val="24"/>
        </w:rPr>
        <w:t xml:space="preserve"> violence, this will also be available to stream. Links will be on social media and </w:t>
      </w:r>
      <w:r w:rsidRPr="00EF74A9">
        <w:rPr>
          <w:rFonts w:asciiTheme="majorHAnsi" w:hAnsiTheme="majorHAnsi"/>
          <w:bCs/>
          <w:sz w:val="24"/>
          <w:szCs w:val="24"/>
        </w:rPr>
        <w:t>QR codes will be placed around town.</w:t>
      </w:r>
    </w:p>
    <w:p w14:paraId="54CD2EDD" w14:textId="2F66F0CD" w:rsidR="00EF74A9" w:rsidRPr="00EF74A9" w:rsidRDefault="001F3DE2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EF74A9">
        <w:rPr>
          <w:rFonts w:asciiTheme="majorHAnsi" w:hAnsiTheme="majorHAnsi"/>
          <w:bCs/>
          <w:sz w:val="24"/>
          <w:szCs w:val="24"/>
        </w:rPr>
        <w:t xml:space="preserve"> December 6</w:t>
      </w:r>
      <w:r w:rsidRPr="00EF74A9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EF74A9">
        <w:rPr>
          <w:rFonts w:asciiTheme="majorHAnsi" w:hAnsiTheme="majorHAnsi"/>
          <w:bCs/>
          <w:sz w:val="24"/>
          <w:szCs w:val="24"/>
        </w:rPr>
        <w:t xml:space="preserve"> will be the</w:t>
      </w:r>
      <w:r w:rsidR="00EF74A9" w:rsidRPr="00EF74A9">
        <w:rPr>
          <w:rFonts w:asciiTheme="majorHAnsi" w:hAnsiTheme="majorHAnsi"/>
          <w:bCs/>
          <w:sz w:val="24"/>
          <w:szCs w:val="24"/>
        </w:rPr>
        <w:t xml:space="preserve"> Sea of </w:t>
      </w:r>
      <w:proofErr w:type="gramStart"/>
      <w:r w:rsidR="00EF74A9" w:rsidRPr="00EF74A9">
        <w:rPr>
          <w:rFonts w:asciiTheme="majorHAnsi" w:hAnsiTheme="majorHAnsi"/>
          <w:bCs/>
          <w:sz w:val="24"/>
          <w:szCs w:val="24"/>
        </w:rPr>
        <w:t>Life</w:t>
      </w:r>
      <w:proofErr w:type="gramEnd"/>
      <w:r w:rsidR="00EF74A9" w:rsidRPr="00EF74A9">
        <w:rPr>
          <w:rFonts w:asciiTheme="majorHAnsi" w:hAnsiTheme="majorHAnsi"/>
          <w:bCs/>
          <w:sz w:val="24"/>
          <w:szCs w:val="24"/>
        </w:rPr>
        <w:t xml:space="preserve"> which is being put on </w:t>
      </w:r>
      <w:r w:rsidR="00DD020C">
        <w:rPr>
          <w:rFonts w:asciiTheme="majorHAnsi" w:hAnsiTheme="majorHAnsi"/>
          <w:bCs/>
          <w:sz w:val="24"/>
          <w:szCs w:val="24"/>
        </w:rPr>
        <w:t>b</w:t>
      </w:r>
      <w:r w:rsidR="00EF74A9" w:rsidRPr="00EF74A9">
        <w:rPr>
          <w:rFonts w:asciiTheme="majorHAnsi" w:hAnsiTheme="majorHAnsi"/>
          <w:bCs/>
          <w:sz w:val="24"/>
          <w:szCs w:val="24"/>
        </w:rPr>
        <w:t>y TRM, they will</w:t>
      </w:r>
      <w:r w:rsidRPr="00EF74A9"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 w:rsidRPr="00EF74A9">
        <w:rPr>
          <w:rFonts w:asciiTheme="majorHAnsi" w:hAnsiTheme="majorHAnsi"/>
          <w:bCs/>
          <w:sz w:val="24"/>
          <w:szCs w:val="24"/>
        </w:rPr>
        <w:t>decorating</w:t>
      </w:r>
      <w:proofErr w:type="gramEnd"/>
      <w:r w:rsidR="00EF74A9" w:rsidRPr="00EF74A9">
        <w:rPr>
          <w:rFonts w:asciiTheme="majorHAnsi" w:hAnsiTheme="majorHAnsi"/>
          <w:bCs/>
          <w:sz w:val="24"/>
          <w:szCs w:val="24"/>
        </w:rPr>
        <w:t xml:space="preserve"> one of our boats with purple lights to celebrate the 16 days of </w:t>
      </w:r>
      <w:proofErr w:type="gramStart"/>
      <w:r w:rsidR="00EF74A9" w:rsidRPr="00EF74A9">
        <w:rPr>
          <w:rFonts w:asciiTheme="majorHAnsi" w:hAnsiTheme="majorHAnsi"/>
          <w:bCs/>
          <w:sz w:val="24"/>
          <w:szCs w:val="24"/>
        </w:rPr>
        <w:t>Activism,</w:t>
      </w:r>
      <w:r w:rsidRPr="00EF74A9">
        <w:rPr>
          <w:rFonts w:asciiTheme="majorHAnsi" w:hAnsiTheme="majorHAnsi"/>
          <w:bCs/>
          <w:sz w:val="24"/>
          <w:szCs w:val="24"/>
        </w:rPr>
        <w:t xml:space="preserve"> and</w:t>
      </w:r>
      <w:proofErr w:type="gramEnd"/>
      <w:r w:rsidRPr="00EF74A9"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 w:rsidRPr="00EF74A9">
        <w:rPr>
          <w:rFonts w:asciiTheme="majorHAnsi" w:hAnsiTheme="majorHAnsi"/>
          <w:bCs/>
          <w:sz w:val="24"/>
          <w:szCs w:val="24"/>
        </w:rPr>
        <w:t>selling</w:t>
      </w:r>
      <w:proofErr w:type="gramEnd"/>
      <w:r w:rsidRPr="00EF74A9">
        <w:rPr>
          <w:rFonts w:asciiTheme="majorHAnsi" w:hAnsiTheme="majorHAnsi"/>
          <w:bCs/>
          <w:sz w:val="24"/>
          <w:szCs w:val="24"/>
        </w:rPr>
        <w:t xml:space="preserve"> Hot </w:t>
      </w:r>
      <w:r w:rsidR="00EF74A9" w:rsidRPr="00EF74A9">
        <w:rPr>
          <w:rFonts w:asciiTheme="majorHAnsi" w:hAnsiTheme="majorHAnsi"/>
          <w:bCs/>
          <w:sz w:val="24"/>
          <w:szCs w:val="24"/>
        </w:rPr>
        <w:t>Chocolate and treats doing fund raising for WCRS</w:t>
      </w:r>
      <w:r w:rsidRPr="00EF74A9">
        <w:rPr>
          <w:rFonts w:asciiTheme="majorHAnsi" w:hAnsiTheme="majorHAnsi"/>
          <w:bCs/>
          <w:sz w:val="24"/>
          <w:szCs w:val="24"/>
        </w:rPr>
        <w:t xml:space="preserve">. </w:t>
      </w:r>
    </w:p>
    <w:p w14:paraId="22FDD138" w14:textId="7F63C427" w:rsidR="00EF74A9" w:rsidRPr="00EF74A9" w:rsidRDefault="00EF74A9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EF74A9">
        <w:rPr>
          <w:rFonts w:asciiTheme="majorHAnsi" w:hAnsiTheme="majorHAnsi"/>
          <w:bCs/>
          <w:sz w:val="24"/>
          <w:szCs w:val="24"/>
        </w:rPr>
        <w:t>November 28</w:t>
      </w:r>
      <w:r w:rsidR="00B301F7" w:rsidRPr="00EF74A9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B301F7" w:rsidRPr="00EF74A9">
        <w:rPr>
          <w:rFonts w:asciiTheme="majorHAnsi" w:hAnsiTheme="majorHAnsi"/>
          <w:bCs/>
          <w:sz w:val="24"/>
          <w:szCs w:val="24"/>
        </w:rPr>
        <w:t>,</w:t>
      </w:r>
      <w:r w:rsidR="001F3DE2" w:rsidRPr="00EF74A9">
        <w:rPr>
          <w:rFonts w:asciiTheme="majorHAnsi" w:hAnsiTheme="majorHAnsi"/>
          <w:bCs/>
          <w:sz w:val="24"/>
          <w:szCs w:val="24"/>
        </w:rPr>
        <w:t xml:space="preserve"> </w:t>
      </w:r>
      <w:r w:rsidRPr="00EF74A9">
        <w:rPr>
          <w:rFonts w:asciiTheme="majorHAnsi" w:hAnsiTheme="majorHAnsi"/>
          <w:bCs/>
          <w:sz w:val="24"/>
          <w:szCs w:val="24"/>
        </w:rPr>
        <w:t>Midnight Madness, Ukee</w:t>
      </w:r>
      <w:r w:rsidR="005B22F5">
        <w:rPr>
          <w:rFonts w:asciiTheme="majorHAnsi" w:hAnsiTheme="majorHAnsi"/>
          <w:bCs/>
          <w:sz w:val="24"/>
          <w:szCs w:val="24"/>
        </w:rPr>
        <w:t xml:space="preserve"> RE-Use It</w:t>
      </w:r>
      <w:r w:rsidRPr="00EF74A9"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 w:rsidRPr="00EF74A9">
        <w:rPr>
          <w:rFonts w:asciiTheme="majorHAnsi" w:hAnsiTheme="majorHAnsi"/>
          <w:bCs/>
          <w:sz w:val="24"/>
          <w:szCs w:val="24"/>
        </w:rPr>
        <w:t>open</w:t>
      </w:r>
      <w:proofErr w:type="gramEnd"/>
      <w:r w:rsidRPr="00EF74A9">
        <w:rPr>
          <w:rFonts w:asciiTheme="majorHAnsi" w:hAnsiTheme="majorHAnsi"/>
          <w:bCs/>
          <w:sz w:val="24"/>
          <w:szCs w:val="24"/>
        </w:rPr>
        <w:t xml:space="preserve"> from 5pm-8pm, Just Ra</w:t>
      </w:r>
      <w:r w:rsidR="008F293C">
        <w:rPr>
          <w:rFonts w:asciiTheme="majorHAnsi" w:hAnsiTheme="majorHAnsi"/>
          <w:bCs/>
          <w:sz w:val="24"/>
          <w:szCs w:val="24"/>
        </w:rPr>
        <w:t>b</w:t>
      </w:r>
      <w:r w:rsidRPr="00EF74A9">
        <w:rPr>
          <w:rFonts w:asciiTheme="majorHAnsi" w:hAnsiTheme="majorHAnsi"/>
          <w:bCs/>
          <w:sz w:val="24"/>
          <w:szCs w:val="24"/>
        </w:rPr>
        <w:t>bit will be there with some music, hoping people will come stop by</w:t>
      </w:r>
    </w:p>
    <w:p w14:paraId="3EB6831A" w14:textId="01064B9E" w:rsidR="001F3DE2" w:rsidRPr="00EF74A9" w:rsidRDefault="001F3DE2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EF74A9">
        <w:rPr>
          <w:rFonts w:asciiTheme="majorHAnsi" w:hAnsiTheme="majorHAnsi"/>
          <w:bCs/>
          <w:sz w:val="24"/>
          <w:szCs w:val="24"/>
        </w:rPr>
        <w:t>December 11</w:t>
      </w:r>
      <w:r w:rsidRPr="00EF74A9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EF74A9">
        <w:rPr>
          <w:rFonts w:asciiTheme="majorHAnsi" w:hAnsiTheme="majorHAnsi"/>
          <w:bCs/>
          <w:sz w:val="24"/>
          <w:szCs w:val="24"/>
        </w:rPr>
        <w:t xml:space="preserve">, annual </w:t>
      </w:r>
      <w:r w:rsidR="00EF74A9" w:rsidRPr="00EF74A9">
        <w:rPr>
          <w:rFonts w:asciiTheme="majorHAnsi" w:hAnsiTheme="majorHAnsi"/>
          <w:bCs/>
          <w:sz w:val="24"/>
          <w:szCs w:val="24"/>
        </w:rPr>
        <w:t xml:space="preserve">holiday lunch at the Ucluelet Community Centre </w:t>
      </w:r>
      <w:r w:rsidRPr="00EF74A9">
        <w:rPr>
          <w:rFonts w:asciiTheme="majorHAnsi" w:hAnsiTheme="majorHAnsi"/>
          <w:bCs/>
          <w:sz w:val="24"/>
          <w:szCs w:val="24"/>
        </w:rPr>
        <w:t>from 11:30</w:t>
      </w:r>
      <w:r w:rsidR="00EF74A9" w:rsidRPr="00EF74A9">
        <w:rPr>
          <w:rFonts w:asciiTheme="majorHAnsi" w:hAnsiTheme="majorHAnsi"/>
          <w:bCs/>
          <w:sz w:val="24"/>
          <w:szCs w:val="24"/>
        </w:rPr>
        <w:t>am</w:t>
      </w:r>
      <w:r w:rsidRPr="00EF74A9">
        <w:rPr>
          <w:rFonts w:asciiTheme="majorHAnsi" w:hAnsiTheme="majorHAnsi"/>
          <w:bCs/>
          <w:sz w:val="24"/>
          <w:szCs w:val="24"/>
        </w:rPr>
        <w:t>-1:30</w:t>
      </w:r>
      <w:r w:rsidR="00EF74A9" w:rsidRPr="00EF74A9">
        <w:rPr>
          <w:rFonts w:asciiTheme="majorHAnsi" w:hAnsiTheme="majorHAnsi"/>
          <w:bCs/>
          <w:sz w:val="24"/>
          <w:szCs w:val="24"/>
        </w:rPr>
        <w:t>p</w:t>
      </w:r>
      <w:r w:rsidR="008F293C">
        <w:rPr>
          <w:rFonts w:asciiTheme="majorHAnsi" w:hAnsiTheme="majorHAnsi"/>
          <w:bCs/>
          <w:sz w:val="24"/>
          <w:szCs w:val="24"/>
        </w:rPr>
        <w:t>m</w:t>
      </w:r>
    </w:p>
    <w:p w14:paraId="46E83D59" w14:textId="77777777" w:rsidR="00E57DF6" w:rsidRDefault="00E57DF6" w:rsidP="00E57DF6">
      <w:pPr>
        <w:pStyle w:val="NoSpacing"/>
        <w:rPr>
          <w:rFonts w:asciiTheme="majorHAnsi" w:hAnsiTheme="majorHAnsi"/>
          <w:bCs/>
          <w:sz w:val="24"/>
          <w:szCs w:val="24"/>
        </w:rPr>
      </w:pPr>
      <w:r w:rsidRPr="00EF74A9">
        <w:rPr>
          <w:rFonts w:asciiTheme="majorHAnsi" w:hAnsiTheme="majorHAnsi"/>
          <w:b/>
          <w:sz w:val="24"/>
          <w:szCs w:val="24"/>
        </w:rPr>
        <w:tab/>
      </w:r>
      <w:r w:rsidR="001F3DE2" w:rsidRPr="00EF74A9">
        <w:rPr>
          <w:rFonts w:asciiTheme="majorHAnsi" w:hAnsiTheme="majorHAnsi"/>
          <w:b/>
          <w:sz w:val="24"/>
          <w:szCs w:val="24"/>
        </w:rPr>
        <w:t>Penny Cote</w:t>
      </w:r>
      <w:r w:rsidR="001F3DE2" w:rsidRPr="00EF74A9">
        <w:rPr>
          <w:rFonts w:asciiTheme="majorHAnsi" w:hAnsiTheme="majorHAnsi"/>
          <w:bCs/>
          <w:sz w:val="24"/>
          <w:szCs w:val="24"/>
        </w:rPr>
        <w:t>:</w:t>
      </w:r>
      <w:r w:rsidR="001F3DE2">
        <w:rPr>
          <w:rFonts w:asciiTheme="majorHAnsi" w:hAnsiTheme="majorHAnsi"/>
          <w:bCs/>
          <w:sz w:val="24"/>
          <w:szCs w:val="24"/>
        </w:rPr>
        <w:t xml:space="preserve"> </w:t>
      </w:r>
    </w:p>
    <w:p w14:paraId="488BB7AF" w14:textId="5B75E697" w:rsidR="001F3DE2" w:rsidRPr="00E57DF6" w:rsidRDefault="001F3DE2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Sproat Lake and Long Beach are having OCP events. Open house from Sproat Lake on </w:t>
      </w:r>
      <w:r w:rsidR="00806635">
        <w:rPr>
          <w:rFonts w:asciiTheme="majorHAnsi" w:hAnsiTheme="majorHAnsi"/>
          <w:bCs/>
          <w:sz w:val="24"/>
          <w:szCs w:val="24"/>
        </w:rPr>
        <w:t>November 25</w:t>
      </w:r>
      <w:r w:rsidR="003F1CD9" w:rsidRPr="00806635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3F1CD9">
        <w:rPr>
          <w:rFonts w:asciiTheme="majorHAnsi" w:hAnsiTheme="majorHAnsi"/>
          <w:bCs/>
          <w:sz w:val="24"/>
          <w:szCs w:val="24"/>
        </w:rPr>
        <w:t>,</w:t>
      </w:r>
      <w:r w:rsidR="00806635">
        <w:rPr>
          <w:rFonts w:asciiTheme="majorHAnsi" w:hAnsiTheme="majorHAnsi"/>
          <w:bCs/>
          <w:sz w:val="24"/>
          <w:szCs w:val="24"/>
        </w:rPr>
        <w:t xml:space="preserve"> at the Sproat Lake Community Hall</w:t>
      </w:r>
      <w:r>
        <w:rPr>
          <w:rFonts w:asciiTheme="majorHAnsi" w:hAnsiTheme="majorHAnsi"/>
          <w:bCs/>
          <w:sz w:val="24"/>
          <w:szCs w:val="24"/>
        </w:rPr>
        <w:t xml:space="preserve"> if anyone would like to attend to add information for the official community plan.</w:t>
      </w:r>
      <w:r w:rsidR="002617DA">
        <w:rPr>
          <w:rFonts w:asciiTheme="majorHAnsi" w:hAnsiTheme="majorHAnsi"/>
          <w:bCs/>
          <w:sz w:val="24"/>
          <w:szCs w:val="24"/>
        </w:rPr>
        <w:t xml:space="preserve"> </w:t>
      </w:r>
      <w:r w:rsidR="00806635">
        <w:rPr>
          <w:rFonts w:asciiTheme="majorHAnsi" w:hAnsiTheme="majorHAnsi"/>
          <w:bCs/>
          <w:sz w:val="24"/>
          <w:szCs w:val="24"/>
        </w:rPr>
        <w:t xml:space="preserve"> </w:t>
      </w:r>
    </w:p>
    <w:p w14:paraId="309133E3" w14:textId="77777777" w:rsidR="00E57DF6" w:rsidRDefault="00E57DF6" w:rsidP="00E57DF6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1F3DE2" w:rsidRPr="001F3DE2">
        <w:rPr>
          <w:rFonts w:asciiTheme="majorHAnsi" w:hAnsiTheme="majorHAnsi"/>
          <w:b/>
          <w:sz w:val="24"/>
          <w:szCs w:val="24"/>
        </w:rPr>
        <w:t>Helen Zanette</w:t>
      </w:r>
      <w:r w:rsidR="001F3DE2">
        <w:rPr>
          <w:rFonts w:asciiTheme="majorHAnsi" w:hAnsiTheme="majorHAnsi"/>
          <w:bCs/>
          <w:sz w:val="24"/>
          <w:szCs w:val="24"/>
        </w:rPr>
        <w:t xml:space="preserve">: </w:t>
      </w:r>
    </w:p>
    <w:p w14:paraId="77F1C869" w14:textId="4846D42A" w:rsidR="00806635" w:rsidRDefault="001F3DE2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New Pacific Rim Newsletter </w:t>
      </w:r>
      <w:r w:rsidR="008F293C">
        <w:rPr>
          <w:rFonts w:asciiTheme="majorHAnsi" w:hAnsiTheme="majorHAnsi"/>
          <w:bCs/>
          <w:sz w:val="24"/>
          <w:szCs w:val="24"/>
        </w:rPr>
        <w:t>o</w:t>
      </w:r>
      <w:r>
        <w:rPr>
          <w:rFonts w:asciiTheme="majorHAnsi" w:hAnsiTheme="majorHAnsi"/>
          <w:bCs/>
          <w:sz w:val="24"/>
          <w:szCs w:val="24"/>
        </w:rPr>
        <w:t xml:space="preserve">ut, available to view on SD70 website. It has lots of information and links available for people to engage with. District newsletter to come 3 times a year. </w:t>
      </w:r>
    </w:p>
    <w:p w14:paraId="3AE9CDDF" w14:textId="77777777" w:rsidR="00806635" w:rsidRDefault="001F3DE2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Next Board meeting on November 25</w:t>
      </w:r>
      <w:r w:rsidRPr="001F3DE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>, elections for Board</w:t>
      </w:r>
      <w:r w:rsidR="00806635">
        <w:rPr>
          <w:rFonts w:asciiTheme="majorHAnsi" w:hAnsiTheme="majorHAnsi"/>
          <w:bCs/>
          <w:sz w:val="24"/>
          <w:szCs w:val="24"/>
        </w:rPr>
        <w:t xml:space="preserve"> Chair and Vice Chair</w:t>
      </w:r>
    </w:p>
    <w:p w14:paraId="7D2501CD" w14:textId="5B33DECA" w:rsidR="00570FFE" w:rsidRDefault="001F3DE2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Remembrance Day Celebrat</w:t>
      </w:r>
      <w:r w:rsidR="008F293C">
        <w:rPr>
          <w:rFonts w:asciiTheme="majorHAnsi" w:hAnsiTheme="majorHAnsi"/>
          <w:bCs/>
          <w:sz w:val="24"/>
          <w:szCs w:val="24"/>
        </w:rPr>
        <w:t>ion</w:t>
      </w:r>
      <w:r>
        <w:rPr>
          <w:rFonts w:asciiTheme="majorHAnsi" w:hAnsiTheme="majorHAnsi"/>
          <w:bCs/>
          <w:sz w:val="24"/>
          <w:szCs w:val="24"/>
        </w:rPr>
        <w:t xml:space="preserve">, </w:t>
      </w:r>
      <w:r w:rsidR="00806635">
        <w:rPr>
          <w:rFonts w:asciiTheme="majorHAnsi" w:hAnsiTheme="majorHAnsi"/>
          <w:bCs/>
          <w:sz w:val="24"/>
          <w:szCs w:val="24"/>
        </w:rPr>
        <w:t xml:space="preserve">every school has their own </w:t>
      </w:r>
      <w:r w:rsidR="00570FFE">
        <w:rPr>
          <w:rFonts w:asciiTheme="majorHAnsi" w:hAnsiTheme="majorHAnsi"/>
          <w:bCs/>
          <w:sz w:val="24"/>
          <w:szCs w:val="24"/>
        </w:rPr>
        <w:t>events,</w:t>
      </w:r>
      <w:r w:rsidR="00806635">
        <w:rPr>
          <w:rFonts w:asciiTheme="majorHAnsi" w:hAnsiTheme="majorHAnsi"/>
          <w:bCs/>
          <w:sz w:val="24"/>
          <w:szCs w:val="24"/>
        </w:rPr>
        <w:t xml:space="preserve"> and they are </w:t>
      </w:r>
      <w:r>
        <w:rPr>
          <w:rFonts w:asciiTheme="majorHAnsi" w:hAnsiTheme="majorHAnsi"/>
          <w:bCs/>
          <w:sz w:val="24"/>
          <w:szCs w:val="24"/>
        </w:rPr>
        <w:t xml:space="preserve">often student lead. Helen attended the </w:t>
      </w:r>
      <w:r w:rsidR="008F293C">
        <w:rPr>
          <w:rFonts w:asciiTheme="majorHAnsi" w:hAnsiTheme="majorHAnsi"/>
          <w:bCs/>
          <w:sz w:val="24"/>
          <w:szCs w:val="24"/>
        </w:rPr>
        <w:t xml:space="preserve">Tsuma-as </w:t>
      </w:r>
      <w:r w:rsidR="00806635">
        <w:rPr>
          <w:rFonts w:asciiTheme="majorHAnsi" w:hAnsiTheme="majorHAnsi"/>
          <w:bCs/>
          <w:sz w:val="24"/>
          <w:szCs w:val="24"/>
        </w:rPr>
        <w:t>event,</w:t>
      </w:r>
      <w:r>
        <w:rPr>
          <w:rFonts w:asciiTheme="majorHAnsi" w:hAnsiTheme="majorHAnsi"/>
          <w:bCs/>
          <w:sz w:val="24"/>
          <w:szCs w:val="24"/>
        </w:rPr>
        <w:t xml:space="preserve"> and it had </w:t>
      </w:r>
      <w:r w:rsidR="00806635">
        <w:rPr>
          <w:rFonts w:asciiTheme="majorHAnsi" w:hAnsiTheme="majorHAnsi"/>
          <w:bCs/>
          <w:sz w:val="24"/>
          <w:szCs w:val="24"/>
        </w:rPr>
        <w:t>young</w:t>
      </w:r>
      <w:r>
        <w:rPr>
          <w:rFonts w:asciiTheme="majorHAnsi" w:hAnsiTheme="majorHAnsi"/>
          <w:bCs/>
          <w:sz w:val="24"/>
          <w:szCs w:val="24"/>
        </w:rPr>
        <w:t xml:space="preserve"> students (K-1) sharing stories of relatives </w:t>
      </w:r>
      <w:r w:rsidR="008F293C">
        <w:rPr>
          <w:rFonts w:asciiTheme="majorHAnsi" w:hAnsiTheme="majorHAnsi"/>
          <w:bCs/>
          <w:sz w:val="24"/>
          <w:szCs w:val="24"/>
        </w:rPr>
        <w:t xml:space="preserve">who </w:t>
      </w:r>
      <w:r>
        <w:rPr>
          <w:rFonts w:asciiTheme="majorHAnsi" w:hAnsiTheme="majorHAnsi"/>
          <w:bCs/>
          <w:sz w:val="24"/>
          <w:szCs w:val="24"/>
        </w:rPr>
        <w:t xml:space="preserve">were in the war. </w:t>
      </w:r>
    </w:p>
    <w:p w14:paraId="3276506A" w14:textId="2ADCDF7B" w:rsidR="001F3DE2" w:rsidRDefault="001F3DE2" w:rsidP="005B2E6C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Strong Start in </w:t>
      </w:r>
      <w:r w:rsidR="00570FFE">
        <w:rPr>
          <w:rFonts w:asciiTheme="majorHAnsi" w:hAnsiTheme="majorHAnsi"/>
          <w:bCs/>
          <w:sz w:val="24"/>
          <w:szCs w:val="24"/>
        </w:rPr>
        <w:t>the West Coast,</w:t>
      </w:r>
      <w:r>
        <w:rPr>
          <w:rFonts w:asciiTheme="majorHAnsi" w:hAnsiTheme="majorHAnsi"/>
          <w:bCs/>
          <w:sz w:val="24"/>
          <w:szCs w:val="24"/>
        </w:rPr>
        <w:t xml:space="preserve"> trouble finding staff and the living wage, trying to find creative solutions</w:t>
      </w:r>
      <w:r w:rsidR="00570FFE">
        <w:rPr>
          <w:rFonts w:asciiTheme="majorHAnsi" w:hAnsiTheme="majorHAnsi"/>
          <w:bCs/>
          <w:sz w:val="24"/>
          <w:szCs w:val="24"/>
        </w:rPr>
        <w:t xml:space="preserve"> to make that work.</w:t>
      </w:r>
    </w:p>
    <w:p w14:paraId="69595A93" w14:textId="77777777" w:rsidR="004303B7" w:rsidRDefault="004303B7" w:rsidP="002617DA">
      <w:pPr>
        <w:pStyle w:val="NoSpacing"/>
        <w:rPr>
          <w:rFonts w:asciiTheme="majorHAnsi" w:hAnsiTheme="majorHAnsi"/>
          <w:sz w:val="24"/>
          <w:szCs w:val="24"/>
        </w:rPr>
      </w:pPr>
    </w:p>
    <w:p w14:paraId="23F4968A" w14:textId="77777777" w:rsidR="00B30CC1" w:rsidRPr="0004268D" w:rsidRDefault="002F4CEA" w:rsidP="00D7101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793FFD80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26ED21BF" w14:textId="230D15BA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Pr="00164FBF">
        <w:rPr>
          <w:rFonts w:asciiTheme="majorHAnsi" w:hAnsiTheme="majorHAnsi"/>
          <w:sz w:val="24"/>
          <w:szCs w:val="24"/>
        </w:rPr>
        <w:t>11:</w:t>
      </w:r>
      <w:r w:rsidR="002617DA" w:rsidRPr="00164FBF">
        <w:rPr>
          <w:rFonts w:asciiTheme="majorHAnsi" w:hAnsiTheme="majorHAnsi"/>
          <w:sz w:val="24"/>
          <w:szCs w:val="24"/>
        </w:rPr>
        <w:t>11</w:t>
      </w:r>
      <w:r w:rsidR="5B964691" w:rsidRPr="5B964691">
        <w:rPr>
          <w:rFonts w:asciiTheme="majorHAnsi" w:hAnsiTheme="majorHAnsi"/>
          <w:sz w:val="24"/>
          <w:szCs w:val="24"/>
        </w:rPr>
        <w:t xml:space="preserve"> am.  </w:t>
      </w:r>
    </w:p>
    <w:p w14:paraId="723454CE" w14:textId="2762DC9C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2B620E">
        <w:rPr>
          <w:rFonts w:asciiTheme="majorHAnsi" w:hAnsiTheme="majorHAnsi"/>
          <w:sz w:val="24"/>
          <w:szCs w:val="24"/>
        </w:rPr>
        <w:t xml:space="preserve">December 17, </w:t>
      </w:r>
      <w:proofErr w:type="gramStart"/>
      <w:r w:rsidR="002B620E">
        <w:rPr>
          <w:rFonts w:asciiTheme="majorHAnsi" w:hAnsiTheme="majorHAnsi"/>
          <w:sz w:val="24"/>
          <w:szCs w:val="24"/>
        </w:rPr>
        <w:t>2025</w:t>
      </w:r>
      <w:proofErr w:type="gramEnd"/>
      <w:r w:rsidR="002B620E">
        <w:rPr>
          <w:rFonts w:asciiTheme="majorHAnsi" w:hAnsiTheme="majorHAnsi"/>
          <w:sz w:val="24"/>
          <w:szCs w:val="24"/>
        </w:rPr>
        <w:t xml:space="preserve"> </w:t>
      </w:r>
      <w:r w:rsidRPr="5B964691">
        <w:rPr>
          <w:rFonts w:asciiTheme="majorHAnsi" w:hAnsiTheme="majorHAnsi"/>
          <w:sz w:val="24"/>
          <w:szCs w:val="24"/>
        </w:rPr>
        <w:t xml:space="preserve">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110E" w14:textId="77777777" w:rsidR="00276C5C" w:rsidRDefault="00276C5C" w:rsidP="00ED51F4">
      <w:pPr>
        <w:spacing w:after="0" w:line="240" w:lineRule="auto"/>
      </w:pPr>
      <w:r>
        <w:separator/>
      </w:r>
    </w:p>
  </w:endnote>
  <w:endnote w:type="continuationSeparator" w:id="0">
    <w:p w14:paraId="0C37BCFC" w14:textId="77777777" w:rsidR="00276C5C" w:rsidRDefault="00276C5C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DD89" w14:textId="77777777" w:rsidR="00276C5C" w:rsidRDefault="00276C5C" w:rsidP="00ED51F4">
      <w:pPr>
        <w:spacing w:after="0" w:line="240" w:lineRule="auto"/>
      </w:pPr>
      <w:r>
        <w:separator/>
      </w:r>
    </w:p>
  </w:footnote>
  <w:footnote w:type="continuationSeparator" w:id="0">
    <w:p w14:paraId="506CB416" w14:textId="77777777" w:rsidR="00276C5C" w:rsidRDefault="00276C5C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863C" w14:textId="60EC2311" w:rsidR="00ED51F4" w:rsidRDefault="00ED5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1059" w14:textId="5E0A3909" w:rsidR="00ED51F4" w:rsidRDefault="00ED5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6CC2" w14:textId="7FD9C875" w:rsidR="00ED51F4" w:rsidRDefault="00ED5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119"/>
    <w:multiLevelType w:val="hybridMultilevel"/>
    <w:tmpl w:val="E65AB7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4A74A0"/>
    <w:multiLevelType w:val="hybridMultilevel"/>
    <w:tmpl w:val="C0A8734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743A80"/>
    <w:multiLevelType w:val="hybridMultilevel"/>
    <w:tmpl w:val="087E31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7A5586"/>
    <w:multiLevelType w:val="hybridMultilevel"/>
    <w:tmpl w:val="5B86929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616F99"/>
    <w:multiLevelType w:val="hybridMultilevel"/>
    <w:tmpl w:val="0AE66CC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8A0825"/>
    <w:multiLevelType w:val="hybridMultilevel"/>
    <w:tmpl w:val="984AFF0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F784276"/>
    <w:multiLevelType w:val="hybridMultilevel"/>
    <w:tmpl w:val="D76E1B7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583630"/>
    <w:multiLevelType w:val="hybridMultilevel"/>
    <w:tmpl w:val="0A5270A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F597217"/>
    <w:multiLevelType w:val="hybridMultilevel"/>
    <w:tmpl w:val="6F7C5F2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FD682D"/>
    <w:multiLevelType w:val="hybridMultilevel"/>
    <w:tmpl w:val="E3CA42B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F8851A2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20BCD"/>
    <w:multiLevelType w:val="hybridMultilevel"/>
    <w:tmpl w:val="9D4E681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9223998">
    <w:abstractNumId w:val="9"/>
  </w:num>
  <w:num w:numId="2" w16cid:durableId="147139433">
    <w:abstractNumId w:val="2"/>
  </w:num>
  <w:num w:numId="3" w16cid:durableId="1209033934">
    <w:abstractNumId w:val="0"/>
  </w:num>
  <w:num w:numId="4" w16cid:durableId="706417552">
    <w:abstractNumId w:val="4"/>
  </w:num>
  <w:num w:numId="5" w16cid:durableId="1443190495">
    <w:abstractNumId w:val="8"/>
  </w:num>
  <w:num w:numId="6" w16cid:durableId="501819387">
    <w:abstractNumId w:val="10"/>
  </w:num>
  <w:num w:numId="7" w16cid:durableId="1605914327">
    <w:abstractNumId w:val="6"/>
  </w:num>
  <w:num w:numId="8" w16cid:durableId="1239049073">
    <w:abstractNumId w:val="5"/>
  </w:num>
  <w:num w:numId="9" w16cid:durableId="521407402">
    <w:abstractNumId w:val="3"/>
  </w:num>
  <w:num w:numId="10" w16cid:durableId="404227955">
    <w:abstractNumId w:val="7"/>
  </w:num>
  <w:num w:numId="11" w16cid:durableId="116231111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C1"/>
    <w:rsid w:val="00000B3D"/>
    <w:rsid w:val="00000BE6"/>
    <w:rsid w:val="00001736"/>
    <w:rsid w:val="000020B8"/>
    <w:rsid w:val="0000257D"/>
    <w:rsid w:val="000026B7"/>
    <w:rsid w:val="0000306F"/>
    <w:rsid w:val="00004543"/>
    <w:rsid w:val="0000757B"/>
    <w:rsid w:val="00010CD5"/>
    <w:rsid w:val="00011BF9"/>
    <w:rsid w:val="00011FAA"/>
    <w:rsid w:val="00012BFF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75C5"/>
    <w:rsid w:val="00027C4B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E51"/>
    <w:rsid w:val="00055206"/>
    <w:rsid w:val="00055D5A"/>
    <w:rsid w:val="00056D6C"/>
    <w:rsid w:val="00057234"/>
    <w:rsid w:val="00057E48"/>
    <w:rsid w:val="00057EE6"/>
    <w:rsid w:val="000606F7"/>
    <w:rsid w:val="0006070F"/>
    <w:rsid w:val="00060792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3CF3"/>
    <w:rsid w:val="000905CE"/>
    <w:rsid w:val="000913A1"/>
    <w:rsid w:val="00091DDA"/>
    <w:rsid w:val="000946EC"/>
    <w:rsid w:val="0009742A"/>
    <w:rsid w:val="000A1A53"/>
    <w:rsid w:val="000A22CA"/>
    <w:rsid w:val="000A3157"/>
    <w:rsid w:val="000A5C1A"/>
    <w:rsid w:val="000A5EF3"/>
    <w:rsid w:val="000A65AD"/>
    <w:rsid w:val="000B023F"/>
    <w:rsid w:val="000B06FA"/>
    <w:rsid w:val="000B0724"/>
    <w:rsid w:val="000B0BEB"/>
    <w:rsid w:val="000B28CF"/>
    <w:rsid w:val="000B2BF3"/>
    <w:rsid w:val="000B4713"/>
    <w:rsid w:val="000B50FF"/>
    <w:rsid w:val="000B554B"/>
    <w:rsid w:val="000B77A3"/>
    <w:rsid w:val="000C17AE"/>
    <w:rsid w:val="000C182C"/>
    <w:rsid w:val="000C3629"/>
    <w:rsid w:val="000C4E8C"/>
    <w:rsid w:val="000C63E7"/>
    <w:rsid w:val="000C7A9B"/>
    <w:rsid w:val="000D00F7"/>
    <w:rsid w:val="000D0B9D"/>
    <w:rsid w:val="000D125B"/>
    <w:rsid w:val="000D176C"/>
    <w:rsid w:val="000D1885"/>
    <w:rsid w:val="000D216E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682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4AC1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4FBF"/>
    <w:rsid w:val="00166AD2"/>
    <w:rsid w:val="0017166B"/>
    <w:rsid w:val="00171876"/>
    <w:rsid w:val="001721F0"/>
    <w:rsid w:val="00172742"/>
    <w:rsid w:val="001728EF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6B8C"/>
    <w:rsid w:val="00186E23"/>
    <w:rsid w:val="00187C66"/>
    <w:rsid w:val="00187D17"/>
    <w:rsid w:val="001913B8"/>
    <w:rsid w:val="00191BBC"/>
    <w:rsid w:val="00191F6F"/>
    <w:rsid w:val="001928B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7E8"/>
    <w:rsid w:val="001B1E73"/>
    <w:rsid w:val="001B23EB"/>
    <w:rsid w:val="001B2BA4"/>
    <w:rsid w:val="001B2F3E"/>
    <w:rsid w:val="001B40DE"/>
    <w:rsid w:val="001B4266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4313"/>
    <w:rsid w:val="001C5DB3"/>
    <w:rsid w:val="001C6FE1"/>
    <w:rsid w:val="001C7286"/>
    <w:rsid w:val="001C73A1"/>
    <w:rsid w:val="001D119E"/>
    <w:rsid w:val="001D11BB"/>
    <w:rsid w:val="001D15F6"/>
    <w:rsid w:val="001D5C50"/>
    <w:rsid w:val="001D5C55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E31"/>
    <w:rsid w:val="001F3D8D"/>
    <w:rsid w:val="001F3DE2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5497"/>
    <w:rsid w:val="00215AD6"/>
    <w:rsid w:val="002169EB"/>
    <w:rsid w:val="00220CCE"/>
    <w:rsid w:val="00220DFD"/>
    <w:rsid w:val="00222633"/>
    <w:rsid w:val="002253CE"/>
    <w:rsid w:val="002265A0"/>
    <w:rsid w:val="00230134"/>
    <w:rsid w:val="0023200D"/>
    <w:rsid w:val="002328D2"/>
    <w:rsid w:val="00233398"/>
    <w:rsid w:val="00233A98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0275"/>
    <w:rsid w:val="00251250"/>
    <w:rsid w:val="002518BC"/>
    <w:rsid w:val="00252EC1"/>
    <w:rsid w:val="0025365B"/>
    <w:rsid w:val="00256434"/>
    <w:rsid w:val="0025657F"/>
    <w:rsid w:val="00256FE6"/>
    <w:rsid w:val="00260798"/>
    <w:rsid w:val="00260CB3"/>
    <w:rsid w:val="002617DA"/>
    <w:rsid w:val="00261F62"/>
    <w:rsid w:val="00261FD1"/>
    <w:rsid w:val="002620CE"/>
    <w:rsid w:val="00262F0D"/>
    <w:rsid w:val="00262F1D"/>
    <w:rsid w:val="0026500F"/>
    <w:rsid w:val="0026519D"/>
    <w:rsid w:val="0026544F"/>
    <w:rsid w:val="00265E6A"/>
    <w:rsid w:val="00266CDA"/>
    <w:rsid w:val="00272631"/>
    <w:rsid w:val="0027374E"/>
    <w:rsid w:val="00273AEB"/>
    <w:rsid w:val="00276023"/>
    <w:rsid w:val="00276C5C"/>
    <w:rsid w:val="00280B43"/>
    <w:rsid w:val="00280FA3"/>
    <w:rsid w:val="00282163"/>
    <w:rsid w:val="002826C8"/>
    <w:rsid w:val="00283935"/>
    <w:rsid w:val="002842F9"/>
    <w:rsid w:val="00284F1A"/>
    <w:rsid w:val="0028602D"/>
    <w:rsid w:val="00286BBA"/>
    <w:rsid w:val="00287220"/>
    <w:rsid w:val="00287248"/>
    <w:rsid w:val="00291018"/>
    <w:rsid w:val="0029141E"/>
    <w:rsid w:val="00291BDE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5D51"/>
    <w:rsid w:val="002A630D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20E"/>
    <w:rsid w:val="002B6B3A"/>
    <w:rsid w:val="002B6E23"/>
    <w:rsid w:val="002C1CD9"/>
    <w:rsid w:val="002C4910"/>
    <w:rsid w:val="002C55CC"/>
    <w:rsid w:val="002C6158"/>
    <w:rsid w:val="002C6CC6"/>
    <w:rsid w:val="002D1B95"/>
    <w:rsid w:val="002D4BF8"/>
    <w:rsid w:val="002D4E57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671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1066F"/>
    <w:rsid w:val="00310DA4"/>
    <w:rsid w:val="003115CC"/>
    <w:rsid w:val="00311F13"/>
    <w:rsid w:val="00312046"/>
    <w:rsid w:val="003126C3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352F"/>
    <w:rsid w:val="00324B27"/>
    <w:rsid w:val="00324CFE"/>
    <w:rsid w:val="0032569A"/>
    <w:rsid w:val="00326A49"/>
    <w:rsid w:val="00326B05"/>
    <w:rsid w:val="00326DBA"/>
    <w:rsid w:val="00326EA1"/>
    <w:rsid w:val="0033129F"/>
    <w:rsid w:val="00331548"/>
    <w:rsid w:val="003353E7"/>
    <w:rsid w:val="0033751D"/>
    <w:rsid w:val="00337E34"/>
    <w:rsid w:val="003406C1"/>
    <w:rsid w:val="00340CCF"/>
    <w:rsid w:val="00340FC8"/>
    <w:rsid w:val="00341B64"/>
    <w:rsid w:val="00344016"/>
    <w:rsid w:val="00345907"/>
    <w:rsid w:val="0034637B"/>
    <w:rsid w:val="00352645"/>
    <w:rsid w:val="00352F34"/>
    <w:rsid w:val="00353603"/>
    <w:rsid w:val="00353BBA"/>
    <w:rsid w:val="00353E9F"/>
    <w:rsid w:val="00357448"/>
    <w:rsid w:val="003575F7"/>
    <w:rsid w:val="00357AF7"/>
    <w:rsid w:val="003605F6"/>
    <w:rsid w:val="00360A65"/>
    <w:rsid w:val="00366415"/>
    <w:rsid w:val="003700FF"/>
    <w:rsid w:val="003720EC"/>
    <w:rsid w:val="0037549A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60CD"/>
    <w:rsid w:val="0038787A"/>
    <w:rsid w:val="00390A75"/>
    <w:rsid w:val="0039211C"/>
    <w:rsid w:val="0039211E"/>
    <w:rsid w:val="00392877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421A"/>
    <w:rsid w:val="003C4CD9"/>
    <w:rsid w:val="003C5A9A"/>
    <w:rsid w:val="003C5E82"/>
    <w:rsid w:val="003D0461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58A5"/>
    <w:rsid w:val="003E5BF0"/>
    <w:rsid w:val="003E5F86"/>
    <w:rsid w:val="003E6C06"/>
    <w:rsid w:val="003E6D73"/>
    <w:rsid w:val="003E7DF1"/>
    <w:rsid w:val="003F0150"/>
    <w:rsid w:val="003F148B"/>
    <w:rsid w:val="003F1CD9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3B6F"/>
    <w:rsid w:val="00405BF6"/>
    <w:rsid w:val="00406225"/>
    <w:rsid w:val="004063E8"/>
    <w:rsid w:val="00406580"/>
    <w:rsid w:val="00407538"/>
    <w:rsid w:val="00407E6B"/>
    <w:rsid w:val="00411412"/>
    <w:rsid w:val="00413400"/>
    <w:rsid w:val="004136CE"/>
    <w:rsid w:val="004147A7"/>
    <w:rsid w:val="00416B65"/>
    <w:rsid w:val="00416F79"/>
    <w:rsid w:val="00417ABE"/>
    <w:rsid w:val="00417C23"/>
    <w:rsid w:val="00421A29"/>
    <w:rsid w:val="00423E1C"/>
    <w:rsid w:val="004244D1"/>
    <w:rsid w:val="00424B91"/>
    <w:rsid w:val="004255E1"/>
    <w:rsid w:val="00427734"/>
    <w:rsid w:val="004277AF"/>
    <w:rsid w:val="004303B7"/>
    <w:rsid w:val="00430CA9"/>
    <w:rsid w:val="004328A3"/>
    <w:rsid w:val="00434537"/>
    <w:rsid w:val="00435C54"/>
    <w:rsid w:val="00436C83"/>
    <w:rsid w:val="004371D8"/>
    <w:rsid w:val="00437F33"/>
    <w:rsid w:val="0044015D"/>
    <w:rsid w:val="00441C76"/>
    <w:rsid w:val="00442665"/>
    <w:rsid w:val="00442715"/>
    <w:rsid w:val="00443682"/>
    <w:rsid w:val="004442DE"/>
    <w:rsid w:val="004466A1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70B46"/>
    <w:rsid w:val="0047351D"/>
    <w:rsid w:val="00473830"/>
    <w:rsid w:val="00474205"/>
    <w:rsid w:val="004752E1"/>
    <w:rsid w:val="00476E3F"/>
    <w:rsid w:val="00480ADE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45C"/>
    <w:rsid w:val="00494258"/>
    <w:rsid w:val="004964CD"/>
    <w:rsid w:val="004A00DF"/>
    <w:rsid w:val="004A275D"/>
    <w:rsid w:val="004A3822"/>
    <w:rsid w:val="004A5798"/>
    <w:rsid w:val="004A63BE"/>
    <w:rsid w:val="004B4039"/>
    <w:rsid w:val="004B54AC"/>
    <w:rsid w:val="004B57DB"/>
    <w:rsid w:val="004B663A"/>
    <w:rsid w:val="004C06CE"/>
    <w:rsid w:val="004C08EA"/>
    <w:rsid w:val="004C136E"/>
    <w:rsid w:val="004D029C"/>
    <w:rsid w:val="004D0687"/>
    <w:rsid w:val="004D160E"/>
    <w:rsid w:val="004D35B1"/>
    <w:rsid w:val="004D4637"/>
    <w:rsid w:val="004D5374"/>
    <w:rsid w:val="004D59A0"/>
    <w:rsid w:val="004D5B26"/>
    <w:rsid w:val="004D6DD1"/>
    <w:rsid w:val="004D7867"/>
    <w:rsid w:val="004E0E46"/>
    <w:rsid w:val="004E3F67"/>
    <w:rsid w:val="004F135E"/>
    <w:rsid w:val="004F20C4"/>
    <w:rsid w:val="004F25E5"/>
    <w:rsid w:val="004F2802"/>
    <w:rsid w:val="004F3346"/>
    <w:rsid w:val="004F3430"/>
    <w:rsid w:val="004F5B1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51C2"/>
    <w:rsid w:val="0052109E"/>
    <w:rsid w:val="00522049"/>
    <w:rsid w:val="00524C25"/>
    <w:rsid w:val="00527118"/>
    <w:rsid w:val="00527A60"/>
    <w:rsid w:val="005304C6"/>
    <w:rsid w:val="00531D2C"/>
    <w:rsid w:val="005347EF"/>
    <w:rsid w:val="00535E06"/>
    <w:rsid w:val="005366B1"/>
    <w:rsid w:val="00536D84"/>
    <w:rsid w:val="00537400"/>
    <w:rsid w:val="005407DE"/>
    <w:rsid w:val="00541BE3"/>
    <w:rsid w:val="0054236A"/>
    <w:rsid w:val="00542E7F"/>
    <w:rsid w:val="00543BA8"/>
    <w:rsid w:val="005453C5"/>
    <w:rsid w:val="00545B53"/>
    <w:rsid w:val="00545CDE"/>
    <w:rsid w:val="005463D3"/>
    <w:rsid w:val="00546AD2"/>
    <w:rsid w:val="0054773E"/>
    <w:rsid w:val="0055132D"/>
    <w:rsid w:val="00552EEA"/>
    <w:rsid w:val="00555870"/>
    <w:rsid w:val="00556006"/>
    <w:rsid w:val="00556CFC"/>
    <w:rsid w:val="00557D76"/>
    <w:rsid w:val="005619B3"/>
    <w:rsid w:val="0056395A"/>
    <w:rsid w:val="00563FAE"/>
    <w:rsid w:val="0056628E"/>
    <w:rsid w:val="00567C91"/>
    <w:rsid w:val="0057080F"/>
    <w:rsid w:val="00570FFE"/>
    <w:rsid w:val="005718BC"/>
    <w:rsid w:val="00571B6A"/>
    <w:rsid w:val="00573467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3E47"/>
    <w:rsid w:val="00584289"/>
    <w:rsid w:val="00585307"/>
    <w:rsid w:val="005867D9"/>
    <w:rsid w:val="00586DBA"/>
    <w:rsid w:val="0058756F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7B6D"/>
    <w:rsid w:val="005B016E"/>
    <w:rsid w:val="005B22F5"/>
    <w:rsid w:val="005B2D5D"/>
    <w:rsid w:val="005B2E6C"/>
    <w:rsid w:val="005B37FA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D0278"/>
    <w:rsid w:val="005D1565"/>
    <w:rsid w:val="005D22F0"/>
    <w:rsid w:val="005D236D"/>
    <w:rsid w:val="005D5F69"/>
    <w:rsid w:val="005E267E"/>
    <w:rsid w:val="005E3658"/>
    <w:rsid w:val="005E3A1E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05CA7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75D1"/>
    <w:rsid w:val="006279A9"/>
    <w:rsid w:val="0063383B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A51"/>
    <w:rsid w:val="006A00D9"/>
    <w:rsid w:val="006A0DEB"/>
    <w:rsid w:val="006A2E14"/>
    <w:rsid w:val="006A343B"/>
    <w:rsid w:val="006A36DD"/>
    <w:rsid w:val="006A43A8"/>
    <w:rsid w:val="006A50ED"/>
    <w:rsid w:val="006A5536"/>
    <w:rsid w:val="006A66A6"/>
    <w:rsid w:val="006A6CB5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6CCB"/>
    <w:rsid w:val="006E04A3"/>
    <w:rsid w:val="006E25CF"/>
    <w:rsid w:val="006E3951"/>
    <w:rsid w:val="006E462D"/>
    <w:rsid w:val="006E46E1"/>
    <w:rsid w:val="006E48BB"/>
    <w:rsid w:val="006E4F01"/>
    <w:rsid w:val="006E5459"/>
    <w:rsid w:val="006E7822"/>
    <w:rsid w:val="006F24EF"/>
    <w:rsid w:val="006F2C55"/>
    <w:rsid w:val="006F3859"/>
    <w:rsid w:val="006F43AA"/>
    <w:rsid w:val="006F5685"/>
    <w:rsid w:val="006F5EBB"/>
    <w:rsid w:val="006F67EC"/>
    <w:rsid w:val="00700D5C"/>
    <w:rsid w:val="00700E74"/>
    <w:rsid w:val="0070137C"/>
    <w:rsid w:val="00702E25"/>
    <w:rsid w:val="00702E57"/>
    <w:rsid w:val="00702EE1"/>
    <w:rsid w:val="00703603"/>
    <w:rsid w:val="00703C15"/>
    <w:rsid w:val="00703EEE"/>
    <w:rsid w:val="007058F0"/>
    <w:rsid w:val="00705DEB"/>
    <w:rsid w:val="00706CDE"/>
    <w:rsid w:val="00707F53"/>
    <w:rsid w:val="00711596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24AC1"/>
    <w:rsid w:val="00730EB0"/>
    <w:rsid w:val="00731B38"/>
    <w:rsid w:val="00733A3F"/>
    <w:rsid w:val="007343C1"/>
    <w:rsid w:val="00734A10"/>
    <w:rsid w:val="007361D5"/>
    <w:rsid w:val="007370ED"/>
    <w:rsid w:val="00740A03"/>
    <w:rsid w:val="00744047"/>
    <w:rsid w:val="00745445"/>
    <w:rsid w:val="00746D27"/>
    <w:rsid w:val="0075038D"/>
    <w:rsid w:val="00751C07"/>
    <w:rsid w:val="00751E0B"/>
    <w:rsid w:val="007534D9"/>
    <w:rsid w:val="0075395E"/>
    <w:rsid w:val="007550CE"/>
    <w:rsid w:val="007555FB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71C3"/>
    <w:rsid w:val="00767971"/>
    <w:rsid w:val="00770C80"/>
    <w:rsid w:val="00771BC5"/>
    <w:rsid w:val="00772054"/>
    <w:rsid w:val="007724B7"/>
    <w:rsid w:val="00777E0C"/>
    <w:rsid w:val="00777F09"/>
    <w:rsid w:val="00780D40"/>
    <w:rsid w:val="00780F7B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4D57"/>
    <w:rsid w:val="007965D0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1778"/>
    <w:rsid w:val="007C2367"/>
    <w:rsid w:val="007C2AD0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5B2D"/>
    <w:rsid w:val="007E6AC7"/>
    <w:rsid w:val="007E771F"/>
    <w:rsid w:val="007F0CA0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635"/>
    <w:rsid w:val="00806FC5"/>
    <w:rsid w:val="008074DF"/>
    <w:rsid w:val="00807D2D"/>
    <w:rsid w:val="00807F12"/>
    <w:rsid w:val="0081026F"/>
    <w:rsid w:val="00811B98"/>
    <w:rsid w:val="00813DDD"/>
    <w:rsid w:val="00814C0A"/>
    <w:rsid w:val="00816091"/>
    <w:rsid w:val="00816AB8"/>
    <w:rsid w:val="00816DA8"/>
    <w:rsid w:val="0081710E"/>
    <w:rsid w:val="008173C5"/>
    <w:rsid w:val="008204CE"/>
    <w:rsid w:val="008224D2"/>
    <w:rsid w:val="00824304"/>
    <w:rsid w:val="00824B60"/>
    <w:rsid w:val="0082595D"/>
    <w:rsid w:val="00826C58"/>
    <w:rsid w:val="00826C7D"/>
    <w:rsid w:val="0083043B"/>
    <w:rsid w:val="00830E47"/>
    <w:rsid w:val="00831360"/>
    <w:rsid w:val="008323D8"/>
    <w:rsid w:val="00833072"/>
    <w:rsid w:val="008332C2"/>
    <w:rsid w:val="00833D2D"/>
    <w:rsid w:val="00836ECA"/>
    <w:rsid w:val="008370C7"/>
    <w:rsid w:val="0083789B"/>
    <w:rsid w:val="00840688"/>
    <w:rsid w:val="00841BB5"/>
    <w:rsid w:val="00841D66"/>
    <w:rsid w:val="00841E73"/>
    <w:rsid w:val="00842237"/>
    <w:rsid w:val="00842DB3"/>
    <w:rsid w:val="0084304C"/>
    <w:rsid w:val="0084580F"/>
    <w:rsid w:val="00846984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61FD"/>
    <w:rsid w:val="00871A97"/>
    <w:rsid w:val="0087394F"/>
    <w:rsid w:val="00873B15"/>
    <w:rsid w:val="008742B8"/>
    <w:rsid w:val="00876A24"/>
    <w:rsid w:val="008777A4"/>
    <w:rsid w:val="00877B1C"/>
    <w:rsid w:val="00877EDD"/>
    <w:rsid w:val="00880522"/>
    <w:rsid w:val="00885171"/>
    <w:rsid w:val="00886A01"/>
    <w:rsid w:val="00886ED5"/>
    <w:rsid w:val="00887FC7"/>
    <w:rsid w:val="00892FC0"/>
    <w:rsid w:val="00893497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190C"/>
    <w:rsid w:val="008B22CE"/>
    <w:rsid w:val="008B7EC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24D"/>
    <w:rsid w:val="008D4DCA"/>
    <w:rsid w:val="008D592D"/>
    <w:rsid w:val="008D6B5A"/>
    <w:rsid w:val="008D6D2F"/>
    <w:rsid w:val="008E039C"/>
    <w:rsid w:val="008E0649"/>
    <w:rsid w:val="008E1369"/>
    <w:rsid w:val="008E145A"/>
    <w:rsid w:val="008E4C56"/>
    <w:rsid w:val="008E78C6"/>
    <w:rsid w:val="008F2713"/>
    <w:rsid w:val="008F293C"/>
    <w:rsid w:val="008F2A0F"/>
    <w:rsid w:val="008F3D7B"/>
    <w:rsid w:val="008F465B"/>
    <w:rsid w:val="008F46D1"/>
    <w:rsid w:val="008F4864"/>
    <w:rsid w:val="008F5C46"/>
    <w:rsid w:val="008F64F4"/>
    <w:rsid w:val="008F77A1"/>
    <w:rsid w:val="008F7FF2"/>
    <w:rsid w:val="009010ED"/>
    <w:rsid w:val="00901E49"/>
    <w:rsid w:val="0090426B"/>
    <w:rsid w:val="009059AC"/>
    <w:rsid w:val="00905EB0"/>
    <w:rsid w:val="009074C0"/>
    <w:rsid w:val="00910B9D"/>
    <w:rsid w:val="009110AC"/>
    <w:rsid w:val="00912748"/>
    <w:rsid w:val="009135F2"/>
    <w:rsid w:val="00913F2E"/>
    <w:rsid w:val="00915A8C"/>
    <w:rsid w:val="009172EE"/>
    <w:rsid w:val="00917317"/>
    <w:rsid w:val="0091743B"/>
    <w:rsid w:val="009178A2"/>
    <w:rsid w:val="00921692"/>
    <w:rsid w:val="0092512F"/>
    <w:rsid w:val="00925C95"/>
    <w:rsid w:val="00927789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7103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49BC"/>
    <w:rsid w:val="00964E66"/>
    <w:rsid w:val="009654A8"/>
    <w:rsid w:val="00965714"/>
    <w:rsid w:val="0096749F"/>
    <w:rsid w:val="00967BE5"/>
    <w:rsid w:val="00970704"/>
    <w:rsid w:val="0097148E"/>
    <w:rsid w:val="00972293"/>
    <w:rsid w:val="009734D8"/>
    <w:rsid w:val="00973AC4"/>
    <w:rsid w:val="009740D0"/>
    <w:rsid w:val="0097449E"/>
    <w:rsid w:val="0097475C"/>
    <w:rsid w:val="00975318"/>
    <w:rsid w:val="009753E3"/>
    <w:rsid w:val="00975637"/>
    <w:rsid w:val="00976AF3"/>
    <w:rsid w:val="00977F7C"/>
    <w:rsid w:val="00980B63"/>
    <w:rsid w:val="00982829"/>
    <w:rsid w:val="00983FCF"/>
    <w:rsid w:val="00990454"/>
    <w:rsid w:val="00990FB5"/>
    <w:rsid w:val="00991922"/>
    <w:rsid w:val="0099207B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283E"/>
    <w:rsid w:val="009A3C7E"/>
    <w:rsid w:val="009A56A2"/>
    <w:rsid w:val="009A5A7A"/>
    <w:rsid w:val="009B048B"/>
    <w:rsid w:val="009B084B"/>
    <w:rsid w:val="009B0A17"/>
    <w:rsid w:val="009B18BA"/>
    <w:rsid w:val="009B2C46"/>
    <w:rsid w:val="009B35AD"/>
    <w:rsid w:val="009B5360"/>
    <w:rsid w:val="009B7780"/>
    <w:rsid w:val="009C083C"/>
    <w:rsid w:val="009C0D62"/>
    <w:rsid w:val="009C159D"/>
    <w:rsid w:val="009C17D4"/>
    <w:rsid w:val="009C1F27"/>
    <w:rsid w:val="009C2D85"/>
    <w:rsid w:val="009C53DE"/>
    <w:rsid w:val="009C5429"/>
    <w:rsid w:val="009C77B3"/>
    <w:rsid w:val="009C7ECD"/>
    <w:rsid w:val="009D0553"/>
    <w:rsid w:val="009D07D4"/>
    <w:rsid w:val="009D17D4"/>
    <w:rsid w:val="009D2415"/>
    <w:rsid w:val="009D5641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2A8E"/>
    <w:rsid w:val="00A03280"/>
    <w:rsid w:val="00A03775"/>
    <w:rsid w:val="00A055D8"/>
    <w:rsid w:val="00A07D4C"/>
    <w:rsid w:val="00A10077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3FC"/>
    <w:rsid w:val="00A3054F"/>
    <w:rsid w:val="00A313A7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A1"/>
    <w:rsid w:val="00A556F3"/>
    <w:rsid w:val="00A55E35"/>
    <w:rsid w:val="00A56A0C"/>
    <w:rsid w:val="00A60465"/>
    <w:rsid w:val="00A62B8F"/>
    <w:rsid w:val="00A63F10"/>
    <w:rsid w:val="00A6540A"/>
    <w:rsid w:val="00A65CDC"/>
    <w:rsid w:val="00A675C0"/>
    <w:rsid w:val="00A67D7D"/>
    <w:rsid w:val="00A71383"/>
    <w:rsid w:val="00A76C61"/>
    <w:rsid w:val="00A80DA4"/>
    <w:rsid w:val="00A82D29"/>
    <w:rsid w:val="00A833D7"/>
    <w:rsid w:val="00A83749"/>
    <w:rsid w:val="00A837FB"/>
    <w:rsid w:val="00A843B9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53C5"/>
    <w:rsid w:val="00A95D3B"/>
    <w:rsid w:val="00A9661D"/>
    <w:rsid w:val="00A970AF"/>
    <w:rsid w:val="00AA047B"/>
    <w:rsid w:val="00AA1331"/>
    <w:rsid w:val="00AA2EB0"/>
    <w:rsid w:val="00AA4C5F"/>
    <w:rsid w:val="00AA62F7"/>
    <w:rsid w:val="00AA73EB"/>
    <w:rsid w:val="00AA7A2E"/>
    <w:rsid w:val="00AB1048"/>
    <w:rsid w:val="00AB2547"/>
    <w:rsid w:val="00AB43B1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DAB"/>
    <w:rsid w:val="00AD349C"/>
    <w:rsid w:val="00AD5150"/>
    <w:rsid w:val="00AD5A01"/>
    <w:rsid w:val="00AD5D4B"/>
    <w:rsid w:val="00AD6E90"/>
    <w:rsid w:val="00AD7202"/>
    <w:rsid w:val="00AD7DFC"/>
    <w:rsid w:val="00AE1592"/>
    <w:rsid w:val="00AE15DF"/>
    <w:rsid w:val="00AE2339"/>
    <w:rsid w:val="00AE2961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3E0D"/>
    <w:rsid w:val="00B14008"/>
    <w:rsid w:val="00B1418E"/>
    <w:rsid w:val="00B15E42"/>
    <w:rsid w:val="00B164C4"/>
    <w:rsid w:val="00B23B85"/>
    <w:rsid w:val="00B2422C"/>
    <w:rsid w:val="00B25B24"/>
    <w:rsid w:val="00B27A60"/>
    <w:rsid w:val="00B27E1A"/>
    <w:rsid w:val="00B301F7"/>
    <w:rsid w:val="00B3095E"/>
    <w:rsid w:val="00B30CC1"/>
    <w:rsid w:val="00B33AA1"/>
    <w:rsid w:val="00B33B76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3047"/>
    <w:rsid w:val="00B57E3B"/>
    <w:rsid w:val="00B6024D"/>
    <w:rsid w:val="00B604CC"/>
    <w:rsid w:val="00B6072C"/>
    <w:rsid w:val="00B608A0"/>
    <w:rsid w:val="00B6139A"/>
    <w:rsid w:val="00B615E7"/>
    <w:rsid w:val="00B61CD3"/>
    <w:rsid w:val="00B625FB"/>
    <w:rsid w:val="00B63DB2"/>
    <w:rsid w:val="00B63E6F"/>
    <w:rsid w:val="00B64669"/>
    <w:rsid w:val="00B6495E"/>
    <w:rsid w:val="00B64B44"/>
    <w:rsid w:val="00B64E75"/>
    <w:rsid w:val="00B6705E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986"/>
    <w:rsid w:val="00B95E47"/>
    <w:rsid w:val="00B96AA6"/>
    <w:rsid w:val="00B97287"/>
    <w:rsid w:val="00B97D84"/>
    <w:rsid w:val="00BA0737"/>
    <w:rsid w:val="00BA0F87"/>
    <w:rsid w:val="00BA2CF8"/>
    <w:rsid w:val="00BA2EE4"/>
    <w:rsid w:val="00BA3B02"/>
    <w:rsid w:val="00BA4CD1"/>
    <w:rsid w:val="00BA5ACC"/>
    <w:rsid w:val="00BA5EB9"/>
    <w:rsid w:val="00BA7E79"/>
    <w:rsid w:val="00BB1EDC"/>
    <w:rsid w:val="00BB390A"/>
    <w:rsid w:val="00BB3B3E"/>
    <w:rsid w:val="00BB4C9B"/>
    <w:rsid w:val="00BB512C"/>
    <w:rsid w:val="00BB5359"/>
    <w:rsid w:val="00BB5559"/>
    <w:rsid w:val="00BB7790"/>
    <w:rsid w:val="00BC134C"/>
    <w:rsid w:val="00BC253F"/>
    <w:rsid w:val="00BC4683"/>
    <w:rsid w:val="00BC5B02"/>
    <w:rsid w:val="00BD12A0"/>
    <w:rsid w:val="00BD2C42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B90"/>
    <w:rsid w:val="00BE24E2"/>
    <w:rsid w:val="00BE2EE7"/>
    <w:rsid w:val="00BE343D"/>
    <w:rsid w:val="00BE3723"/>
    <w:rsid w:val="00BE5AD7"/>
    <w:rsid w:val="00BE649E"/>
    <w:rsid w:val="00BE6DBF"/>
    <w:rsid w:val="00BF1AC0"/>
    <w:rsid w:val="00BF2E09"/>
    <w:rsid w:val="00BF4034"/>
    <w:rsid w:val="00BF496B"/>
    <w:rsid w:val="00C00085"/>
    <w:rsid w:val="00C00B94"/>
    <w:rsid w:val="00C02B9C"/>
    <w:rsid w:val="00C05DCB"/>
    <w:rsid w:val="00C06C8B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601D"/>
    <w:rsid w:val="00C26340"/>
    <w:rsid w:val="00C26F5A"/>
    <w:rsid w:val="00C27FE5"/>
    <w:rsid w:val="00C30588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DDC"/>
    <w:rsid w:val="00C65E91"/>
    <w:rsid w:val="00C666B7"/>
    <w:rsid w:val="00C66DEE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7779"/>
    <w:rsid w:val="00C903B7"/>
    <w:rsid w:val="00C91596"/>
    <w:rsid w:val="00C92084"/>
    <w:rsid w:val="00C94901"/>
    <w:rsid w:val="00C954EA"/>
    <w:rsid w:val="00C9640A"/>
    <w:rsid w:val="00C97FC1"/>
    <w:rsid w:val="00CA083D"/>
    <w:rsid w:val="00CA1D7B"/>
    <w:rsid w:val="00CA35D4"/>
    <w:rsid w:val="00CA499F"/>
    <w:rsid w:val="00CA56CA"/>
    <w:rsid w:val="00CA5ED8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972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A85"/>
    <w:rsid w:val="00CF3158"/>
    <w:rsid w:val="00CF440B"/>
    <w:rsid w:val="00CF72AA"/>
    <w:rsid w:val="00CF75E8"/>
    <w:rsid w:val="00D008AA"/>
    <w:rsid w:val="00D01BC0"/>
    <w:rsid w:val="00D020C4"/>
    <w:rsid w:val="00D038F4"/>
    <w:rsid w:val="00D059B5"/>
    <w:rsid w:val="00D05B10"/>
    <w:rsid w:val="00D05BA3"/>
    <w:rsid w:val="00D05BFD"/>
    <w:rsid w:val="00D05CB1"/>
    <w:rsid w:val="00D06CCA"/>
    <w:rsid w:val="00D06DA7"/>
    <w:rsid w:val="00D10A42"/>
    <w:rsid w:val="00D11ECB"/>
    <w:rsid w:val="00D11EEC"/>
    <w:rsid w:val="00D12CE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31B16"/>
    <w:rsid w:val="00D32CEA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EA2"/>
    <w:rsid w:val="00D468CA"/>
    <w:rsid w:val="00D475A2"/>
    <w:rsid w:val="00D47CF3"/>
    <w:rsid w:val="00D507D9"/>
    <w:rsid w:val="00D52090"/>
    <w:rsid w:val="00D52554"/>
    <w:rsid w:val="00D52842"/>
    <w:rsid w:val="00D55677"/>
    <w:rsid w:val="00D56B19"/>
    <w:rsid w:val="00D56C41"/>
    <w:rsid w:val="00D57595"/>
    <w:rsid w:val="00D62437"/>
    <w:rsid w:val="00D63DD2"/>
    <w:rsid w:val="00D63FAB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500F"/>
    <w:rsid w:val="00DC536D"/>
    <w:rsid w:val="00DC555A"/>
    <w:rsid w:val="00DC559D"/>
    <w:rsid w:val="00DC7921"/>
    <w:rsid w:val="00DD020C"/>
    <w:rsid w:val="00DD0D6E"/>
    <w:rsid w:val="00DD2338"/>
    <w:rsid w:val="00DD3915"/>
    <w:rsid w:val="00DD3975"/>
    <w:rsid w:val="00DD49FB"/>
    <w:rsid w:val="00DD5589"/>
    <w:rsid w:val="00DD74D2"/>
    <w:rsid w:val="00DE1C34"/>
    <w:rsid w:val="00DE1CE8"/>
    <w:rsid w:val="00DE391E"/>
    <w:rsid w:val="00DE4072"/>
    <w:rsid w:val="00DE5002"/>
    <w:rsid w:val="00DE50CF"/>
    <w:rsid w:val="00DE5F57"/>
    <w:rsid w:val="00DE7717"/>
    <w:rsid w:val="00DF0BE5"/>
    <w:rsid w:val="00DF1461"/>
    <w:rsid w:val="00DF164E"/>
    <w:rsid w:val="00DF1780"/>
    <w:rsid w:val="00DF1FA7"/>
    <w:rsid w:val="00DF2984"/>
    <w:rsid w:val="00DF2B13"/>
    <w:rsid w:val="00DF3019"/>
    <w:rsid w:val="00DF3786"/>
    <w:rsid w:val="00DF3F83"/>
    <w:rsid w:val="00DF4C36"/>
    <w:rsid w:val="00DF54DA"/>
    <w:rsid w:val="00DF5553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A6E"/>
    <w:rsid w:val="00E141E1"/>
    <w:rsid w:val="00E156BE"/>
    <w:rsid w:val="00E161E6"/>
    <w:rsid w:val="00E165E3"/>
    <w:rsid w:val="00E16739"/>
    <w:rsid w:val="00E21878"/>
    <w:rsid w:val="00E21D56"/>
    <w:rsid w:val="00E21F3B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3D0F"/>
    <w:rsid w:val="00E35507"/>
    <w:rsid w:val="00E36773"/>
    <w:rsid w:val="00E3785B"/>
    <w:rsid w:val="00E37E73"/>
    <w:rsid w:val="00E40F71"/>
    <w:rsid w:val="00E40F9D"/>
    <w:rsid w:val="00E41ACF"/>
    <w:rsid w:val="00E47410"/>
    <w:rsid w:val="00E474E2"/>
    <w:rsid w:val="00E50CFD"/>
    <w:rsid w:val="00E522AD"/>
    <w:rsid w:val="00E53673"/>
    <w:rsid w:val="00E56320"/>
    <w:rsid w:val="00E56DC4"/>
    <w:rsid w:val="00E57DF6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3C8D"/>
    <w:rsid w:val="00E849B9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DD1"/>
    <w:rsid w:val="00EB24FF"/>
    <w:rsid w:val="00EB3299"/>
    <w:rsid w:val="00EB3AD7"/>
    <w:rsid w:val="00EC0556"/>
    <w:rsid w:val="00EC4B71"/>
    <w:rsid w:val="00EC5F68"/>
    <w:rsid w:val="00EC6A18"/>
    <w:rsid w:val="00EC743B"/>
    <w:rsid w:val="00EC74A3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638C"/>
    <w:rsid w:val="00EF74A9"/>
    <w:rsid w:val="00F00445"/>
    <w:rsid w:val="00F01402"/>
    <w:rsid w:val="00F0274C"/>
    <w:rsid w:val="00F02D41"/>
    <w:rsid w:val="00F032D7"/>
    <w:rsid w:val="00F07475"/>
    <w:rsid w:val="00F108CE"/>
    <w:rsid w:val="00F11728"/>
    <w:rsid w:val="00F141F7"/>
    <w:rsid w:val="00F14939"/>
    <w:rsid w:val="00F1651F"/>
    <w:rsid w:val="00F203E2"/>
    <w:rsid w:val="00F2071A"/>
    <w:rsid w:val="00F22729"/>
    <w:rsid w:val="00F22B8A"/>
    <w:rsid w:val="00F25258"/>
    <w:rsid w:val="00F25EC7"/>
    <w:rsid w:val="00F2636E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94"/>
    <w:rsid w:val="00F64FE1"/>
    <w:rsid w:val="00F65B09"/>
    <w:rsid w:val="00F66A1B"/>
    <w:rsid w:val="00F67734"/>
    <w:rsid w:val="00F67888"/>
    <w:rsid w:val="00F70DB5"/>
    <w:rsid w:val="00F70E1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65E7"/>
    <w:rsid w:val="00F90AD7"/>
    <w:rsid w:val="00F91E24"/>
    <w:rsid w:val="00F92072"/>
    <w:rsid w:val="00F92D27"/>
    <w:rsid w:val="00F94D6E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5BDF"/>
    <w:rsid w:val="00FC6D71"/>
    <w:rsid w:val="00FC7ADA"/>
    <w:rsid w:val="00FC7B76"/>
    <w:rsid w:val="00FC7D0D"/>
    <w:rsid w:val="00FD048B"/>
    <w:rsid w:val="00FD1578"/>
    <w:rsid w:val="00FD2D8E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F0434"/>
    <w:rsid w:val="00FF07C0"/>
    <w:rsid w:val="00FF1177"/>
    <w:rsid w:val="00FF161F"/>
    <w:rsid w:val="00FF353B"/>
    <w:rsid w:val="00FF363B"/>
    <w:rsid w:val="00FF46CF"/>
    <w:rsid w:val="00FF4AA0"/>
    <w:rsid w:val="00FF5067"/>
    <w:rsid w:val="00FF5283"/>
    <w:rsid w:val="00FF63D1"/>
    <w:rsid w:val="00FF64B3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3B7DC"/>
  <w15:docId w15:val="{B4F447AE-B296-43E0-822B-6245DAC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4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3B1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3B1"/>
    <w:rPr>
      <w:rFonts w:eastAsiaTheme="minorHAnsi" w:cstheme="minorBidi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F64F94"/>
    <w:rPr>
      <w:rFonts w:eastAsia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encer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3</TotalTime>
  <Pages>5</Pages>
  <Words>1498</Words>
  <Characters>7935</Characters>
  <Application>Microsoft Office Word</Application>
  <DocSecurity>0</DocSecurity>
  <Lines>203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Marcie DeWitt</cp:lastModifiedBy>
  <cp:revision>4</cp:revision>
  <cp:lastPrinted>2018-06-21T22:18:00Z</cp:lastPrinted>
  <dcterms:created xsi:type="dcterms:W3CDTF">2025-11-25T23:09:00Z</dcterms:created>
  <dcterms:modified xsi:type="dcterms:W3CDTF">2025-12-11T21:29:00Z</dcterms:modified>
</cp:coreProperties>
</file>