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85E7"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021D577C" wp14:editId="3AB1E865">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7F7CCE4C"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720342A7" w14:textId="13EBD7F7" w:rsidR="00233A98" w:rsidRPr="00AD7202" w:rsidRDefault="00D90BE4" w:rsidP="008A7452">
      <w:pPr>
        <w:pStyle w:val="NoSpacing"/>
        <w:jc w:val="center"/>
        <w:rPr>
          <w:rFonts w:asciiTheme="majorHAnsi" w:hAnsiTheme="majorHAnsi"/>
          <w:b/>
          <w:sz w:val="28"/>
          <w:szCs w:val="28"/>
        </w:rPr>
      </w:pPr>
      <w:r>
        <w:rPr>
          <w:rFonts w:asciiTheme="majorHAnsi" w:hAnsiTheme="majorHAnsi"/>
          <w:b/>
          <w:sz w:val="28"/>
          <w:szCs w:val="28"/>
        </w:rPr>
        <w:t>Wednesday</w:t>
      </w:r>
      <w:r w:rsidR="00233A98" w:rsidRPr="00AD7202">
        <w:rPr>
          <w:rFonts w:asciiTheme="majorHAnsi" w:hAnsiTheme="majorHAnsi"/>
          <w:b/>
          <w:sz w:val="28"/>
          <w:szCs w:val="28"/>
        </w:rPr>
        <w:t xml:space="preserve">, </w:t>
      </w:r>
      <w:r w:rsidR="00B26F51">
        <w:rPr>
          <w:rFonts w:asciiTheme="majorHAnsi" w:hAnsiTheme="majorHAnsi"/>
          <w:b/>
          <w:sz w:val="28"/>
          <w:szCs w:val="28"/>
        </w:rPr>
        <w:t>March 20</w:t>
      </w:r>
      <w:r>
        <w:rPr>
          <w:rFonts w:asciiTheme="majorHAnsi" w:hAnsiTheme="majorHAnsi"/>
          <w:b/>
          <w:sz w:val="28"/>
          <w:szCs w:val="28"/>
        </w:rPr>
        <w:t>, 2024</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Pr>
          <w:rFonts w:asciiTheme="majorHAnsi" w:hAnsiTheme="majorHAnsi"/>
          <w:b/>
          <w:sz w:val="28"/>
          <w:szCs w:val="28"/>
        </w:rPr>
        <w:t xml:space="preserve">9:30 am </w:t>
      </w:r>
    </w:p>
    <w:p w14:paraId="0220E30E" w14:textId="77777777"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Via Zoom on-line meeting</w:t>
      </w:r>
    </w:p>
    <w:p w14:paraId="42B3303B" w14:textId="77777777" w:rsidR="00233A98" w:rsidRPr="00AD7202" w:rsidRDefault="00233A98" w:rsidP="008A7452">
      <w:pPr>
        <w:pStyle w:val="NoSpacing"/>
        <w:jc w:val="center"/>
        <w:rPr>
          <w:rFonts w:asciiTheme="majorHAnsi" w:hAnsiTheme="majorHAnsi"/>
          <w:b/>
          <w:sz w:val="28"/>
          <w:szCs w:val="28"/>
        </w:rPr>
      </w:pPr>
    </w:p>
    <w:p w14:paraId="19EFE2AB" w14:textId="25645F43" w:rsidR="003B5E13" w:rsidRDefault="000D7DA1" w:rsidP="00957C94">
      <w:pPr>
        <w:spacing w:after="0" w:line="240" w:lineRule="auto"/>
        <w:ind w:left="1440" w:hanging="1440"/>
        <w:rPr>
          <w:rFonts w:asciiTheme="majorHAnsi" w:hAnsi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w:t>
      </w:r>
      <w:r w:rsidR="00192DAB">
        <w:rPr>
          <w:rFonts w:asciiTheme="majorHAnsi" w:hAnsiTheme="majorHAnsi"/>
          <w:b/>
          <w:bCs/>
          <w:sz w:val="24"/>
          <w:szCs w:val="24"/>
        </w:rPr>
        <w:tab/>
      </w:r>
      <w:r w:rsidR="00192DAB" w:rsidRPr="003B5E13">
        <w:rPr>
          <w:rFonts w:asciiTheme="majorHAnsi" w:hAnsiTheme="majorHAnsi"/>
          <w:sz w:val="24"/>
          <w:szCs w:val="24"/>
        </w:rPr>
        <w:t>Marcie Dewitt, ACHN Coordinator</w:t>
      </w:r>
    </w:p>
    <w:p w14:paraId="3EECDAFF" w14:textId="605D979A" w:rsidR="00291E51" w:rsidRDefault="003B5E13" w:rsidP="00957C94">
      <w:pPr>
        <w:spacing w:after="0" w:line="240" w:lineRule="auto"/>
        <w:ind w:left="1440" w:hanging="1440"/>
        <w:rPr>
          <w:rFonts w:asciiTheme="majorHAnsi" w:hAnsiTheme="majorHAnsi"/>
          <w:sz w:val="24"/>
          <w:szCs w:val="24"/>
        </w:rPr>
      </w:pPr>
      <w:r>
        <w:rPr>
          <w:rFonts w:asciiTheme="majorHAnsi" w:hAnsiTheme="majorHAnsi"/>
          <w:sz w:val="24"/>
          <w:szCs w:val="24"/>
        </w:rPr>
        <w:tab/>
        <w:t>Penny Cote, ACRD EA “D” Director</w:t>
      </w:r>
    </w:p>
    <w:p w14:paraId="58CD0ABD" w14:textId="31EFAFFD" w:rsidR="00572F34" w:rsidRDefault="00572F34" w:rsidP="00173E8A">
      <w:pPr>
        <w:spacing w:after="0" w:line="240" w:lineRule="auto"/>
        <w:ind w:left="1440" w:hanging="1440"/>
        <w:rPr>
          <w:rFonts w:asciiTheme="majorHAnsi" w:hAnsiTheme="majorHAnsi"/>
          <w:sz w:val="24"/>
          <w:szCs w:val="24"/>
        </w:rPr>
      </w:pPr>
      <w:r>
        <w:rPr>
          <w:rFonts w:asciiTheme="majorHAnsi" w:hAnsiTheme="majorHAnsi"/>
          <w:sz w:val="24"/>
          <w:szCs w:val="24"/>
        </w:rPr>
        <w:tab/>
        <w:t>Debra Hamilton,</w:t>
      </w:r>
      <w:r w:rsidR="00AA2A4E">
        <w:rPr>
          <w:rFonts w:asciiTheme="majorHAnsi" w:hAnsiTheme="majorHAnsi"/>
          <w:sz w:val="24"/>
          <w:szCs w:val="24"/>
        </w:rPr>
        <w:t xml:space="preserve"> Executive Director ADAPS</w:t>
      </w:r>
    </w:p>
    <w:p w14:paraId="4B9B45F4" w14:textId="64BF9C3D" w:rsidR="008E5195" w:rsidRPr="00957C94" w:rsidRDefault="00AA2A4E" w:rsidP="00957C94">
      <w:pPr>
        <w:spacing w:after="0" w:line="240" w:lineRule="auto"/>
        <w:ind w:left="1440" w:hanging="1440"/>
        <w:rPr>
          <w:rFonts w:asciiTheme="majorHAnsi" w:hAnsiTheme="majorHAnsi"/>
          <w:sz w:val="24"/>
          <w:szCs w:val="24"/>
        </w:rPr>
      </w:pPr>
      <w:r>
        <w:rPr>
          <w:rFonts w:asciiTheme="majorHAnsi" w:hAnsiTheme="majorHAnsi"/>
          <w:sz w:val="24"/>
          <w:szCs w:val="24"/>
        </w:rPr>
        <w:tab/>
        <w:t>Natasha Dumont, Island Health</w:t>
      </w:r>
    </w:p>
    <w:p w14:paraId="0B422F5B" w14:textId="2F17E175" w:rsidR="00007F19" w:rsidRDefault="008E5195" w:rsidP="006605A3">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Shawn Anderson, District of Ucluelet, Councillor</w:t>
      </w:r>
    </w:p>
    <w:p w14:paraId="22EF4826" w14:textId="5E24BF80" w:rsidR="000D7DA1" w:rsidRDefault="00A9474F" w:rsidP="006605A3">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Helen Zanette, Trustee, SD70</w:t>
      </w:r>
    </w:p>
    <w:p w14:paraId="4656B3BA" w14:textId="73D70294" w:rsidR="00B26F51" w:rsidRDefault="00B26F51" w:rsidP="0009281B">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Michell Bennett, SD70</w:t>
      </w:r>
    </w:p>
    <w:p w14:paraId="29FA205B" w14:textId="15C03696" w:rsidR="00E84776" w:rsidRDefault="00E84776" w:rsidP="0009281B">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Tish Bernard, Physiotherapist, Island Health</w:t>
      </w:r>
    </w:p>
    <w:p w14:paraId="7E2A8E40" w14:textId="263F734E" w:rsidR="00AA760A" w:rsidRDefault="00AA760A" w:rsidP="0009281B">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Alisha Pauling, Island Health</w:t>
      </w:r>
    </w:p>
    <w:p w14:paraId="5A03D41A" w14:textId="77777777" w:rsidR="00B26F51" w:rsidRPr="00B43116" w:rsidRDefault="00B26F51" w:rsidP="0009281B">
      <w:pPr>
        <w:spacing w:after="0" w:line="240" w:lineRule="auto"/>
        <w:rPr>
          <w:rFonts w:asciiTheme="majorHAnsi" w:hAnsiTheme="majorHAnsi"/>
          <w:sz w:val="24"/>
          <w:szCs w:val="24"/>
        </w:rPr>
      </w:pPr>
    </w:p>
    <w:p w14:paraId="40707B68" w14:textId="56076482" w:rsidR="00D01CB0" w:rsidRDefault="5B964691" w:rsidP="00B26F51">
      <w:pPr>
        <w:spacing w:after="0" w:line="240" w:lineRule="auto"/>
        <w:ind w:left="1080" w:hanging="1080"/>
        <w:rPr>
          <w:rFonts w:asciiTheme="majorHAnsi" w:hAnsi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C7921" w:rsidRPr="00192DAB">
        <w:rPr>
          <w:rFonts w:asciiTheme="majorHAnsi" w:hAnsiTheme="majorHAnsi" w:cstheme="majorHAnsi"/>
          <w:sz w:val="24"/>
          <w:szCs w:val="24"/>
        </w:rPr>
        <w:tab/>
      </w:r>
      <w:r w:rsidR="00192DAB" w:rsidRPr="00192DAB">
        <w:rPr>
          <w:rFonts w:asciiTheme="majorHAnsi" w:hAnsiTheme="majorHAnsi" w:cstheme="majorHAnsi"/>
          <w:sz w:val="24"/>
          <w:szCs w:val="24"/>
        </w:rPr>
        <w:tab/>
      </w:r>
      <w:r w:rsidR="00957C94">
        <w:rPr>
          <w:rFonts w:asciiTheme="majorHAnsi" w:hAnsiTheme="majorHAnsi"/>
          <w:sz w:val="24"/>
          <w:szCs w:val="24"/>
        </w:rPr>
        <w:t>Deb Haggard, CPA Councillor</w:t>
      </w:r>
    </w:p>
    <w:p w14:paraId="4AD26651" w14:textId="5A411E75" w:rsidR="00957C94" w:rsidRDefault="00957C94" w:rsidP="00957C94">
      <w:pPr>
        <w:spacing w:after="0" w:line="240" w:lineRule="auto"/>
        <w:ind w:left="1440" w:hanging="1440"/>
        <w:rPr>
          <w:rFonts w:asciiTheme="majorHAnsi" w:hAnsiTheme="majorHAnsi"/>
          <w:sz w:val="24"/>
          <w:szCs w:val="24"/>
        </w:rPr>
      </w:pPr>
      <w:r>
        <w:rPr>
          <w:rFonts w:asciiTheme="majorHAnsi" w:hAnsiTheme="majorHAnsi"/>
          <w:b/>
          <w:bCs/>
          <w:sz w:val="28"/>
          <w:szCs w:val="28"/>
        </w:rPr>
        <w:tab/>
      </w:r>
      <w:r>
        <w:rPr>
          <w:rFonts w:asciiTheme="majorHAnsi" w:hAnsiTheme="majorHAnsi"/>
          <w:sz w:val="24"/>
          <w:szCs w:val="24"/>
        </w:rPr>
        <w:t>Ellen Frood, Sage Haven</w:t>
      </w:r>
    </w:p>
    <w:p w14:paraId="7F2143B7" w14:textId="50FAE3B2" w:rsidR="00957C94" w:rsidRDefault="00957C94" w:rsidP="00B26F51">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Jaslyn Haberl, Bamfield Community School</w:t>
      </w:r>
    </w:p>
    <w:p w14:paraId="7633810F" w14:textId="3EF9832D" w:rsidR="00AC1883" w:rsidRPr="00AA760A" w:rsidRDefault="00957C94" w:rsidP="00AA760A">
      <w:pPr>
        <w:spacing w:after="0" w:line="240" w:lineRule="auto"/>
        <w:ind w:left="1080" w:hanging="1080"/>
        <w:rPr>
          <w:rFonts w:asciiTheme="majorHAnsi" w:hAnsiTheme="majorHAnsi" w:cstheme="majorHAnsi"/>
          <w:sz w:val="24"/>
          <w:szCs w:val="24"/>
        </w:rPr>
      </w:pPr>
      <w:r>
        <w:rPr>
          <w:rFonts w:asciiTheme="majorHAnsi" w:hAnsiTheme="majorHAnsi"/>
          <w:sz w:val="24"/>
          <w:szCs w:val="24"/>
        </w:rPr>
        <w:tab/>
      </w:r>
      <w:r>
        <w:rPr>
          <w:rFonts w:asciiTheme="majorHAnsi" w:hAnsiTheme="majorHAnsi"/>
          <w:sz w:val="24"/>
          <w:szCs w:val="24"/>
        </w:rPr>
        <w:tab/>
      </w:r>
      <w:r w:rsidRPr="00192DAB">
        <w:rPr>
          <w:rFonts w:asciiTheme="majorHAnsi" w:hAnsiTheme="majorHAnsi" w:cstheme="majorHAnsi"/>
          <w:sz w:val="24"/>
          <w:szCs w:val="24"/>
        </w:rPr>
        <w:t>Brooke Wood, CBT</w:t>
      </w:r>
    </w:p>
    <w:p w14:paraId="44423C70" w14:textId="37E7597B" w:rsidR="00347B4E" w:rsidRDefault="00347B4E" w:rsidP="00B26F51">
      <w:pPr>
        <w:spacing w:after="0" w:line="240" w:lineRule="auto"/>
        <w:ind w:left="1080" w:hanging="1080"/>
        <w:rPr>
          <w:rFonts w:asciiTheme="majorHAnsi" w:hAnsiTheme="majorHAnsi" w:cstheme="majorHAnsi"/>
          <w:sz w:val="24"/>
          <w:szCs w:val="24"/>
        </w:rPr>
      </w:pPr>
      <w:r>
        <w:rPr>
          <w:rFonts w:asciiTheme="majorHAnsi" w:hAnsiTheme="majorHAnsi"/>
          <w:sz w:val="24"/>
          <w:szCs w:val="24"/>
        </w:rPr>
        <w:tab/>
      </w:r>
      <w:r>
        <w:rPr>
          <w:rFonts w:asciiTheme="majorHAnsi" w:hAnsiTheme="majorHAnsi"/>
          <w:sz w:val="24"/>
          <w:szCs w:val="24"/>
        </w:rPr>
        <w:tab/>
      </w:r>
      <w:r w:rsidRPr="00AC018B">
        <w:rPr>
          <w:rFonts w:asciiTheme="majorHAnsi" w:hAnsiTheme="majorHAnsi" w:cstheme="majorHAnsi"/>
          <w:sz w:val="24"/>
          <w:szCs w:val="24"/>
        </w:rPr>
        <w:t>Lesley</w:t>
      </w:r>
      <w:r>
        <w:rPr>
          <w:rFonts w:asciiTheme="majorHAnsi" w:hAnsiTheme="majorHAnsi" w:cstheme="majorHAnsi"/>
          <w:sz w:val="24"/>
          <w:szCs w:val="24"/>
        </w:rPr>
        <w:t xml:space="preserve"> Wright, Literacy Alberni</w:t>
      </w:r>
    </w:p>
    <w:p w14:paraId="690C0C93" w14:textId="0FCFC21C" w:rsidR="00347B4E" w:rsidRDefault="00347B4E" w:rsidP="00B26F51">
      <w:pPr>
        <w:spacing w:after="0" w:line="240" w:lineRule="auto"/>
        <w:ind w:left="1080" w:hanging="1080"/>
        <w:rPr>
          <w:rFonts w:asciiTheme="majorHAnsi" w:hAnsi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sz w:val="24"/>
          <w:szCs w:val="24"/>
        </w:rPr>
        <w:t>Rachelle Cole, BCEHS</w:t>
      </w:r>
    </w:p>
    <w:p w14:paraId="6FC05955" w14:textId="4C70FC9C" w:rsidR="006605A3" w:rsidRDefault="00D3544C" w:rsidP="00E84776">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Mollie Law, RCMP</w:t>
      </w:r>
    </w:p>
    <w:p w14:paraId="1D505E06" w14:textId="0D04761C" w:rsidR="006605A3" w:rsidRPr="00AA2A4E" w:rsidRDefault="006605A3" w:rsidP="00B26F51">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Vaida Siga, ACRD EA “C” Director</w:t>
      </w:r>
    </w:p>
    <w:p w14:paraId="7F3B163B" w14:textId="77777777" w:rsidR="000D7DA1" w:rsidRDefault="000D7DA1" w:rsidP="5B964691">
      <w:pPr>
        <w:spacing w:after="0" w:line="240" w:lineRule="auto"/>
        <w:ind w:left="1080" w:hanging="1080"/>
        <w:rPr>
          <w:rFonts w:asciiTheme="majorHAnsi" w:hAnsiTheme="majorHAnsi" w:cstheme="majorHAnsi"/>
          <w:sz w:val="24"/>
          <w:szCs w:val="24"/>
        </w:rPr>
      </w:pPr>
    </w:p>
    <w:p w14:paraId="18D0D57D" w14:textId="6DDBAC72" w:rsidR="000D7DA1" w:rsidRDefault="000D7DA1" w:rsidP="000D7DA1">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AC018B">
        <w:tab/>
      </w:r>
      <w:r w:rsidR="00FB6545">
        <w:rPr>
          <w:rFonts w:asciiTheme="majorHAnsi" w:hAnsiTheme="majorHAnsi"/>
          <w:bCs/>
          <w:sz w:val="24"/>
          <w:szCs w:val="24"/>
        </w:rPr>
        <w:t>Toni Buston, West Coast Youth Engagement Facilitator</w:t>
      </w:r>
    </w:p>
    <w:p w14:paraId="639D3266" w14:textId="58A00A7B" w:rsidR="00AA2A4E" w:rsidRDefault="00AA2A4E" w:rsidP="000D7DA1">
      <w:pPr>
        <w:spacing w:after="0" w:line="240" w:lineRule="auto"/>
        <w:ind w:left="1080" w:hanging="1080"/>
        <w:rPr>
          <w:rFonts w:asciiTheme="majorHAnsi" w:hAnsiTheme="majorHAnsi"/>
          <w:sz w:val="24"/>
          <w:szCs w:val="24"/>
        </w:rPr>
      </w:pPr>
      <w:r>
        <w:rPr>
          <w:rFonts w:asciiTheme="majorHAnsi" w:hAnsiTheme="majorHAnsi"/>
          <w:b/>
          <w:bCs/>
          <w:sz w:val="28"/>
          <w:szCs w:val="28"/>
        </w:rPr>
        <w:tab/>
      </w:r>
      <w:r>
        <w:rPr>
          <w:rFonts w:asciiTheme="majorHAnsi" w:hAnsiTheme="majorHAnsi"/>
          <w:b/>
          <w:bCs/>
          <w:sz w:val="28"/>
          <w:szCs w:val="28"/>
        </w:rPr>
        <w:tab/>
      </w:r>
      <w:r w:rsidR="00FB6545">
        <w:rPr>
          <w:rFonts w:asciiTheme="majorHAnsi" w:hAnsiTheme="majorHAnsi"/>
          <w:sz w:val="24"/>
          <w:szCs w:val="24"/>
        </w:rPr>
        <w:t>Jordan Higgins</w:t>
      </w:r>
      <w:r w:rsidR="00E24AE9">
        <w:rPr>
          <w:rFonts w:asciiTheme="majorHAnsi" w:hAnsiTheme="majorHAnsi"/>
          <w:sz w:val="24"/>
          <w:szCs w:val="24"/>
        </w:rPr>
        <w:t>,</w:t>
      </w:r>
      <w:r w:rsidR="00587E41">
        <w:rPr>
          <w:rFonts w:asciiTheme="majorHAnsi" w:hAnsiTheme="majorHAnsi"/>
          <w:sz w:val="24"/>
          <w:szCs w:val="24"/>
        </w:rPr>
        <w:t xml:space="preserve"> Port Alberni Youth Engagement Facilitator </w:t>
      </w:r>
    </w:p>
    <w:p w14:paraId="34BA5CAF" w14:textId="53E01E31" w:rsidR="00AC7CA4" w:rsidRDefault="00AC7CA4" w:rsidP="00AC7CA4">
      <w:pPr>
        <w:pStyle w:val="NoSpacing"/>
        <w:ind w:left="720"/>
        <w:rPr>
          <w:rFonts w:asciiTheme="majorHAnsi" w:hAnsiTheme="majorHAnsi"/>
          <w:bCs/>
          <w:sz w:val="24"/>
          <w:szCs w:val="24"/>
        </w:rPr>
      </w:pPr>
      <w:r>
        <w:rPr>
          <w:rFonts w:asciiTheme="majorHAnsi" w:hAnsiTheme="majorHAnsi"/>
          <w:sz w:val="24"/>
          <w:szCs w:val="24"/>
        </w:rPr>
        <w:tab/>
      </w:r>
      <w:r w:rsidR="00160937">
        <w:rPr>
          <w:rFonts w:asciiTheme="majorHAnsi" w:hAnsiTheme="majorHAnsi" w:cstheme="majorHAnsi"/>
          <w:sz w:val="24"/>
          <w:szCs w:val="24"/>
        </w:rPr>
        <w:t>Mary Catherine Williams, UWBC</w:t>
      </w:r>
    </w:p>
    <w:p w14:paraId="3F230C08" w14:textId="3D564380" w:rsidR="000B6027" w:rsidRDefault="00605769" w:rsidP="000B6027">
      <w:pPr>
        <w:spacing w:after="0" w:line="240" w:lineRule="auto"/>
        <w:ind w:left="1080" w:hanging="1080"/>
        <w:rPr>
          <w:rFonts w:asciiTheme="majorHAnsi" w:hAnsiTheme="majorHAnsi" w:cstheme="majorHAnsi"/>
          <w:sz w:val="24"/>
          <w:szCs w:val="24"/>
        </w:rPr>
      </w:pPr>
      <w:r>
        <w:rPr>
          <w:rFonts w:asciiTheme="majorHAnsi" w:hAnsiTheme="majorHAnsi"/>
          <w:bCs/>
          <w:sz w:val="24"/>
          <w:szCs w:val="24"/>
        </w:rPr>
        <w:tab/>
      </w:r>
      <w:r w:rsidR="000B6027">
        <w:rPr>
          <w:rFonts w:asciiTheme="majorHAnsi" w:hAnsiTheme="majorHAnsi"/>
          <w:bCs/>
          <w:sz w:val="24"/>
          <w:szCs w:val="24"/>
        </w:rPr>
        <w:tab/>
      </w:r>
      <w:r w:rsidR="000B6027" w:rsidRPr="00C75F50">
        <w:rPr>
          <w:rFonts w:asciiTheme="majorHAnsi" w:hAnsiTheme="majorHAnsi" w:cstheme="majorHAnsi"/>
          <w:sz w:val="24"/>
          <w:szCs w:val="24"/>
        </w:rPr>
        <w:t>Angeline</w:t>
      </w:r>
      <w:r w:rsidR="000B6027">
        <w:rPr>
          <w:rFonts w:asciiTheme="majorHAnsi" w:hAnsiTheme="majorHAnsi" w:cstheme="majorHAnsi"/>
          <w:sz w:val="24"/>
          <w:szCs w:val="24"/>
        </w:rPr>
        <w:t xml:space="preserve"> Street</w:t>
      </w:r>
      <w:r w:rsidR="000B6027" w:rsidRPr="00C75F50">
        <w:rPr>
          <w:rFonts w:asciiTheme="majorHAnsi" w:hAnsiTheme="majorHAnsi" w:cstheme="majorHAnsi"/>
          <w:sz w:val="24"/>
          <w:szCs w:val="24"/>
        </w:rPr>
        <w:t>, Community Action Team Coordinator</w:t>
      </w:r>
    </w:p>
    <w:p w14:paraId="5D342E04" w14:textId="373EA983" w:rsidR="00C212BC" w:rsidRPr="00C44CFC" w:rsidRDefault="004C7860" w:rsidP="00C44CFC">
      <w:pPr>
        <w:spacing w:after="0" w:line="240" w:lineRule="auto"/>
        <w:ind w:left="1080" w:hanging="1080"/>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Jennifer Lazenby, C</w:t>
      </w:r>
      <w:r w:rsidR="006605A3">
        <w:rPr>
          <w:rFonts w:asciiTheme="majorHAnsi" w:hAnsiTheme="majorHAnsi" w:cstheme="majorHAnsi"/>
          <w:sz w:val="24"/>
          <w:szCs w:val="24"/>
        </w:rPr>
        <w:t>ommunity Response Network</w:t>
      </w:r>
      <w:r w:rsidR="00C212BC">
        <w:rPr>
          <w:rFonts w:asciiTheme="majorHAnsi" w:hAnsiTheme="majorHAnsi"/>
          <w:bCs/>
          <w:sz w:val="24"/>
          <w:szCs w:val="24"/>
        </w:rPr>
        <w:tab/>
      </w:r>
    </w:p>
    <w:p w14:paraId="1E9AE039" w14:textId="77777777" w:rsidR="000D7DA1" w:rsidRDefault="000D7DA1" w:rsidP="00557A6A">
      <w:pPr>
        <w:spacing w:after="0" w:line="240" w:lineRule="auto"/>
        <w:rPr>
          <w:rFonts w:asciiTheme="majorHAnsi" w:hAnsiTheme="majorHAnsi"/>
          <w:sz w:val="24"/>
          <w:szCs w:val="24"/>
        </w:rPr>
      </w:pPr>
    </w:p>
    <w:p w14:paraId="12F8D224" w14:textId="37285C7D" w:rsidR="00334FA1" w:rsidRPr="00B26F51" w:rsidRDefault="000D7DA1" w:rsidP="00B26F51">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Pr="5B964691">
        <w:rPr>
          <w:rFonts w:asciiTheme="majorHAnsi" w:hAnsiTheme="majorHAnsi"/>
          <w:sz w:val="24"/>
          <w:szCs w:val="24"/>
        </w:rPr>
        <w:t xml:space="preserve"> </w:t>
      </w:r>
      <w:r w:rsidR="00721CD1">
        <w:tab/>
      </w:r>
      <w:r w:rsidR="00CD5CFA">
        <w:rPr>
          <w:rFonts w:asciiTheme="majorHAnsi" w:hAnsiTheme="majorHAnsi" w:cstheme="majorHAnsi"/>
          <w:sz w:val="24"/>
          <w:szCs w:val="24"/>
        </w:rPr>
        <w:t>Charlene Harrison</w:t>
      </w:r>
      <w:r w:rsidR="00D90BE4">
        <w:rPr>
          <w:rFonts w:asciiTheme="majorHAnsi" w:hAnsiTheme="majorHAnsi" w:cstheme="majorHAnsi"/>
          <w:sz w:val="24"/>
          <w:szCs w:val="24"/>
        </w:rPr>
        <w:t>, Administrative Assistant</w:t>
      </w:r>
    </w:p>
    <w:p w14:paraId="1A2F8946" w14:textId="77777777" w:rsidR="000D7DA1" w:rsidRDefault="000D7DA1" w:rsidP="5B964691">
      <w:pPr>
        <w:spacing w:after="0" w:line="240" w:lineRule="auto"/>
        <w:ind w:left="1080" w:hanging="1080"/>
        <w:rPr>
          <w:rFonts w:asciiTheme="majorHAnsi" w:hAnsiTheme="majorHAnsi"/>
          <w:sz w:val="24"/>
          <w:szCs w:val="24"/>
        </w:rPr>
      </w:pPr>
    </w:p>
    <w:p w14:paraId="2CB1EF3D"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4133C277" w14:textId="4867F262"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0D7DA1">
        <w:rPr>
          <w:rFonts w:asciiTheme="majorHAnsi" w:hAnsiTheme="majorHAnsi"/>
          <w:sz w:val="24"/>
          <w:szCs w:val="24"/>
        </w:rPr>
        <w:t>hairperson</w:t>
      </w:r>
      <w:r w:rsidRPr="5B964691">
        <w:rPr>
          <w:rFonts w:asciiTheme="majorHAnsi" w:hAnsiTheme="majorHAnsi"/>
          <w:sz w:val="24"/>
          <w:szCs w:val="24"/>
        </w:rPr>
        <w:t xml:space="preserve"> called the meeting to order at </w:t>
      </w:r>
      <w:r w:rsidR="00B34BFC">
        <w:rPr>
          <w:rFonts w:asciiTheme="majorHAnsi" w:hAnsiTheme="majorHAnsi"/>
          <w:sz w:val="24"/>
          <w:szCs w:val="24"/>
        </w:rPr>
        <w:t xml:space="preserve">9:34 </w:t>
      </w:r>
      <w:r w:rsidR="00EE04C5">
        <w:rPr>
          <w:rFonts w:asciiTheme="majorHAnsi" w:hAnsiTheme="majorHAnsi"/>
          <w:sz w:val="24"/>
          <w:szCs w:val="24"/>
        </w:rPr>
        <w:t>am</w:t>
      </w:r>
      <w:r w:rsidR="00D90BE4">
        <w:rPr>
          <w:rFonts w:asciiTheme="majorHAnsi" w:hAnsiTheme="majorHAnsi"/>
          <w:sz w:val="24"/>
          <w:szCs w:val="24"/>
        </w:rPr>
        <w:t>.</w:t>
      </w:r>
    </w:p>
    <w:p w14:paraId="79B817C2" w14:textId="77777777" w:rsidR="003E5BF0" w:rsidRDefault="003E5BF0" w:rsidP="008A7452">
      <w:pPr>
        <w:spacing w:after="0" w:line="240" w:lineRule="auto"/>
        <w:ind w:left="720"/>
        <w:rPr>
          <w:rFonts w:asciiTheme="majorHAnsi" w:hAnsiTheme="majorHAnsi"/>
          <w:sz w:val="24"/>
          <w:szCs w:val="24"/>
        </w:rPr>
      </w:pPr>
    </w:p>
    <w:p w14:paraId="26746716" w14:textId="77777777"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proofErr w:type="gramStart"/>
      <w:r w:rsidR="006426F0">
        <w:rPr>
          <w:rFonts w:asciiTheme="majorHAnsi" w:hAnsiTheme="majorHAnsi"/>
          <w:sz w:val="24"/>
          <w:szCs w:val="24"/>
        </w:rPr>
        <w:t>C</w:t>
      </w:r>
      <w:r w:rsidR="000D6253">
        <w:rPr>
          <w:rFonts w:asciiTheme="majorHAnsi" w:hAnsiTheme="majorHAnsi"/>
          <w:sz w:val="24"/>
          <w:szCs w:val="24"/>
        </w:rPr>
        <w:t>oordinator</w:t>
      </w:r>
      <w:proofErr w:type="gramEnd"/>
      <w:r w:rsidR="00954E7D">
        <w:rPr>
          <w:rFonts w:asciiTheme="majorHAnsi" w:hAnsiTheme="majorHAnsi"/>
          <w:sz w:val="24"/>
          <w:szCs w:val="24"/>
        </w:rPr>
        <w:t xml:space="preserve"> </w:t>
      </w:r>
      <w:r w:rsidR="001C1690" w:rsidRPr="001C1690">
        <w:rPr>
          <w:rFonts w:asciiTheme="majorHAnsi" w:hAnsiTheme="majorHAnsi"/>
          <w:sz w:val="24"/>
          <w:szCs w:val="24"/>
        </w:rPr>
        <w:t>recognized the meeting is being held throughout the Nuu-chah-nulth territories</w:t>
      </w:r>
      <w:r w:rsidR="00CB353A">
        <w:rPr>
          <w:rFonts w:asciiTheme="majorHAnsi" w:hAnsiTheme="majorHAnsi"/>
          <w:sz w:val="24"/>
          <w:szCs w:val="24"/>
        </w:rPr>
        <w:t>.</w:t>
      </w:r>
    </w:p>
    <w:p w14:paraId="5AA38956" w14:textId="77777777" w:rsidR="000D6253" w:rsidRDefault="000D6253" w:rsidP="008A7452">
      <w:pPr>
        <w:spacing w:after="0" w:line="240" w:lineRule="auto"/>
        <w:ind w:left="720"/>
        <w:rPr>
          <w:rFonts w:asciiTheme="majorHAnsi" w:hAnsiTheme="majorHAnsi"/>
          <w:sz w:val="24"/>
          <w:szCs w:val="24"/>
        </w:rPr>
      </w:pPr>
    </w:p>
    <w:p w14:paraId="4ED899FC"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6698280B" w14:textId="39DB2C6C"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B26F51">
        <w:rPr>
          <w:rFonts w:asciiTheme="majorHAnsi" w:hAnsiTheme="majorHAnsi"/>
          <w:sz w:val="24"/>
          <w:szCs w:val="24"/>
        </w:rPr>
        <w:t>March 20</w:t>
      </w:r>
      <w:r w:rsidR="00D90BE4">
        <w:rPr>
          <w:rFonts w:asciiTheme="majorHAnsi" w:hAnsiTheme="majorHAnsi"/>
          <w:sz w:val="24"/>
          <w:szCs w:val="24"/>
        </w:rPr>
        <w:t xml:space="preserve">, </w:t>
      </w:r>
      <w:proofErr w:type="gramStart"/>
      <w:r w:rsidR="00D90BE4">
        <w:rPr>
          <w:rFonts w:asciiTheme="majorHAnsi" w:hAnsiTheme="majorHAnsi"/>
          <w:sz w:val="24"/>
          <w:szCs w:val="24"/>
        </w:rPr>
        <w:t>2024</w:t>
      </w:r>
      <w:proofErr w:type="gramEnd"/>
      <w:r w:rsidR="00D90BE4">
        <w:rPr>
          <w:rFonts w:asciiTheme="majorHAnsi" w:hAnsiTheme="majorHAnsi"/>
          <w:sz w:val="24"/>
          <w:szCs w:val="24"/>
        </w:rPr>
        <w:t xml:space="preserve"> </w:t>
      </w:r>
      <w:r w:rsidR="00060792">
        <w:rPr>
          <w:rFonts w:asciiTheme="majorHAnsi" w:hAnsiTheme="majorHAnsi"/>
          <w:sz w:val="24"/>
          <w:szCs w:val="24"/>
        </w:rPr>
        <w:t>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7645237B" w14:textId="24F3C268" w:rsidR="5B964691" w:rsidRDefault="007E459A" w:rsidP="5B964691">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B26F51">
        <w:rPr>
          <w:rFonts w:asciiTheme="majorHAnsi" w:hAnsiTheme="majorHAnsi"/>
          <w:sz w:val="24"/>
          <w:szCs w:val="24"/>
        </w:rPr>
        <w:t>February 21</w:t>
      </w:r>
      <w:r w:rsidR="00D90BE4">
        <w:rPr>
          <w:rFonts w:asciiTheme="majorHAnsi" w:hAnsiTheme="majorHAnsi"/>
          <w:sz w:val="24"/>
          <w:szCs w:val="24"/>
        </w:rPr>
        <w:t xml:space="preserve">, </w:t>
      </w:r>
      <w:proofErr w:type="gramStart"/>
      <w:r w:rsidR="00D90BE4">
        <w:rPr>
          <w:rFonts w:asciiTheme="majorHAnsi" w:hAnsiTheme="majorHAnsi"/>
          <w:sz w:val="24"/>
          <w:szCs w:val="24"/>
        </w:rPr>
        <w:t>2024</w:t>
      </w:r>
      <w:proofErr w:type="gramEnd"/>
      <w:r w:rsidR="00200AE3" w:rsidRPr="5B964691">
        <w:rPr>
          <w:rFonts w:asciiTheme="majorHAnsi" w:hAnsiTheme="majorHAnsi"/>
          <w:sz w:val="24"/>
          <w:szCs w:val="24"/>
        </w:rPr>
        <w:t xml:space="preserve"> meeting</w:t>
      </w:r>
      <w:r w:rsidR="00A402CB" w:rsidRPr="5B964691">
        <w:rPr>
          <w:rFonts w:asciiTheme="majorHAnsi" w:hAnsiTheme="majorHAnsi"/>
          <w:sz w:val="24"/>
          <w:szCs w:val="24"/>
        </w:rPr>
        <w:t xml:space="preserve"> </w:t>
      </w:r>
      <w:r w:rsidR="00947103" w:rsidRPr="5B964691">
        <w:rPr>
          <w:rFonts w:asciiTheme="majorHAnsi" w:hAnsiTheme="majorHAnsi"/>
          <w:sz w:val="24"/>
          <w:szCs w:val="24"/>
        </w:rPr>
        <w:t>were</w:t>
      </w:r>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p>
    <w:p w14:paraId="52AC4856" w14:textId="77777777" w:rsidR="003632C1" w:rsidRDefault="003632C1" w:rsidP="5B964691">
      <w:pPr>
        <w:pStyle w:val="NoSpacing"/>
        <w:ind w:right="162"/>
        <w:rPr>
          <w:rFonts w:asciiTheme="majorHAnsi" w:hAnsiTheme="majorHAnsi"/>
          <w:sz w:val="24"/>
          <w:szCs w:val="24"/>
        </w:rPr>
      </w:pPr>
    </w:p>
    <w:p w14:paraId="4C081C29" w14:textId="77777777" w:rsidR="00427952" w:rsidRDefault="00427952" w:rsidP="003632C1">
      <w:pPr>
        <w:pStyle w:val="NoSpacing"/>
        <w:ind w:right="162"/>
        <w:rPr>
          <w:rFonts w:asciiTheme="majorHAnsi" w:hAnsiTheme="majorHAnsi"/>
          <w:b/>
          <w:bCs/>
          <w:sz w:val="28"/>
          <w:szCs w:val="28"/>
        </w:rPr>
      </w:pPr>
    </w:p>
    <w:p w14:paraId="164EDA8A" w14:textId="015F9C9E" w:rsidR="003632C1" w:rsidRPr="003632C1" w:rsidRDefault="003632C1" w:rsidP="003632C1">
      <w:pPr>
        <w:pStyle w:val="NoSpacing"/>
        <w:ind w:right="162"/>
        <w:rPr>
          <w:rFonts w:asciiTheme="majorHAnsi" w:hAnsiTheme="majorHAnsi"/>
          <w:b/>
          <w:bCs/>
          <w:sz w:val="28"/>
          <w:szCs w:val="28"/>
        </w:rPr>
      </w:pPr>
      <w:r w:rsidRPr="003632C1">
        <w:rPr>
          <w:rFonts w:asciiTheme="majorHAnsi" w:hAnsiTheme="majorHAnsi"/>
          <w:b/>
          <w:bCs/>
          <w:sz w:val="28"/>
          <w:szCs w:val="28"/>
        </w:rPr>
        <w:lastRenderedPageBreak/>
        <w:t>3.</w:t>
      </w:r>
      <w:r w:rsidR="007043BB">
        <w:rPr>
          <w:rFonts w:asciiTheme="majorHAnsi" w:hAnsiTheme="majorHAnsi"/>
          <w:b/>
          <w:bCs/>
          <w:sz w:val="28"/>
          <w:szCs w:val="28"/>
        </w:rPr>
        <w:tab/>
        <w:t>FOUNDRY CENTRE – DEBRA HAMILTON</w:t>
      </w:r>
    </w:p>
    <w:p w14:paraId="217BC8D1" w14:textId="1E3FF7F4" w:rsidR="004E2213" w:rsidRDefault="00036051" w:rsidP="00DF30BF">
      <w:pPr>
        <w:pStyle w:val="NoSpacing"/>
        <w:ind w:left="709" w:right="162" w:hanging="709"/>
        <w:rPr>
          <w:rFonts w:asciiTheme="majorHAnsi" w:hAnsiTheme="majorHAnsi"/>
          <w:sz w:val="24"/>
          <w:szCs w:val="24"/>
        </w:rPr>
      </w:pPr>
      <w:r>
        <w:rPr>
          <w:rFonts w:asciiTheme="majorHAnsi" w:hAnsiTheme="majorHAnsi"/>
          <w:sz w:val="24"/>
          <w:szCs w:val="24"/>
        </w:rPr>
        <w:tab/>
      </w:r>
      <w:r w:rsidR="009A2265">
        <w:rPr>
          <w:rFonts w:asciiTheme="majorHAnsi" w:hAnsiTheme="majorHAnsi"/>
          <w:sz w:val="24"/>
          <w:szCs w:val="24"/>
        </w:rPr>
        <w:t>Foundry is a branded strategy integrated healthcare for youth ages 12 to 24</w:t>
      </w:r>
      <w:r w:rsidR="004E1CB5">
        <w:rPr>
          <w:rFonts w:asciiTheme="majorHAnsi" w:hAnsiTheme="majorHAnsi"/>
          <w:sz w:val="24"/>
          <w:szCs w:val="24"/>
        </w:rPr>
        <w:t xml:space="preserve">. One of the primary services of the Foundry is for youth to be able to access substance use and harm reduction services. </w:t>
      </w:r>
      <w:r w:rsidR="009A2265">
        <w:rPr>
          <w:rFonts w:asciiTheme="majorHAnsi" w:hAnsiTheme="majorHAnsi"/>
          <w:sz w:val="24"/>
          <w:szCs w:val="24"/>
        </w:rPr>
        <w:t xml:space="preserve">Between 2026 and 2028 there should be 35 </w:t>
      </w:r>
      <w:r w:rsidR="00142A71">
        <w:rPr>
          <w:rFonts w:asciiTheme="majorHAnsi" w:hAnsiTheme="majorHAnsi"/>
          <w:sz w:val="24"/>
          <w:szCs w:val="24"/>
        </w:rPr>
        <w:t>F</w:t>
      </w:r>
      <w:r w:rsidR="009A2265">
        <w:rPr>
          <w:rFonts w:asciiTheme="majorHAnsi" w:hAnsiTheme="majorHAnsi"/>
          <w:sz w:val="24"/>
          <w:szCs w:val="24"/>
        </w:rPr>
        <w:t>oundries in the province. Each Foundry is uniquely created for the community by the host</w:t>
      </w:r>
      <w:r w:rsidR="00142A71">
        <w:rPr>
          <w:rFonts w:asciiTheme="majorHAnsi" w:hAnsiTheme="majorHAnsi"/>
          <w:sz w:val="24"/>
          <w:szCs w:val="24"/>
        </w:rPr>
        <w:t xml:space="preserve">. </w:t>
      </w:r>
    </w:p>
    <w:p w14:paraId="183DA41A" w14:textId="50186FDA" w:rsidR="006E332E" w:rsidRDefault="00142A71" w:rsidP="00B55577">
      <w:pPr>
        <w:pStyle w:val="NoSpacing"/>
        <w:ind w:left="709" w:right="162"/>
        <w:rPr>
          <w:rFonts w:asciiTheme="majorHAnsi" w:hAnsiTheme="majorHAnsi"/>
          <w:sz w:val="24"/>
          <w:szCs w:val="24"/>
        </w:rPr>
      </w:pPr>
      <w:r>
        <w:rPr>
          <w:rFonts w:asciiTheme="majorHAnsi" w:hAnsiTheme="majorHAnsi"/>
          <w:sz w:val="24"/>
          <w:szCs w:val="24"/>
        </w:rPr>
        <w:t>In 2019</w:t>
      </w:r>
      <w:r w:rsidR="004E2213">
        <w:rPr>
          <w:rFonts w:asciiTheme="majorHAnsi" w:hAnsiTheme="majorHAnsi"/>
          <w:sz w:val="24"/>
          <w:szCs w:val="24"/>
        </w:rPr>
        <w:t xml:space="preserve">, under the direction of the Child and Youth Mental Health Substance Use Collaborative, </w:t>
      </w:r>
      <w:r>
        <w:rPr>
          <w:rFonts w:asciiTheme="majorHAnsi" w:hAnsiTheme="majorHAnsi"/>
          <w:sz w:val="24"/>
          <w:szCs w:val="24"/>
        </w:rPr>
        <w:t xml:space="preserve">there was </w:t>
      </w:r>
      <w:r w:rsidR="004E1CB5">
        <w:rPr>
          <w:rFonts w:asciiTheme="majorHAnsi" w:hAnsiTheme="majorHAnsi"/>
          <w:sz w:val="24"/>
          <w:szCs w:val="24"/>
        </w:rPr>
        <w:t>an</w:t>
      </w:r>
      <w:r>
        <w:rPr>
          <w:rFonts w:asciiTheme="majorHAnsi" w:hAnsiTheme="majorHAnsi"/>
          <w:sz w:val="24"/>
          <w:szCs w:val="24"/>
        </w:rPr>
        <w:t xml:space="preserve"> expression of interest that was submitted for the Foundry in Port Alberni</w:t>
      </w:r>
      <w:r w:rsidR="006E332E">
        <w:rPr>
          <w:rFonts w:asciiTheme="majorHAnsi" w:hAnsiTheme="majorHAnsi"/>
          <w:sz w:val="24"/>
          <w:szCs w:val="24"/>
        </w:rPr>
        <w:t xml:space="preserve">, as there was no primary care network in </w:t>
      </w:r>
      <w:r w:rsidR="00B52CC5">
        <w:rPr>
          <w:rFonts w:asciiTheme="majorHAnsi" w:hAnsiTheme="majorHAnsi"/>
          <w:sz w:val="24"/>
          <w:szCs w:val="24"/>
        </w:rPr>
        <w:t>the</w:t>
      </w:r>
      <w:r w:rsidR="006E332E">
        <w:rPr>
          <w:rFonts w:asciiTheme="majorHAnsi" w:hAnsiTheme="majorHAnsi"/>
          <w:sz w:val="24"/>
          <w:szCs w:val="24"/>
        </w:rPr>
        <w:t xml:space="preserve"> region. </w:t>
      </w:r>
      <w:r w:rsidR="0024416F">
        <w:rPr>
          <w:rFonts w:asciiTheme="majorHAnsi" w:hAnsiTheme="majorHAnsi"/>
          <w:sz w:val="24"/>
          <w:szCs w:val="24"/>
        </w:rPr>
        <w:t xml:space="preserve">Also, in 2019 there was a lack of capitol opportunities, there was no primary care network in </w:t>
      </w:r>
      <w:r w:rsidR="002D657C">
        <w:rPr>
          <w:rFonts w:asciiTheme="majorHAnsi" w:hAnsiTheme="majorHAnsi"/>
          <w:sz w:val="24"/>
          <w:szCs w:val="24"/>
        </w:rPr>
        <w:t>the</w:t>
      </w:r>
      <w:r w:rsidR="0024416F">
        <w:rPr>
          <w:rFonts w:asciiTheme="majorHAnsi" w:hAnsiTheme="majorHAnsi"/>
          <w:sz w:val="24"/>
          <w:szCs w:val="24"/>
        </w:rPr>
        <w:t xml:space="preserve"> region. </w:t>
      </w:r>
      <w:r w:rsidR="006E332E">
        <w:rPr>
          <w:rFonts w:asciiTheme="majorHAnsi" w:hAnsiTheme="majorHAnsi"/>
          <w:sz w:val="24"/>
          <w:szCs w:val="24"/>
        </w:rPr>
        <w:t xml:space="preserve">There was no Foundry investment in </w:t>
      </w:r>
      <w:r w:rsidR="00943F67">
        <w:rPr>
          <w:rFonts w:asciiTheme="majorHAnsi" w:hAnsiTheme="majorHAnsi"/>
          <w:sz w:val="24"/>
          <w:szCs w:val="24"/>
        </w:rPr>
        <w:t>the</w:t>
      </w:r>
      <w:r w:rsidR="006E332E">
        <w:rPr>
          <w:rFonts w:asciiTheme="majorHAnsi" w:hAnsiTheme="majorHAnsi"/>
          <w:sz w:val="24"/>
          <w:szCs w:val="24"/>
        </w:rPr>
        <w:t xml:space="preserve"> region until a month ago, Nanaimo to the West Coast region was known in Foundry circles as the Foundry “Dead Zone</w:t>
      </w:r>
      <w:r w:rsidR="005B4934">
        <w:rPr>
          <w:rFonts w:asciiTheme="majorHAnsi" w:hAnsiTheme="majorHAnsi"/>
          <w:sz w:val="24"/>
          <w:szCs w:val="24"/>
        </w:rPr>
        <w:t>”</w:t>
      </w:r>
      <w:r w:rsidR="006E332E">
        <w:rPr>
          <w:rFonts w:asciiTheme="majorHAnsi" w:hAnsiTheme="majorHAnsi"/>
          <w:sz w:val="24"/>
          <w:szCs w:val="24"/>
        </w:rPr>
        <w:t>.</w:t>
      </w:r>
    </w:p>
    <w:p w14:paraId="07ED1B34" w14:textId="77777777" w:rsidR="006E332E" w:rsidRDefault="006E332E" w:rsidP="00DF30BF">
      <w:pPr>
        <w:pStyle w:val="NoSpacing"/>
        <w:ind w:left="709" w:right="162" w:hanging="709"/>
        <w:rPr>
          <w:rFonts w:asciiTheme="majorHAnsi" w:hAnsiTheme="majorHAnsi"/>
          <w:sz w:val="24"/>
          <w:szCs w:val="24"/>
        </w:rPr>
      </w:pPr>
    </w:p>
    <w:p w14:paraId="15F7E383" w14:textId="22A6BA36" w:rsidR="0014313E" w:rsidRDefault="00E05BB5" w:rsidP="006A2AF3">
      <w:pPr>
        <w:pStyle w:val="NoSpacing"/>
        <w:ind w:left="709" w:right="162"/>
        <w:rPr>
          <w:rFonts w:asciiTheme="majorHAnsi" w:hAnsiTheme="majorHAnsi"/>
          <w:sz w:val="24"/>
          <w:szCs w:val="24"/>
        </w:rPr>
      </w:pPr>
      <w:r>
        <w:rPr>
          <w:rFonts w:asciiTheme="majorHAnsi" w:hAnsiTheme="majorHAnsi"/>
          <w:sz w:val="24"/>
          <w:szCs w:val="24"/>
        </w:rPr>
        <w:t>In 2023</w:t>
      </w:r>
      <w:r w:rsidR="00B15D94">
        <w:rPr>
          <w:rFonts w:asciiTheme="majorHAnsi" w:hAnsiTheme="majorHAnsi"/>
          <w:sz w:val="24"/>
          <w:szCs w:val="24"/>
        </w:rPr>
        <w:t xml:space="preserve"> was an</w:t>
      </w:r>
      <w:r>
        <w:rPr>
          <w:rFonts w:asciiTheme="majorHAnsi" w:hAnsiTheme="majorHAnsi"/>
          <w:sz w:val="24"/>
          <w:szCs w:val="24"/>
        </w:rPr>
        <w:t xml:space="preserve"> overall increase in youth service assets</w:t>
      </w:r>
      <w:r w:rsidR="00B15D94">
        <w:rPr>
          <w:rFonts w:asciiTheme="majorHAnsi" w:hAnsiTheme="majorHAnsi"/>
          <w:sz w:val="24"/>
          <w:szCs w:val="24"/>
        </w:rPr>
        <w:t>, increase in addictions medicine, Indigenous service partnership,</w:t>
      </w:r>
      <w:r w:rsidR="006A2AF3">
        <w:rPr>
          <w:rFonts w:asciiTheme="majorHAnsi" w:hAnsiTheme="majorHAnsi"/>
          <w:sz w:val="24"/>
          <w:szCs w:val="24"/>
        </w:rPr>
        <w:t xml:space="preserve"> understanding of Foundry model,</w:t>
      </w:r>
      <w:r w:rsidR="00B15D94">
        <w:rPr>
          <w:rFonts w:asciiTheme="majorHAnsi" w:hAnsiTheme="majorHAnsi"/>
          <w:sz w:val="24"/>
          <w:szCs w:val="24"/>
        </w:rPr>
        <w:t xml:space="preserve"> and youth engagement and advisory</w:t>
      </w:r>
      <w:r>
        <w:rPr>
          <w:rFonts w:asciiTheme="majorHAnsi" w:hAnsiTheme="majorHAnsi"/>
          <w:sz w:val="24"/>
          <w:szCs w:val="24"/>
        </w:rPr>
        <w:t xml:space="preserve">. No </w:t>
      </w:r>
      <w:proofErr w:type="gramStart"/>
      <w:r>
        <w:rPr>
          <w:rFonts w:asciiTheme="majorHAnsi" w:hAnsiTheme="majorHAnsi"/>
          <w:sz w:val="24"/>
          <w:szCs w:val="24"/>
        </w:rPr>
        <w:t>longer were</w:t>
      </w:r>
      <w:proofErr w:type="gramEnd"/>
      <w:r>
        <w:rPr>
          <w:rFonts w:asciiTheme="majorHAnsi" w:hAnsiTheme="majorHAnsi"/>
          <w:sz w:val="24"/>
          <w:szCs w:val="24"/>
        </w:rPr>
        <w:t xml:space="preserve"> seeing front lines scrambling for crisis support, the wait list for services </w:t>
      </w:r>
      <w:r w:rsidR="0014313E">
        <w:rPr>
          <w:rFonts w:asciiTheme="majorHAnsi" w:hAnsiTheme="majorHAnsi"/>
          <w:sz w:val="24"/>
          <w:szCs w:val="24"/>
        </w:rPr>
        <w:t xml:space="preserve">like child youth and health, </w:t>
      </w:r>
      <w:r>
        <w:rPr>
          <w:rFonts w:asciiTheme="majorHAnsi" w:hAnsiTheme="majorHAnsi"/>
          <w:sz w:val="24"/>
          <w:szCs w:val="24"/>
        </w:rPr>
        <w:t xml:space="preserve">were shorter. </w:t>
      </w:r>
    </w:p>
    <w:p w14:paraId="63426739" w14:textId="77777777" w:rsidR="0014313E" w:rsidRDefault="0014313E" w:rsidP="0014313E">
      <w:pPr>
        <w:pStyle w:val="NoSpacing"/>
        <w:ind w:right="162"/>
        <w:rPr>
          <w:rFonts w:asciiTheme="majorHAnsi" w:hAnsiTheme="majorHAnsi"/>
          <w:sz w:val="24"/>
          <w:szCs w:val="24"/>
        </w:rPr>
      </w:pPr>
    </w:p>
    <w:p w14:paraId="023D81C9" w14:textId="6760AC40" w:rsidR="0045068F" w:rsidRDefault="00E05BB5" w:rsidP="0010799D">
      <w:pPr>
        <w:pStyle w:val="NoSpacing"/>
        <w:ind w:left="709" w:right="162"/>
        <w:rPr>
          <w:rFonts w:asciiTheme="majorHAnsi" w:hAnsiTheme="majorHAnsi"/>
          <w:sz w:val="24"/>
          <w:szCs w:val="24"/>
        </w:rPr>
      </w:pPr>
      <w:r>
        <w:rPr>
          <w:rFonts w:asciiTheme="majorHAnsi" w:hAnsiTheme="majorHAnsi"/>
          <w:sz w:val="24"/>
          <w:szCs w:val="24"/>
        </w:rPr>
        <w:t xml:space="preserve">Foundry is the strategy for the pathway of hope to invest in communities directly and not in the ministries directly. </w:t>
      </w:r>
      <w:r w:rsidR="00E6020C">
        <w:rPr>
          <w:rFonts w:asciiTheme="majorHAnsi" w:hAnsiTheme="majorHAnsi"/>
          <w:sz w:val="24"/>
          <w:szCs w:val="24"/>
        </w:rPr>
        <w:t>Service Framework</w:t>
      </w:r>
      <w:r w:rsidR="0045068F">
        <w:rPr>
          <w:rFonts w:asciiTheme="majorHAnsi" w:hAnsiTheme="majorHAnsi"/>
          <w:sz w:val="24"/>
          <w:szCs w:val="24"/>
        </w:rPr>
        <w:t xml:space="preserve"> of the Foundry</w:t>
      </w:r>
      <w:r w:rsidR="00E6020C">
        <w:rPr>
          <w:rFonts w:asciiTheme="majorHAnsi" w:hAnsiTheme="majorHAnsi"/>
          <w:sz w:val="24"/>
          <w:szCs w:val="24"/>
        </w:rPr>
        <w:t xml:space="preserve"> </w:t>
      </w:r>
      <w:r w:rsidR="00323272">
        <w:rPr>
          <w:rFonts w:asciiTheme="majorHAnsi" w:hAnsiTheme="majorHAnsi"/>
          <w:sz w:val="24"/>
          <w:szCs w:val="24"/>
        </w:rPr>
        <w:t>includes</w:t>
      </w:r>
      <w:r w:rsidR="00E6020C">
        <w:rPr>
          <w:rFonts w:asciiTheme="majorHAnsi" w:hAnsiTheme="majorHAnsi"/>
          <w:sz w:val="24"/>
          <w:szCs w:val="24"/>
        </w:rPr>
        <w:t xml:space="preserve"> Co-Creating Experience, Redesigning Service Systems and Learning Health System. Foundry focuses on Physical Health, Mental Health, Substance Use Support, Social Services and Peer Support. </w:t>
      </w:r>
    </w:p>
    <w:p w14:paraId="31EBBBB2" w14:textId="77777777" w:rsidR="00151C1D" w:rsidRDefault="00151C1D" w:rsidP="0010799D">
      <w:pPr>
        <w:pStyle w:val="NoSpacing"/>
        <w:ind w:left="709" w:right="162"/>
        <w:rPr>
          <w:rFonts w:asciiTheme="majorHAnsi" w:hAnsiTheme="majorHAnsi"/>
          <w:sz w:val="24"/>
          <w:szCs w:val="24"/>
        </w:rPr>
      </w:pPr>
    </w:p>
    <w:p w14:paraId="226F80B9" w14:textId="2180186A" w:rsidR="0077017B" w:rsidRDefault="00151C1D" w:rsidP="0077017B">
      <w:pPr>
        <w:pStyle w:val="NoSpacing"/>
        <w:ind w:left="709" w:right="162"/>
        <w:rPr>
          <w:rFonts w:asciiTheme="majorHAnsi" w:hAnsiTheme="majorHAnsi"/>
          <w:sz w:val="24"/>
          <w:szCs w:val="24"/>
        </w:rPr>
      </w:pPr>
      <w:r>
        <w:rPr>
          <w:rFonts w:asciiTheme="majorHAnsi" w:hAnsiTheme="majorHAnsi"/>
          <w:sz w:val="24"/>
          <w:szCs w:val="24"/>
        </w:rPr>
        <w:t xml:space="preserve">In year one ADAPS will work with the very beginnings of a vision and create a </w:t>
      </w:r>
      <w:proofErr w:type="spellStart"/>
      <w:r>
        <w:rPr>
          <w:rFonts w:asciiTheme="majorHAnsi" w:hAnsiTheme="majorHAnsi"/>
          <w:sz w:val="24"/>
          <w:szCs w:val="24"/>
        </w:rPr>
        <w:t>start up</w:t>
      </w:r>
      <w:proofErr w:type="spellEnd"/>
      <w:r>
        <w:rPr>
          <w:rFonts w:asciiTheme="majorHAnsi" w:hAnsiTheme="majorHAnsi"/>
          <w:sz w:val="24"/>
          <w:szCs w:val="24"/>
        </w:rPr>
        <w:t xml:space="preserve"> budget that will include the employment of a project manager. </w:t>
      </w:r>
      <w:r w:rsidR="00407239">
        <w:rPr>
          <w:rFonts w:asciiTheme="majorHAnsi" w:hAnsiTheme="majorHAnsi"/>
          <w:sz w:val="24"/>
          <w:szCs w:val="24"/>
        </w:rPr>
        <w:t xml:space="preserve">The project manager will create a vision, </w:t>
      </w:r>
      <w:r w:rsidR="00143CE3">
        <w:rPr>
          <w:rFonts w:asciiTheme="majorHAnsi" w:hAnsiTheme="majorHAnsi"/>
          <w:sz w:val="24"/>
          <w:szCs w:val="24"/>
        </w:rPr>
        <w:t>operation,</w:t>
      </w:r>
      <w:r w:rsidR="00407239">
        <w:rPr>
          <w:rFonts w:asciiTheme="majorHAnsi" w:hAnsiTheme="majorHAnsi"/>
          <w:sz w:val="24"/>
          <w:szCs w:val="24"/>
        </w:rPr>
        <w:t xml:space="preserve"> and action plan to establish the Foundry. </w:t>
      </w:r>
      <w:r w:rsidR="00143CE3">
        <w:rPr>
          <w:rFonts w:asciiTheme="majorHAnsi" w:hAnsiTheme="majorHAnsi"/>
          <w:sz w:val="24"/>
          <w:szCs w:val="24"/>
        </w:rPr>
        <w:t>In the first year the project manager and soft capit</w:t>
      </w:r>
      <w:r w:rsidR="003F7BE4">
        <w:rPr>
          <w:rFonts w:asciiTheme="majorHAnsi" w:hAnsiTheme="majorHAnsi"/>
          <w:sz w:val="24"/>
          <w:szCs w:val="24"/>
        </w:rPr>
        <w:t>a</w:t>
      </w:r>
      <w:r w:rsidR="00143CE3">
        <w:rPr>
          <w:rFonts w:asciiTheme="majorHAnsi" w:hAnsiTheme="majorHAnsi"/>
          <w:sz w:val="24"/>
          <w:szCs w:val="24"/>
        </w:rPr>
        <w:t xml:space="preserve">l is funded by the Foundry by $200,000.  </w:t>
      </w:r>
      <w:r w:rsidR="005E57B8">
        <w:rPr>
          <w:rFonts w:asciiTheme="majorHAnsi" w:hAnsiTheme="majorHAnsi"/>
          <w:sz w:val="24"/>
          <w:szCs w:val="24"/>
        </w:rPr>
        <w:t xml:space="preserve">In year two and until doors open, the </w:t>
      </w:r>
      <w:proofErr w:type="spellStart"/>
      <w:r w:rsidR="005E57B8">
        <w:rPr>
          <w:rFonts w:asciiTheme="majorHAnsi" w:hAnsiTheme="majorHAnsi"/>
          <w:sz w:val="24"/>
          <w:szCs w:val="24"/>
        </w:rPr>
        <w:t>start up</w:t>
      </w:r>
      <w:proofErr w:type="spellEnd"/>
      <w:r w:rsidR="005E57B8">
        <w:rPr>
          <w:rFonts w:asciiTheme="majorHAnsi" w:hAnsiTheme="majorHAnsi"/>
          <w:sz w:val="24"/>
          <w:szCs w:val="24"/>
        </w:rPr>
        <w:t xml:space="preserve"> funding increases to $400,000.</w:t>
      </w:r>
      <w:r w:rsidR="00113EE6">
        <w:rPr>
          <w:rFonts w:asciiTheme="majorHAnsi" w:hAnsiTheme="majorHAnsi"/>
          <w:sz w:val="24"/>
          <w:szCs w:val="24"/>
        </w:rPr>
        <w:t xml:space="preserve"> $1.5 million one-time capital funding and an annual operating funding up to $1 million. The $1 million will be used towards covering physician costs. The start-up and operational funding will be provided by the Ministry of Mental Health and Addictions to the Foundry central office and is allocated to lead agencies by Foundry. The average capital build is between $2-$4 million, which includes furniture, fixtures, </w:t>
      </w:r>
      <w:r w:rsidR="001C1361">
        <w:rPr>
          <w:rFonts w:asciiTheme="majorHAnsi" w:hAnsiTheme="majorHAnsi"/>
          <w:sz w:val="24"/>
          <w:szCs w:val="24"/>
        </w:rPr>
        <w:t>equipment,</w:t>
      </w:r>
      <w:r w:rsidR="00113EE6">
        <w:rPr>
          <w:rFonts w:asciiTheme="majorHAnsi" w:hAnsiTheme="majorHAnsi"/>
          <w:sz w:val="24"/>
          <w:szCs w:val="24"/>
        </w:rPr>
        <w:t xml:space="preserve"> and contracted services. </w:t>
      </w:r>
      <w:r w:rsidR="001C1361">
        <w:rPr>
          <w:rFonts w:asciiTheme="majorHAnsi" w:hAnsiTheme="majorHAnsi"/>
          <w:sz w:val="24"/>
          <w:szCs w:val="24"/>
        </w:rPr>
        <w:t xml:space="preserve">ADAPS will be looking at Community Futures and other opportunities as lenders that will support capital needs. </w:t>
      </w:r>
      <w:r w:rsidR="0077017B">
        <w:rPr>
          <w:rFonts w:asciiTheme="majorHAnsi" w:hAnsiTheme="majorHAnsi"/>
          <w:sz w:val="24"/>
          <w:szCs w:val="24"/>
        </w:rPr>
        <w:t>Foundry likes a minimum of 4</w:t>
      </w:r>
      <w:r w:rsidR="000A41D9">
        <w:rPr>
          <w:rFonts w:asciiTheme="majorHAnsi" w:hAnsiTheme="majorHAnsi"/>
          <w:sz w:val="24"/>
          <w:szCs w:val="24"/>
        </w:rPr>
        <w:t xml:space="preserve">,000 to </w:t>
      </w:r>
      <w:r w:rsidR="0077017B">
        <w:rPr>
          <w:rFonts w:asciiTheme="majorHAnsi" w:hAnsiTheme="majorHAnsi"/>
          <w:sz w:val="24"/>
          <w:szCs w:val="24"/>
        </w:rPr>
        <w:t>6,000 square feet</w:t>
      </w:r>
      <w:r w:rsidR="00795E4D">
        <w:rPr>
          <w:rFonts w:asciiTheme="majorHAnsi" w:hAnsiTheme="majorHAnsi"/>
          <w:sz w:val="24"/>
          <w:szCs w:val="24"/>
        </w:rPr>
        <w:t xml:space="preserve"> for the location.</w:t>
      </w:r>
      <w:r w:rsidR="0077017B">
        <w:rPr>
          <w:rFonts w:asciiTheme="majorHAnsi" w:hAnsiTheme="majorHAnsi"/>
          <w:sz w:val="24"/>
          <w:szCs w:val="24"/>
        </w:rPr>
        <w:t xml:space="preserve"> </w:t>
      </w:r>
    </w:p>
    <w:p w14:paraId="14821EB0" w14:textId="2AA9ED49" w:rsidR="00151C1D" w:rsidRDefault="00151C1D" w:rsidP="0010799D">
      <w:pPr>
        <w:pStyle w:val="NoSpacing"/>
        <w:ind w:left="709" w:right="162"/>
        <w:rPr>
          <w:rFonts w:asciiTheme="majorHAnsi" w:hAnsiTheme="majorHAnsi"/>
          <w:sz w:val="24"/>
          <w:szCs w:val="24"/>
        </w:rPr>
      </w:pPr>
    </w:p>
    <w:p w14:paraId="3C33C5E7" w14:textId="144F0377" w:rsidR="0045068F" w:rsidRDefault="0077017B" w:rsidP="0077017B">
      <w:pPr>
        <w:pStyle w:val="NoSpacing"/>
        <w:ind w:right="162"/>
        <w:rPr>
          <w:rFonts w:asciiTheme="majorHAnsi" w:hAnsiTheme="majorHAnsi"/>
          <w:sz w:val="24"/>
          <w:szCs w:val="24"/>
        </w:rPr>
      </w:pPr>
      <w:r>
        <w:rPr>
          <w:rFonts w:asciiTheme="majorHAnsi" w:hAnsiTheme="majorHAnsi"/>
          <w:sz w:val="24"/>
          <w:szCs w:val="24"/>
        </w:rPr>
        <w:tab/>
        <w:t xml:space="preserve">ADAPS is the smallest organization in this phase to </w:t>
      </w:r>
      <w:proofErr w:type="gramStart"/>
      <w:r>
        <w:rPr>
          <w:rFonts w:asciiTheme="majorHAnsi" w:hAnsiTheme="majorHAnsi"/>
          <w:sz w:val="24"/>
          <w:szCs w:val="24"/>
        </w:rPr>
        <w:t>a host</w:t>
      </w:r>
      <w:proofErr w:type="gramEnd"/>
      <w:r>
        <w:rPr>
          <w:rFonts w:asciiTheme="majorHAnsi" w:hAnsiTheme="majorHAnsi"/>
          <w:sz w:val="24"/>
          <w:szCs w:val="24"/>
        </w:rPr>
        <w:t xml:space="preserve"> a Foundry, it is smaller by </w:t>
      </w:r>
      <w:r>
        <w:rPr>
          <w:rFonts w:asciiTheme="majorHAnsi" w:hAnsiTheme="majorHAnsi"/>
          <w:sz w:val="24"/>
          <w:szCs w:val="24"/>
        </w:rPr>
        <w:tab/>
        <w:t xml:space="preserve">one fifth then the next biggest organization which is Victoria. </w:t>
      </w:r>
    </w:p>
    <w:p w14:paraId="5E1D4F6A" w14:textId="77777777" w:rsidR="00E05BB5" w:rsidRPr="00B159F3" w:rsidRDefault="00E05BB5" w:rsidP="00B159F3">
      <w:pPr>
        <w:pStyle w:val="NoSpacing"/>
        <w:ind w:right="162"/>
        <w:rPr>
          <w:rFonts w:asciiTheme="majorHAnsi" w:hAnsiTheme="majorHAnsi"/>
          <w:sz w:val="24"/>
          <w:szCs w:val="24"/>
        </w:rPr>
      </w:pPr>
    </w:p>
    <w:p w14:paraId="66B3A775" w14:textId="77777777" w:rsidR="00C32867" w:rsidRPr="0002290A" w:rsidRDefault="00C32867" w:rsidP="003632C1">
      <w:pPr>
        <w:pStyle w:val="NoSpacing"/>
        <w:numPr>
          <w:ilvl w:val="0"/>
          <w:numId w:val="16"/>
        </w:numPr>
        <w:ind w:left="142" w:hanging="142"/>
        <w:rPr>
          <w:rFonts w:asciiTheme="majorHAnsi" w:hAnsiTheme="majorHAnsi"/>
          <w:b/>
          <w:sz w:val="28"/>
          <w:szCs w:val="28"/>
        </w:rPr>
      </w:pPr>
      <w:r w:rsidRPr="0002290A">
        <w:rPr>
          <w:rFonts w:asciiTheme="majorHAnsi" w:hAnsiTheme="majorHAnsi"/>
          <w:b/>
          <w:sz w:val="28"/>
          <w:szCs w:val="28"/>
        </w:rPr>
        <w:t xml:space="preserve">ACHN </w:t>
      </w:r>
      <w:r>
        <w:rPr>
          <w:rFonts w:asciiTheme="majorHAnsi" w:hAnsiTheme="majorHAnsi"/>
          <w:b/>
          <w:sz w:val="28"/>
          <w:szCs w:val="28"/>
        </w:rPr>
        <w:t>REPORTS</w:t>
      </w:r>
    </w:p>
    <w:p w14:paraId="152C1ECE" w14:textId="77777777" w:rsidR="00320B26" w:rsidRPr="00B87648" w:rsidRDefault="007D5C58" w:rsidP="003632C1">
      <w:pPr>
        <w:pStyle w:val="NoSpacing"/>
        <w:numPr>
          <w:ilvl w:val="1"/>
          <w:numId w:val="16"/>
        </w:numPr>
        <w:ind w:hanging="720"/>
        <w:rPr>
          <w:rFonts w:asciiTheme="majorHAnsi" w:hAnsiTheme="majorHAnsi"/>
          <w:b/>
          <w:sz w:val="24"/>
          <w:szCs w:val="24"/>
        </w:rPr>
      </w:pPr>
      <w:r w:rsidRPr="00D62437">
        <w:rPr>
          <w:rFonts w:asciiTheme="majorHAnsi" w:hAnsiTheme="majorHAnsi"/>
          <w:b/>
          <w:sz w:val="24"/>
          <w:szCs w:val="24"/>
        </w:rPr>
        <w:t>Coordinator Update</w:t>
      </w:r>
      <w:r w:rsidR="00320B26">
        <w:rPr>
          <w:rFonts w:asciiTheme="majorHAnsi" w:hAnsiTheme="majorHAnsi"/>
          <w:b/>
          <w:sz w:val="24"/>
          <w:szCs w:val="24"/>
        </w:rPr>
        <w:t xml:space="preserve"> </w:t>
      </w:r>
      <w:r w:rsidR="00AC16AA">
        <w:rPr>
          <w:rFonts w:asciiTheme="majorHAnsi" w:hAnsiTheme="majorHAnsi"/>
          <w:b/>
          <w:sz w:val="24"/>
          <w:szCs w:val="24"/>
        </w:rPr>
        <w:t>-</w:t>
      </w:r>
      <w:r w:rsidRPr="00D62437">
        <w:rPr>
          <w:rFonts w:asciiTheme="majorHAnsi" w:hAnsiTheme="majorHAnsi"/>
          <w:sz w:val="24"/>
          <w:szCs w:val="24"/>
        </w:rPr>
        <w:t xml:space="preserve"> Marcie DeWitt reported on activities that she was involved in since our previous meeting </w:t>
      </w:r>
      <w:r w:rsidR="00B8438A">
        <w:rPr>
          <w:rFonts w:asciiTheme="majorHAnsi" w:hAnsiTheme="majorHAnsi"/>
          <w:sz w:val="24"/>
          <w:szCs w:val="24"/>
        </w:rPr>
        <w:t>as outlined in the agenda package.</w:t>
      </w:r>
    </w:p>
    <w:p w14:paraId="560BF39C" w14:textId="3B3E0657" w:rsidR="00E216FB" w:rsidRDefault="00B87648" w:rsidP="00E216FB">
      <w:pPr>
        <w:pStyle w:val="NoSpacing"/>
        <w:ind w:left="1440"/>
        <w:rPr>
          <w:rFonts w:asciiTheme="majorHAnsi" w:hAnsiTheme="majorHAnsi"/>
          <w:sz w:val="24"/>
          <w:szCs w:val="24"/>
        </w:rPr>
      </w:pPr>
      <w:r w:rsidRPr="00B87648">
        <w:rPr>
          <w:rFonts w:asciiTheme="majorHAnsi" w:hAnsiTheme="majorHAnsi"/>
          <w:sz w:val="24"/>
          <w:szCs w:val="24"/>
        </w:rPr>
        <w:t>Highlights:</w:t>
      </w:r>
    </w:p>
    <w:p w14:paraId="1EDFA852" w14:textId="688BCE6C" w:rsidR="005A0979" w:rsidRDefault="005B4934" w:rsidP="00BE38D3">
      <w:pPr>
        <w:pStyle w:val="NoSpacing"/>
        <w:numPr>
          <w:ilvl w:val="0"/>
          <w:numId w:val="11"/>
        </w:numPr>
        <w:rPr>
          <w:rFonts w:asciiTheme="majorHAnsi" w:hAnsiTheme="majorHAnsi"/>
          <w:sz w:val="24"/>
          <w:szCs w:val="24"/>
        </w:rPr>
      </w:pPr>
      <w:r>
        <w:rPr>
          <w:rFonts w:asciiTheme="majorHAnsi" w:hAnsiTheme="majorHAnsi"/>
          <w:sz w:val="24"/>
          <w:szCs w:val="24"/>
        </w:rPr>
        <w:t>Organizing</w:t>
      </w:r>
      <w:r w:rsidR="00C55AA5">
        <w:rPr>
          <w:rFonts w:asciiTheme="majorHAnsi" w:hAnsiTheme="majorHAnsi"/>
          <w:sz w:val="24"/>
          <w:szCs w:val="24"/>
        </w:rPr>
        <w:t xml:space="preserve"> </w:t>
      </w:r>
      <w:r w:rsidR="006F2E11">
        <w:rPr>
          <w:rFonts w:asciiTheme="majorHAnsi" w:hAnsiTheme="majorHAnsi"/>
          <w:sz w:val="24"/>
          <w:szCs w:val="24"/>
        </w:rPr>
        <w:t xml:space="preserve">the </w:t>
      </w:r>
      <w:r w:rsidR="00B92534">
        <w:rPr>
          <w:rFonts w:asciiTheme="majorHAnsi" w:hAnsiTheme="majorHAnsi"/>
          <w:sz w:val="24"/>
          <w:szCs w:val="24"/>
        </w:rPr>
        <w:t>C</w:t>
      </w:r>
      <w:r w:rsidR="00C55AA5">
        <w:rPr>
          <w:rFonts w:asciiTheme="majorHAnsi" w:hAnsiTheme="majorHAnsi"/>
          <w:sz w:val="24"/>
          <w:szCs w:val="24"/>
        </w:rPr>
        <w:t xml:space="preserve">ommunity </w:t>
      </w:r>
      <w:r w:rsidR="00B92534">
        <w:rPr>
          <w:rFonts w:asciiTheme="majorHAnsi" w:hAnsiTheme="majorHAnsi"/>
          <w:sz w:val="24"/>
          <w:szCs w:val="24"/>
        </w:rPr>
        <w:t>H</w:t>
      </w:r>
      <w:r w:rsidR="00C55AA5">
        <w:rPr>
          <w:rFonts w:asciiTheme="majorHAnsi" w:hAnsiTheme="majorHAnsi"/>
          <w:sz w:val="24"/>
          <w:szCs w:val="24"/>
        </w:rPr>
        <w:t xml:space="preserve">ealth </w:t>
      </w:r>
      <w:r w:rsidR="00B92534">
        <w:rPr>
          <w:rFonts w:asciiTheme="majorHAnsi" w:hAnsiTheme="majorHAnsi"/>
          <w:sz w:val="24"/>
          <w:szCs w:val="24"/>
        </w:rPr>
        <w:t>N</w:t>
      </w:r>
      <w:r w:rsidR="00C55AA5">
        <w:rPr>
          <w:rFonts w:asciiTheme="majorHAnsi" w:hAnsiTheme="majorHAnsi"/>
          <w:sz w:val="24"/>
          <w:szCs w:val="24"/>
        </w:rPr>
        <w:t>etwork group for AVICC. AVICC</w:t>
      </w:r>
      <w:r w:rsidR="00B92534">
        <w:rPr>
          <w:rFonts w:asciiTheme="majorHAnsi" w:hAnsiTheme="majorHAnsi"/>
          <w:sz w:val="24"/>
          <w:szCs w:val="24"/>
        </w:rPr>
        <w:t xml:space="preserve"> is the</w:t>
      </w:r>
      <w:r w:rsidR="00C55AA5">
        <w:rPr>
          <w:rFonts w:asciiTheme="majorHAnsi" w:hAnsiTheme="majorHAnsi"/>
          <w:sz w:val="24"/>
          <w:szCs w:val="24"/>
        </w:rPr>
        <w:t xml:space="preserve"> weekend of April 13-14</w:t>
      </w:r>
      <w:r w:rsidR="00C55AA5" w:rsidRPr="00C55AA5">
        <w:rPr>
          <w:rFonts w:asciiTheme="majorHAnsi" w:hAnsiTheme="majorHAnsi"/>
          <w:sz w:val="24"/>
          <w:szCs w:val="24"/>
          <w:vertAlign w:val="superscript"/>
        </w:rPr>
        <w:t>th</w:t>
      </w:r>
      <w:r w:rsidR="00C55AA5">
        <w:rPr>
          <w:rFonts w:asciiTheme="majorHAnsi" w:hAnsiTheme="majorHAnsi"/>
          <w:sz w:val="24"/>
          <w:szCs w:val="24"/>
        </w:rPr>
        <w:t xml:space="preserve">. Community </w:t>
      </w:r>
      <w:r w:rsidR="00B92534">
        <w:rPr>
          <w:rFonts w:asciiTheme="majorHAnsi" w:hAnsiTheme="majorHAnsi"/>
          <w:sz w:val="24"/>
          <w:szCs w:val="24"/>
        </w:rPr>
        <w:t>H</w:t>
      </w:r>
      <w:r w:rsidR="00C55AA5">
        <w:rPr>
          <w:rFonts w:asciiTheme="majorHAnsi" w:hAnsiTheme="majorHAnsi"/>
          <w:sz w:val="24"/>
          <w:szCs w:val="24"/>
        </w:rPr>
        <w:t xml:space="preserve">ealth </w:t>
      </w:r>
      <w:r w:rsidR="00B92534">
        <w:rPr>
          <w:rFonts w:asciiTheme="majorHAnsi" w:hAnsiTheme="majorHAnsi"/>
          <w:sz w:val="24"/>
          <w:szCs w:val="24"/>
        </w:rPr>
        <w:t>N</w:t>
      </w:r>
      <w:r w:rsidR="00C55AA5">
        <w:rPr>
          <w:rFonts w:asciiTheme="majorHAnsi" w:hAnsiTheme="majorHAnsi"/>
          <w:sz w:val="24"/>
          <w:szCs w:val="24"/>
        </w:rPr>
        <w:t xml:space="preserve">etworks will have a booth. </w:t>
      </w:r>
      <w:r w:rsidR="00C55AA5">
        <w:rPr>
          <w:rFonts w:asciiTheme="majorHAnsi" w:hAnsiTheme="majorHAnsi"/>
          <w:sz w:val="24"/>
          <w:szCs w:val="24"/>
        </w:rPr>
        <w:lastRenderedPageBreak/>
        <w:t xml:space="preserve">New coordinators will have an opportunity to attend </w:t>
      </w:r>
      <w:r w:rsidR="00997E7A">
        <w:rPr>
          <w:rFonts w:asciiTheme="majorHAnsi" w:hAnsiTheme="majorHAnsi"/>
          <w:sz w:val="24"/>
          <w:szCs w:val="24"/>
        </w:rPr>
        <w:t xml:space="preserve">and </w:t>
      </w:r>
      <w:r w:rsidR="00ED2B06">
        <w:rPr>
          <w:rFonts w:asciiTheme="majorHAnsi" w:hAnsiTheme="majorHAnsi"/>
          <w:sz w:val="24"/>
          <w:szCs w:val="24"/>
        </w:rPr>
        <w:t>oversee</w:t>
      </w:r>
      <w:r w:rsidR="00997E7A">
        <w:rPr>
          <w:rFonts w:asciiTheme="majorHAnsi" w:hAnsiTheme="majorHAnsi"/>
          <w:sz w:val="24"/>
          <w:szCs w:val="24"/>
        </w:rPr>
        <w:t xml:space="preserve"> the booth.</w:t>
      </w:r>
    </w:p>
    <w:p w14:paraId="518F72BD" w14:textId="0C5C910B" w:rsidR="007F2B99" w:rsidRDefault="00AE3806" w:rsidP="00BE38D3">
      <w:pPr>
        <w:pStyle w:val="NoSpacing"/>
        <w:numPr>
          <w:ilvl w:val="0"/>
          <w:numId w:val="11"/>
        </w:numPr>
        <w:rPr>
          <w:rFonts w:asciiTheme="majorHAnsi" w:hAnsiTheme="majorHAnsi"/>
          <w:sz w:val="24"/>
          <w:szCs w:val="24"/>
        </w:rPr>
      </w:pPr>
      <w:r>
        <w:rPr>
          <w:rFonts w:asciiTheme="majorHAnsi" w:hAnsiTheme="majorHAnsi"/>
          <w:sz w:val="24"/>
          <w:szCs w:val="24"/>
        </w:rPr>
        <w:t xml:space="preserve">Wrapping up federal funding for CBYF. </w:t>
      </w:r>
      <w:r w:rsidR="00C6012D">
        <w:rPr>
          <w:rFonts w:asciiTheme="majorHAnsi" w:hAnsiTheme="majorHAnsi"/>
          <w:sz w:val="24"/>
          <w:szCs w:val="24"/>
        </w:rPr>
        <w:t>March 30</w:t>
      </w:r>
      <w:r w:rsidR="00C6012D" w:rsidRPr="00AE3806">
        <w:rPr>
          <w:rFonts w:asciiTheme="majorHAnsi" w:hAnsiTheme="majorHAnsi"/>
          <w:sz w:val="24"/>
          <w:szCs w:val="24"/>
          <w:vertAlign w:val="superscript"/>
        </w:rPr>
        <w:t>th</w:t>
      </w:r>
      <w:r w:rsidR="00A56E2A">
        <w:rPr>
          <w:rFonts w:asciiTheme="majorHAnsi" w:hAnsiTheme="majorHAnsi"/>
          <w:sz w:val="24"/>
          <w:szCs w:val="24"/>
        </w:rPr>
        <w:t xml:space="preserve">, </w:t>
      </w:r>
      <w:proofErr w:type="gramStart"/>
      <w:r w:rsidR="00A56E2A">
        <w:rPr>
          <w:rFonts w:asciiTheme="majorHAnsi" w:hAnsiTheme="majorHAnsi"/>
          <w:sz w:val="24"/>
          <w:szCs w:val="24"/>
        </w:rPr>
        <w:t>2024</w:t>
      </w:r>
      <w:proofErr w:type="gramEnd"/>
      <w:r w:rsidR="00A56E2A">
        <w:rPr>
          <w:rFonts w:asciiTheme="majorHAnsi" w:hAnsiTheme="majorHAnsi"/>
          <w:sz w:val="24"/>
          <w:szCs w:val="24"/>
        </w:rPr>
        <w:t xml:space="preserve"> </w:t>
      </w:r>
      <w:r>
        <w:rPr>
          <w:rFonts w:asciiTheme="majorHAnsi" w:hAnsiTheme="majorHAnsi"/>
          <w:sz w:val="24"/>
          <w:szCs w:val="24"/>
        </w:rPr>
        <w:t xml:space="preserve">will be officially complete. </w:t>
      </w:r>
    </w:p>
    <w:p w14:paraId="1800C88B" w14:textId="10F68C79" w:rsidR="0054543F" w:rsidRPr="00806947" w:rsidRDefault="0053134D" w:rsidP="00806947">
      <w:pPr>
        <w:pStyle w:val="NoSpacing"/>
        <w:numPr>
          <w:ilvl w:val="0"/>
          <w:numId w:val="11"/>
        </w:numPr>
        <w:rPr>
          <w:rFonts w:asciiTheme="majorHAnsi" w:hAnsiTheme="majorHAnsi"/>
          <w:sz w:val="24"/>
          <w:szCs w:val="24"/>
        </w:rPr>
      </w:pPr>
      <w:r>
        <w:rPr>
          <w:rFonts w:asciiTheme="majorHAnsi" w:hAnsiTheme="majorHAnsi"/>
          <w:sz w:val="24"/>
          <w:szCs w:val="24"/>
        </w:rPr>
        <w:t xml:space="preserve">$60,000 was approved this year for ongoing support of CBYF team. </w:t>
      </w:r>
      <w:r w:rsidR="00806947">
        <w:rPr>
          <w:rFonts w:asciiTheme="majorHAnsi" w:hAnsiTheme="majorHAnsi"/>
          <w:sz w:val="24"/>
          <w:szCs w:val="24"/>
        </w:rPr>
        <w:t xml:space="preserve">$20,000 for Barclay, $30,000 for West Coast and $10,000 for Port Alberni communities. </w:t>
      </w:r>
      <w:r w:rsidR="00BF126D" w:rsidRPr="00806947">
        <w:rPr>
          <w:rFonts w:asciiTheme="majorHAnsi" w:hAnsiTheme="majorHAnsi"/>
          <w:sz w:val="24"/>
          <w:szCs w:val="24"/>
        </w:rPr>
        <w:t xml:space="preserve">Will work with Deb and Jaslyn for </w:t>
      </w:r>
      <w:r w:rsidR="005B4934">
        <w:rPr>
          <w:rFonts w:asciiTheme="majorHAnsi" w:hAnsiTheme="majorHAnsi"/>
          <w:sz w:val="24"/>
          <w:szCs w:val="24"/>
        </w:rPr>
        <w:t xml:space="preserve">MOU’s </w:t>
      </w:r>
      <w:r w:rsidR="00BF126D" w:rsidRPr="00806947">
        <w:rPr>
          <w:rFonts w:asciiTheme="majorHAnsi" w:hAnsiTheme="majorHAnsi"/>
          <w:sz w:val="24"/>
          <w:szCs w:val="24"/>
        </w:rPr>
        <w:t>fund</w:t>
      </w:r>
      <w:r w:rsidR="005B4934">
        <w:rPr>
          <w:rFonts w:asciiTheme="majorHAnsi" w:hAnsiTheme="majorHAnsi"/>
          <w:sz w:val="24"/>
          <w:szCs w:val="24"/>
        </w:rPr>
        <w:t xml:space="preserve"> allocations</w:t>
      </w:r>
      <w:r w:rsidR="00BF126D" w:rsidRPr="00806947">
        <w:rPr>
          <w:rFonts w:asciiTheme="majorHAnsi" w:hAnsiTheme="majorHAnsi"/>
          <w:sz w:val="24"/>
          <w:szCs w:val="24"/>
        </w:rPr>
        <w:t xml:space="preserve">. </w:t>
      </w:r>
    </w:p>
    <w:p w14:paraId="32998BE0" w14:textId="015E280D" w:rsidR="00836DD9" w:rsidRDefault="00945C9D" w:rsidP="00BE38D3">
      <w:pPr>
        <w:pStyle w:val="NoSpacing"/>
        <w:numPr>
          <w:ilvl w:val="0"/>
          <w:numId w:val="11"/>
        </w:numPr>
        <w:rPr>
          <w:rFonts w:asciiTheme="majorHAnsi" w:hAnsiTheme="majorHAnsi"/>
          <w:sz w:val="24"/>
          <w:szCs w:val="24"/>
        </w:rPr>
      </w:pPr>
      <w:r>
        <w:rPr>
          <w:rFonts w:asciiTheme="majorHAnsi" w:hAnsiTheme="majorHAnsi"/>
          <w:sz w:val="24"/>
          <w:szCs w:val="24"/>
        </w:rPr>
        <w:t>50</w:t>
      </w:r>
      <w:r w:rsidRPr="00945C9D">
        <w:rPr>
          <w:rFonts w:asciiTheme="majorHAnsi" w:hAnsiTheme="majorHAnsi"/>
          <w:sz w:val="24"/>
          <w:szCs w:val="24"/>
          <w:vertAlign w:val="superscript"/>
        </w:rPr>
        <w:t>th</w:t>
      </w:r>
      <w:r>
        <w:rPr>
          <w:rFonts w:asciiTheme="majorHAnsi" w:hAnsiTheme="majorHAnsi"/>
          <w:sz w:val="24"/>
          <w:szCs w:val="24"/>
        </w:rPr>
        <w:t xml:space="preserve"> Parallel </w:t>
      </w:r>
      <w:r w:rsidR="002F6738">
        <w:rPr>
          <w:rFonts w:asciiTheme="majorHAnsi" w:hAnsiTheme="majorHAnsi"/>
          <w:sz w:val="24"/>
          <w:szCs w:val="24"/>
        </w:rPr>
        <w:t>c</w:t>
      </w:r>
      <w:r>
        <w:rPr>
          <w:rFonts w:asciiTheme="majorHAnsi" w:hAnsiTheme="majorHAnsi"/>
          <w:sz w:val="24"/>
          <w:szCs w:val="24"/>
        </w:rPr>
        <w:t xml:space="preserve">ommunications; getting close to the graphic design phase. Recommended to </w:t>
      </w:r>
      <w:proofErr w:type="gramStart"/>
      <w:r>
        <w:rPr>
          <w:rFonts w:asciiTheme="majorHAnsi" w:hAnsiTheme="majorHAnsi"/>
          <w:sz w:val="24"/>
          <w:szCs w:val="24"/>
        </w:rPr>
        <w:t>take a look</w:t>
      </w:r>
      <w:proofErr w:type="gramEnd"/>
      <w:r>
        <w:rPr>
          <w:rFonts w:asciiTheme="majorHAnsi" w:hAnsiTheme="majorHAnsi"/>
          <w:sz w:val="24"/>
          <w:szCs w:val="24"/>
        </w:rPr>
        <w:t xml:space="preserve"> and provide feedback.</w:t>
      </w:r>
    </w:p>
    <w:p w14:paraId="257646C5" w14:textId="1072755F" w:rsidR="00D61547" w:rsidRDefault="00F4512E" w:rsidP="00BE38D3">
      <w:pPr>
        <w:pStyle w:val="NoSpacing"/>
        <w:numPr>
          <w:ilvl w:val="0"/>
          <w:numId w:val="11"/>
        </w:numPr>
        <w:rPr>
          <w:rFonts w:asciiTheme="majorHAnsi" w:hAnsiTheme="majorHAnsi"/>
          <w:sz w:val="24"/>
          <w:szCs w:val="24"/>
        </w:rPr>
      </w:pPr>
      <w:r>
        <w:rPr>
          <w:rFonts w:asciiTheme="majorHAnsi" w:hAnsiTheme="majorHAnsi"/>
          <w:sz w:val="24"/>
          <w:szCs w:val="24"/>
        </w:rPr>
        <w:t>West Coast Transportation</w:t>
      </w:r>
      <w:r w:rsidR="002F6738">
        <w:rPr>
          <w:rFonts w:asciiTheme="majorHAnsi" w:hAnsiTheme="majorHAnsi"/>
          <w:sz w:val="24"/>
          <w:szCs w:val="24"/>
        </w:rPr>
        <w:t xml:space="preserve"> is launching</w:t>
      </w:r>
      <w:r w:rsidR="001A3FBD">
        <w:rPr>
          <w:rFonts w:asciiTheme="majorHAnsi" w:hAnsiTheme="majorHAnsi"/>
          <w:sz w:val="24"/>
          <w:szCs w:val="24"/>
        </w:rPr>
        <w:t xml:space="preserve"> April 2</w:t>
      </w:r>
      <w:r w:rsidR="001A3FBD" w:rsidRPr="001A3FBD">
        <w:rPr>
          <w:rFonts w:asciiTheme="majorHAnsi" w:hAnsiTheme="majorHAnsi"/>
          <w:sz w:val="24"/>
          <w:szCs w:val="24"/>
          <w:vertAlign w:val="superscript"/>
        </w:rPr>
        <w:t>nd</w:t>
      </w:r>
      <w:r w:rsidR="000C6215">
        <w:rPr>
          <w:rFonts w:asciiTheme="majorHAnsi" w:hAnsiTheme="majorHAnsi"/>
          <w:sz w:val="24"/>
          <w:szCs w:val="24"/>
        </w:rPr>
        <w:t>, 2024</w:t>
      </w:r>
      <w:r w:rsidR="001A3FBD">
        <w:rPr>
          <w:rFonts w:asciiTheme="majorHAnsi" w:hAnsiTheme="majorHAnsi"/>
          <w:sz w:val="24"/>
          <w:szCs w:val="24"/>
        </w:rPr>
        <w:t xml:space="preserve">. </w:t>
      </w:r>
      <w:r>
        <w:rPr>
          <w:rFonts w:asciiTheme="majorHAnsi" w:hAnsiTheme="majorHAnsi"/>
          <w:sz w:val="24"/>
          <w:szCs w:val="24"/>
        </w:rPr>
        <w:t xml:space="preserve"> </w:t>
      </w:r>
      <w:r w:rsidR="00305108">
        <w:rPr>
          <w:rFonts w:asciiTheme="majorHAnsi" w:hAnsiTheme="majorHAnsi"/>
          <w:sz w:val="24"/>
          <w:szCs w:val="24"/>
        </w:rPr>
        <w:t xml:space="preserve">Next couple of weeks working closely with </w:t>
      </w:r>
      <w:r w:rsidR="002F6738">
        <w:rPr>
          <w:rFonts w:asciiTheme="majorHAnsi" w:hAnsiTheme="majorHAnsi"/>
          <w:sz w:val="24"/>
          <w:szCs w:val="24"/>
        </w:rPr>
        <w:t xml:space="preserve">the </w:t>
      </w:r>
      <w:r w:rsidR="00305108">
        <w:rPr>
          <w:rFonts w:asciiTheme="majorHAnsi" w:hAnsiTheme="majorHAnsi"/>
          <w:sz w:val="24"/>
          <w:szCs w:val="24"/>
        </w:rPr>
        <w:t xml:space="preserve">ACRD with communications around the launch. </w:t>
      </w:r>
      <w:r w:rsidR="00031903">
        <w:rPr>
          <w:rFonts w:asciiTheme="majorHAnsi" w:hAnsiTheme="majorHAnsi"/>
          <w:sz w:val="24"/>
          <w:szCs w:val="24"/>
        </w:rPr>
        <w:t>Will be working with Toni Buston regarding peer education on riding the bus.</w:t>
      </w:r>
      <w:r w:rsidR="00787C03">
        <w:rPr>
          <w:rFonts w:asciiTheme="majorHAnsi" w:hAnsiTheme="majorHAnsi"/>
          <w:sz w:val="24"/>
          <w:szCs w:val="24"/>
        </w:rPr>
        <w:t xml:space="preserve"> </w:t>
      </w:r>
      <w:r w:rsidR="0098122B">
        <w:rPr>
          <w:rFonts w:asciiTheme="majorHAnsi" w:hAnsiTheme="majorHAnsi"/>
          <w:sz w:val="24"/>
          <w:szCs w:val="24"/>
        </w:rPr>
        <w:t>School age youth</w:t>
      </w:r>
      <w:r w:rsidR="00787C03">
        <w:rPr>
          <w:rFonts w:asciiTheme="majorHAnsi" w:hAnsiTheme="majorHAnsi"/>
          <w:sz w:val="24"/>
          <w:szCs w:val="24"/>
        </w:rPr>
        <w:t xml:space="preserve"> can use their </w:t>
      </w:r>
      <w:r w:rsidR="007D32E1">
        <w:rPr>
          <w:rFonts w:asciiTheme="majorHAnsi" w:hAnsiTheme="majorHAnsi"/>
          <w:sz w:val="24"/>
          <w:szCs w:val="24"/>
        </w:rPr>
        <w:t xml:space="preserve">school </w:t>
      </w:r>
      <w:r w:rsidR="00C34D80">
        <w:rPr>
          <w:rFonts w:asciiTheme="majorHAnsi" w:hAnsiTheme="majorHAnsi"/>
          <w:sz w:val="24"/>
          <w:szCs w:val="24"/>
        </w:rPr>
        <w:t>IDs</w:t>
      </w:r>
      <w:r w:rsidR="00787C03">
        <w:rPr>
          <w:rFonts w:asciiTheme="majorHAnsi" w:hAnsiTheme="majorHAnsi"/>
          <w:sz w:val="24"/>
          <w:szCs w:val="24"/>
        </w:rPr>
        <w:t xml:space="preserve"> to ride the bus for free. </w:t>
      </w:r>
      <w:r w:rsidR="0098122B">
        <w:rPr>
          <w:rFonts w:asciiTheme="majorHAnsi" w:hAnsiTheme="majorHAnsi"/>
          <w:sz w:val="24"/>
          <w:szCs w:val="24"/>
        </w:rPr>
        <w:t xml:space="preserve">Seniors will have a discount on the bus </w:t>
      </w:r>
      <w:r w:rsidR="0078039B">
        <w:rPr>
          <w:rFonts w:asciiTheme="majorHAnsi" w:hAnsiTheme="majorHAnsi"/>
          <w:sz w:val="24"/>
          <w:szCs w:val="24"/>
        </w:rPr>
        <w:t>fares</w:t>
      </w:r>
      <w:r w:rsidR="0098122B">
        <w:rPr>
          <w:rFonts w:asciiTheme="majorHAnsi" w:hAnsiTheme="majorHAnsi"/>
          <w:sz w:val="24"/>
          <w:szCs w:val="24"/>
        </w:rPr>
        <w:t xml:space="preserve">. </w:t>
      </w:r>
      <w:r w:rsidR="00C06E4B">
        <w:rPr>
          <w:rFonts w:asciiTheme="majorHAnsi" w:hAnsiTheme="majorHAnsi"/>
          <w:sz w:val="24"/>
          <w:szCs w:val="24"/>
        </w:rPr>
        <w:t xml:space="preserve">Running between Ucluelet and Tofino. </w:t>
      </w:r>
    </w:p>
    <w:p w14:paraId="3D698864" w14:textId="6C8302DA" w:rsidR="008D1D8A" w:rsidRDefault="008D1D8A" w:rsidP="008D1D8A">
      <w:pPr>
        <w:pStyle w:val="NoSpacing"/>
        <w:ind w:left="2160"/>
        <w:rPr>
          <w:rFonts w:asciiTheme="majorHAnsi" w:hAnsiTheme="majorHAnsi"/>
          <w:sz w:val="24"/>
          <w:szCs w:val="24"/>
        </w:rPr>
      </w:pPr>
      <w:r>
        <w:rPr>
          <w:rFonts w:asciiTheme="majorHAnsi" w:hAnsiTheme="majorHAnsi"/>
          <w:sz w:val="24"/>
          <w:szCs w:val="24"/>
        </w:rPr>
        <w:t xml:space="preserve">For more information: </w:t>
      </w:r>
      <w:hyperlink r:id="rId9" w:history="1">
        <w:r w:rsidRPr="00BB06C5">
          <w:rPr>
            <w:rStyle w:val="Hyperlink"/>
            <w:rFonts w:asciiTheme="majorHAnsi" w:hAnsiTheme="majorHAnsi"/>
            <w:sz w:val="24"/>
            <w:szCs w:val="24"/>
          </w:rPr>
          <w:t>https://www.acrd.bc.ca/transit</w:t>
        </w:r>
      </w:hyperlink>
      <w:r>
        <w:rPr>
          <w:rFonts w:asciiTheme="majorHAnsi" w:hAnsiTheme="majorHAnsi"/>
          <w:sz w:val="24"/>
          <w:szCs w:val="24"/>
        </w:rPr>
        <w:t xml:space="preserve"> </w:t>
      </w:r>
    </w:p>
    <w:p w14:paraId="1FF2049B" w14:textId="4B0899BE" w:rsidR="00F4512E" w:rsidRDefault="00F4512E" w:rsidP="00BE38D3">
      <w:pPr>
        <w:pStyle w:val="NoSpacing"/>
        <w:numPr>
          <w:ilvl w:val="0"/>
          <w:numId w:val="11"/>
        </w:numPr>
        <w:rPr>
          <w:rFonts w:asciiTheme="majorHAnsi" w:hAnsiTheme="majorHAnsi"/>
          <w:sz w:val="24"/>
          <w:szCs w:val="24"/>
        </w:rPr>
      </w:pPr>
      <w:r>
        <w:rPr>
          <w:rFonts w:asciiTheme="majorHAnsi" w:hAnsiTheme="majorHAnsi"/>
          <w:sz w:val="24"/>
          <w:szCs w:val="24"/>
        </w:rPr>
        <w:t>Island Health made a poster for their non-emergency transportation medical transportation program. P</w:t>
      </w:r>
      <w:r w:rsidR="00C268B4">
        <w:rPr>
          <w:rFonts w:asciiTheme="majorHAnsi" w:hAnsiTheme="majorHAnsi"/>
          <w:sz w:val="24"/>
          <w:szCs w:val="24"/>
        </w:rPr>
        <w:t>oster</w:t>
      </w:r>
      <w:r>
        <w:rPr>
          <w:rFonts w:asciiTheme="majorHAnsi" w:hAnsiTheme="majorHAnsi"/>
          <w:sz w:val="24"/>
          <w:szCs w:val="24"/>
        </w:rPr>
        <w:t>s have been distributed. Feb 14</w:t>
      </w:r>
      <w:r w:rsidRPr="00F4512E">
        <w:rPr>
          <w:rFonts w:asciiTheme="majorHAnsi" w:hAnsiTheme="majorHAnsi"/>
          <w:sz w:val="24"/>
          <w:szCs w:val="24"/>
          <w:vertAlign w:val="superscript"/>
        </w:rPr>
        <w:t>th</w:t>
      </w:r>
      <w:r w:rsidR="006F3B25">
        <w:rPr>
          <w:rFonts w:asciiTheme="majorHAnsi" w:hAnsiTheme="majorHAnsi"/>
          <w:sz w:val="24"/>
          <w:szCs w:val="24"/>
        </w:rPr>
        <w:t xml:space="preserve">, </w:t>
      </w:r>
      <w:proofErr w:type="gramStart"/>
      <w:r w:rsidR="006F3B25">
        <w:rPr>
          <w:rFonts w:asciiTheme="majorHAnsi" w:hAnsiTheme="majorHAnsi"/>
          <w:sz w:val="24"/>
          <w:szCs w:val="24"/>
        </w:rPr>
        <w:t>2024</w:t>
      </w:r>
      <w:proofErr w:type="gramEnd"/>
      <w:r w:rsidR="006F3B25">
        <w:rPr>
          <w:rFonts w:asciiTheme="majorHAnsi" w:hAnsiTheme="majorHAnsi"/>
          <w:sz w:val="24"/>
          <w:szCs w:val="24"/>
        </w:rPr>
        <w:t xml:space="preserve"> </w:t>
      </w:r>
      <w:r w:rsidR="00831AE2">
        <w:rPr>
          <w:rFonts w:asciiTheme="majorHAnsi" w:hAnsiTheme="majorHAnsi"/>
          <w:sz w:val="24"/>
          <w:szCs w:val="24"/>
        </w:rPr>
        <w:t xml:space="preserve">Island Health program </w:t>
      </w:r>
      <w:r>
        <w:rPr>
          <w:rFonts w:asciiTheme="majorHAnsi" w:hAnsiTheme="majorHAnsi"/>
          <w:sz w:val="24"/>
          <w:szCs w:val="24"/>
        </w:rPr>
        <w:t xml:space="preserve">replaced Wheels of Wellness. </w:t>
      </w:r>
    </w:p>
    <w:p w14:paraId="47CB9715" w14:textId="23FEFA12" w:rsidR="00D61547" w:rsidRDefault="008E3278" w:rsidP="00BE38D3">
      <w:pPr>
        <w:pStyle w:val="NoSpacing"/>
        <w:numPr>
          <w:ilvl w:val="0"/>
          <w:numId w:val="11"/>
        </w:numPr>
        <w:rPr>
          <w:rFonts w:asciiTheme="majorHAnsi" w:hAnsiTheme="majorHAnsi"/>
          <w:sz w:val="24"/>
          <w:szCs w:val="24"/>
        </w:rPr>
      </w:pPr>
      <w:r>
        <w:rPr>
          <w:rFonts w:asciiTheme="majorHAnsi" w:hAnsiTheme="majorHAnsi"/>
          <w:sz w:val="24"/>
          <w:szCs w:val="24"/>
        </w:rPr>
        <w:t xml:space="preserve">January and March Tofino </w:t>
      </w:r>
      <w:proofErr w:type="gramStart"/>
      <w:r>
        <w:rPr>
          <w:rFonts w:asciiTheme="majorHAnsi" w:hAnsiTheme="majorHAnsi"/>
          <w:sz w:val="24"/>
          <w:szCs w:val="24"/>
        </w:rPr>
        <w:t>bus</w:t>
      </w:r>
      <w:proofErr w:type="gramEnd"/>
      <w:r>
        <w:rPr>
          <w:rFonts w:asciiTheme="majorHAnsi" w:hAnsiTheme="majorHAnsi"/>
          <w:sz w:val="24"/>
          <w:szCs w:val="24"/>
        </w:rPr>
        <w:t xml:space="preserve"> will not be operating. Will be back online this spring. </w:t>
      </w:r>
    </w:p>
    <w:p w14:paraId="7B551B64" w14:textId="21128070" w:rsidR="009744B5" w:rsidRDefault="001A5D28" w:rsidP="003632C1">
      <w:pPr>
        <w:pStyle w:val="NoSpacing"/>
        <w:numPr>
          <w:ilvl w:val="1"/>
          <w:numId w:val="16"/>
        </w:numPr>
        <w:ind w:hanging="731"/>
        <w:rPr>
          <w:rFonts w:asciiTheme="majorHAnsi" w:hAnsiTheme="majorHAnsi"/>
          <w:sz w:val="24"/>
          <w:szCs w:val="24"/>
        </w:rPr>
      </w:pPr>
      <w:r>
        <w:rPr>
          <w:rFonts w:asciiTheme="majorHAnsi" w:hAnsiTheme="majorHAnsi"/>
          <w:b/>
          <w:bCs/>
          <w:sz w:val="24"/>
          <w:szCs w:val="24"/>
        </w:rPr>
        <w:t>ACHN Values Statement Draft</w:t>
      </w:r>
    </w:p>
    <w:p w14:paraId="22219BA6" w14:textId="09E3A3C3" w:rsidR="000835EC" w:rsidRDefault="00D931BC" w:rsidP="001A5D28">
      <w:pPr>
        <w:pStyle w:val="NoSpacing"/>
        <w:numPr>
          <w:ilvl w:val="0"/>
          <w:numId w:val="11"/>
        </w:numPr>
        <w:rPr>
          <w:rFonts w:asciiTheme="majorHAnsi" w:hAnsiTheme="majorHAnsi"/>
          <w:bCs/>
          <w:sz w:val="24"/>
          <w:szCs w:val="24"/>
        </w:rPr>
      </w:pPr>
      <w:r w:rsidRPr="00D931BC">
        <w:rPr>
          <w:rFonts w:asciiTheme="majorHAnsi" w:hAnsiTheme="majorHAnsi"/>
          <w:bCs/>
          <w:sz w:val="24"/>
          <w:szCs w:val="24"/>
        </w:rPr>
        <w:t xml:space="preserve">ACHN Principles of Purpose and Good </w:t>
      </w:r>
      <w:proofErr w:type="gramStart"/>
      <w:r w:rsidRPr="00D931BC">
        <w:rPr>
          <w:rFonts w:asciiTheme="majorHAnsi" w:hAnsiTheme="majorHAnsi"/>
          <w:bCs/>
          <w:sz w:val="24"/>
          <w:szCs w:val="24"/>
        </w:rPr>
        <w:t>Relations,</w:t>
      </w:r>
      <w:proofErr w:type="gramEnd"/>
      <w:r w:rsidRPr="00D931BC">
        <w:rPr>
          <w:rFonts w:asciiTheme="majorHAnsi" w:hAnsiTheme="majorHAnsi"/>
          <w:bCs/>
          <w:sz w:val="24"/>
          <w:szCs w:val="24"/>
        </w:rPr>
        <w:t xml:space="preserve"> were reviewed as they were updated. </w:t>
      </w:r>
    </w:p>
    <w:p w14:paraId="252DEC6A" w14:textId="16B99AC5" w:rsidR="00D931BC" w:rsidRDefault="00D931BC" w:rsidP="001A5D28">
      <w:pPr>
        <w:pStyle w:val="NoSpacing"/>
        <w:numPr>
          <w:ilvl w:val="0"/>
          <w:numId w:val="11"/>
        </w:numPr>
        <w:rPr>
          <w:rFonts w:asciiTheme="majorHAnsi" w:hAnsiTheme="majorHAnsi"/>
          <w:bCs/>
          <w:sz w:val="24"/>
          <w:szCs w:val="24"/>
        </w:rPr>
      </w:pPr>
      <w:r>
        <w:rPr>
          <w:rFonts w:asciiTheme="majorHAnsi" w:hAnsiTheme="majorHAnsi"/>
          <w:bCs/>
          <w:sz w:val="24"/>
          <w:szCs w:val="24"/>
        </w:rPr>
        <w:t xml:space="preserve">Focusing on equity, social determinants of health, decolonization, system change, anti-racism. </w:t>
      </w:r>
    </w:p>
    <w:p w14:paraId="039D2748" w14:textId="57935651" w:rsidR="00D931BC" w:rsidRDefault="00D931BC" w:rsidP="001A5D28">
      <w:pPr>
        <w:pStyle w:val="NoSpacing"/>
        <w:numPr>
          <w:ilvl w:val="0"/>
          <w:numId w:val="11"/>
        </w:numPr>
        <w:rPr>
          <w:rFonts w:asciiTheme="majorHAnsi" w:hAnsiTheme="majorHAnsi"/>
          <w:bCs/>
          <w:sz w:val="24"/>
          <w:szCs w:val="24"/>
        </w:rPr>
      </w:pPr>
      <w:r>
        <w:rPr>
          <w:rFonts w:asciiTheme="majorHAnsi" w:hAnsiTheme="majorHAnsi"/>
          <w:bCs/>
          <w:sz w:val="24"/>
          <w:szCs w:val="24"/>
        </w:rPr>
        <w:t>Feedback can be provided to Marcie De</w:t>
      </w:r>
      <w:r w:rsidR="005B4934">
        <w:rPr>
          <w:rFonts w:asciiTheme="majorHAnsi" w:hAnsiTheme="majorHAnsi"/>
          <w:bCs/>
          <w:sz w:val="24"/>
          <w:szCs w:val="24"/>
        </w:rPr>
        <w:t>W</w:t>
      </w:r>
      <w:r>
        <w:rPr>
          <w:rFonts w:asciiTheme="majorHAnsi" w:hAnsiTheme="majorHAnsi"/>
          <w:bCs/>
          <w:sz w:val="24"/>
          <w:szCs w:val="24"/>
        </w:rPr>
        <w:t xml:space="preserve">itt. </w:t>
      </w:r>
      <w:r w:rsidR="0078725E">
        <w:rPr>
          <w:rFonts w:asciiTheme="majorHAnsi" w:hAnsiTheme="majorHAnsi"/>
          <w:bCs/>
          <w:sz w:val="24"/>
          <w:szCs w:val="24"/>
        </w:rPr>
        <w:t>G</w:t>
      </w:r>
      <w:r w:rsidR="00740A98">
        <w:rPr>
          <w:rFonts w:asciiTheme="majorHAnsi" w:hAnsiTheme="majorHAnsi"/>
          <w:bCs/>
          <w:sz w:val="24"/>
          <w:szCs w:val="24"/>
        </w:rPr>
        <w:t>raphics and fonts</w:t>
      </w:r>
      <w:r w:rsidR="0078725E">
        <w:rPr>
          <w:rFonts w:asciiTheme="majorHAnsi" w:hAnsiTheme="majorHAnsi"/>
          <w:bCs/>
          <w:sz w:val="24"/>
          <w:szCs w:val="24"/>
        </w:rPr>
        <w:t xml:space="preserve"> will be reviewed.</w:t>
      </w:r>
    </w:p>
    <w:p w14:paraId="0EDCB1EB" w14:textId="6B792560" w:rsidR="009350E5" w:rsidRPr="00D931BC" w:rsidRDefault="009350E5" w:rsidP="001A5D28">
      <w:pPr>
        <w:pStyle w:val="NoSpacing"/>
        <w:numPr>
          <w:ilvl w:val="0"/>
          <w:numId w:val="11"/>
        </w:numPr>
        <w:rPr>
          <w:rFonts w:asciiTheme="majorHAnsi" w:hAnsiTheme="majorHAnsi"/>
          <w:bCs/>
          <w:sz w:val="24"/>
          <w:szCs w:val="24"/>
        </w:rPr>
      </w:pPr>
      <w:r>
        <w:rPr>
          <w:rFonts w:asciiTheme="majorHAnsi" w:hAnsiTheme="majorHAnsi"/>
          <w:bCs/>
          <w:sz w:val="24"/>
          <w:szCs w:val="24"/>
        </w:rPr>
        <w:t>Will be accessible on webpage</w:t>
      </w:r>
      <w:r w:rsidR="00E27F84">
        <w:rPr>
          <w:rFonts w:asciiTheme="majorHAnsi" w:hAnsiTheme="majorHAnsi"/>
          <w:bCs/>
          <w:sz w:val="24"/>
          <w:szCs w:val="24"/>
        </w:rPr>
        <w:t xml:space="preserve"> once complete.</w:t>
      </w:r>
    </w:p>
    <w:p w14:paraId="745792D5" w14:textId="712C5805" w:rsidR="001A5D28" w:rsidRDefault="001A5D28" w:rsidP="001A5D28">
      <w:pPr>
        <w:pStyle w:val="NoSpacing"/>
        <w:rPr>
          <w:rFonts w:asciiTheme="majorHAnsi" w:hAnsiTheme="majorHAnsi"/>
          <w:b/>
          <w:sz w:val="24"/>
          <w:szCs w:val="24"/>
        </w:rPr>
      </w:pPr>
      <w:r>
        <w:rPr>
          <w:rFonts w:asciiTheme="majorHAnsi" w:hAnsiTheme="majorHAnsi"/>
          <w:b/>
          <w:sz w:val="24"/>
          <w:szCs w:val="24"/>
        </w:rPr>
        <w:tab/>
        <w:t>c.</w:t>
      </w:r>
      <w:r>
        <w:rPr>
          <w:rFonts w:asciiTheme="majorHAnsi" w:hAnsiTheme="majorHAnsi"/>
          <w:b/>
          <w:sz w:val="24"/>
          <w:szCs w:val="24"/>
        </w:rPr>
        <w:tab/>
        <w:t>ACHN Executive Committee Draft</w:t>
      </w:r>
    </w:p>
    <w:p w14:paraId="445142D5" w14:textId="4F77F6FF" w:rsidR="001A5D28" w:rsidRDefault="00FE7BAC" w:rsidP="00F55019">
      <w:pPr>
        <w:pStyle w:val="NoSpacing"/>
        <w:numPr>
          <w:ilvl w:val="0"/>
          <w:numId w:val="11"/>
        </w:numPr>
        <w:rPr>
          <w:rFonts w:asciiTheme="majorHAnsi" w:hAnsiTheme="majorHAnsi"/>
          <w:bCs/>
          <w:sz w:val="24"/>
          <w:szCs w:val="24"/>
        </w:rPr>
      </w:pPr>
      <w:r>
        <w:rPr>
          <w:rFonts w:asciiTheme="majorHAnsi" w:hAnsiTheme="majorHAnsi"/>
          <w:bCs/>
          <w:sz w:val="24"/>
          <w:szCs w:val="24"/>
        </w:rPr>
        <w:t xml:space="preserve">The ACHN Coordinator is supported by the ACHN Executive Committee.  The ACHN Executive Committee supports the ACHN by acting as champions, formalizing the relationship to the ACRD and other decision-making bodies while assisting with monitoring, guidance, and administrative decisions specific to the coordinator’s activities. Executive Committee members are voted on by the Table of Partners by </w:t>
      </w:r>
      <w:r w:rsidR="00B351C0">
        <w:rPr>
          <w:rFonts w:asciiTheme="majorHAnsi" w:hAnsiTheme="majorHAnsi"/>
          <w:bCs/>
          <w:sz w:val="24"/>
          <w:szCs w:val="24"/>
        </w:rPr>
        <w:t>consensus and</w:t>
      </w:r>
      <w:r w:rsidR="001E40AD">
        <w:rPr>
          <w:rFonts w:asciiTheme="majorHAnsi" w:hAnsiTheme="majorHAnsi"/>
          <w:bCs/>
          <w:sz w:val="24"/>
          <w:szCs w:val="24"/>
        </w:rPr>
        <w:t xml:space="preserve"> </w:t>
      </w:r>
      <w:r>
        <w:rPr>
          <w:rFonts w:asciiTheme="majorHAnsi" w:hAnsiTheme="majorHAnsi"/>
          <w:bCs/>
          <w:sz w:val="24"/>
          <w:szCs w:val="24"/>
        </w:rPr>
        <w:t xml:space="preserve">reviewed annually. </w:t>
      </w:r>
    </w:p>
    <w:p w14:paraId="3079770B" w14:textId="420A07A1" w:rsidR="001208D4" w:rsidRDefault="001208D4" w:rsidP="00F55019">
      <w:pPr>
        <w:pStyle w:val="NoSpacing"/>
        <w:numPr>
          <w:ilvl w:val="0"/>
          <w:numId w:val="11"/>
        </w:numPr>
        <w:rPr>
          <w:rFonts w:asciiTheme="majorHAnsi" w:hAnsiTheme="majorHAnsi"/>
          <w:bCs/>
          <w:sz w:val="24"/>
          <w:szCs w:val="24"/>
        </w:rPr>
      </w:pPr>
      <w:r>
        <w:rPr>
          <w:rFonts w:asciiTheme="majorHAnsi" w:hAnsiTheme="majorHAnsi"/>
          <w:bCs/>
          <w:sz w:val="24"/>
          <w:szCs w:val="24"/>
        </w:rPr>
        <w:t xml:space="preserve">Ellen Frood has put </w:t>
      </w:r>
      <w:r w:rsidR="00F925AC">
        <w:rPr>
          <w:rFonts w:asciiTheme="majorHAnsi" w:hAnsiTheme="majorHAnsi"/>
          <w:bCs/>
          <w:sz w:val="24"/>
          <w:szCs w:val="24"/>
        </w:rPr>
        <w:t>forward her interest in this table.</w:t>
      </w:r>
      <w:r>
        <w:rPr>
          <w:rFonts w:asciiTheme="majorHAnsi" w:hAnsiTheme="majorHAnsi"/>
          <w:bCs/>
          <w:sz w:val="24"/>
          <w:szCs w:val="24"/>
        </w:rPr>
        <w:t xml:space="preserve"> </w:t>
      </w:r>
    </w:p>
    <w:p w14:paraId="7922224A" w14:textId="77777777" w:rsidR="001208D4" w:rsidRDefault="001208D4" w:rsidP="001208D4">
      <w:pPr>
        <w:pStyle w:val="NoSpacing"/>
        <w:ind w:left="1800"/>
        <w:rPr>
          <w:rFonts w:asciiTheme="majorHAnsi" w:hAnsiTheme="majorHAnsi"/>
          <w:bCs/>
          <w:sz w:val="24"/>
          <w:szCs w:val="24"/>
        </w:rPr>
      </w:pPr>
    </w:p>
    <w:p w14:paraId="1D875A48" w14:textId="1C3DD0CB" w:rsidR="001208D4" w:rsidRDefault="00810F43" w:rsidP="001208D4">
      <w:pPr>
        <w:pStyle w:val="NoSpacing"/>
        <w:ind w:left="1800"/>
        <w:rPr>
          <w:rFonts w:asciiTheme="majorHAnsi" w:hAnsiTheme="majorHAnsi"/>
          <w:bCs/>
          <w:sz w:val="24"/>
          <w:szCs w:val="24"/>
        </w:rPr>
      </w:pPr>
      <w:r>
        <w:rPr>
          <w:rFonts w:asciiTheme="majorHAnsi" w:hAnsiTheme="majorHAnsi"/>
          <w:bCs/>
          <w:sz w:val="24"/>
          <w:szCs w:val="24"/>
        </w:rPr>
        <w:t xml:space="preserve">Motion put forward to approve the ACHN </w:t>
      </w:r>
      <w:r w:rsidR="00093E9A">
        <w:rPr>
          <w:rFonts w:asciiTheme="majorHAnsi" w:hAnsiTheme="majorHAnsi"/>
          <w:bCs/>
          <w:sz w:val="24"/>
          <w:szCs w:val="24"/>
        </w:rPr>
        <w:t>Executive Committee Draft</w:t>
      </w:r>
      <w:r>
        <w:rPr>
          <w:rFonts w:asciiTheme="majorHAnsi" w:hAnsiTheme="majorHAnsi"/>
          <w:bCs/>
          <w:sz w:val="24"/>
          <w:szCs w:val="24"/>
        </w:rPr>
        <w:t>.</w:t>
      </w:r>
    </w:p>
    <w:p w14:paraId="750AD1DD" w14:textId="77777777" w:rsidR="00093E9A" w:rsidRDefault="00093E9A" w:rsidP="001208D4">
      <w:pPr>
        <w:pStyle w:val="NoSpacing"/>
        <w:ind w:left="1800"/>
        <w:rPr>
          <w:rFonts w:asciiTheme="majorHAnsi" w:hAnsiTheme="majorHAnsi"/>
          <w:bCs/>
          <w:sz w:val="24"/>
          <w:szCs w:val="24"/>
        </w:rPr>
      </w:pPr>
    </w:p>
    <w:p w14:paraId="3379C470" w14:textId="5214BE1D" w:rsidR="001208D4" w:rsidRPr="00810F43" w:rsidRDefault="00706D9A" w:rsidP="001208D4">
      <w:pPr>
        <w:pStyle w:val="NoSpacing"/>
        <w:ind w:left="1800"/>
        <w:rPr>
          <w:rFonts w:asciiTheme="majorHAnsi" w:hAnsiTheme="majorHAnsi"/>
          <w:bCs/>
          <w:i/>
          <w:iCs/>
          <w:sz w:val="24"/>
          <w:szCs w:val="24"/>
        </w:rPr>
      </w:pPr>
      <w:r>
        <w:rPr>
          <w:rFonts w:asciiTheme="majorHAnsi" w:hAnsiTheme="majorHAnsi"/>
          <w:bCs/>
          <w:i/>
          <w:iCs/>
          <w:sz w:val="24"/>
          <w:szCs w:val="24"/>
        </w:rPr>
        <w:tab/>
      </w:r>
      <w:r w:rsidR="001208D4" w:rsidRPr="00810F43">
        <w:rPr>
          <w:rFonts w:asciiTheme="majorHAnsi" w:hAnsiTheme="majorHAnsi"/>
          <w:bCs/>
          <w:i/>
          <w:iCs/>
          <w:sz w:val="24"/>
          <w:szCs w:val="24"/>
        </w:rPr>
        <w:t xml:space="preserve">MOVED: </w:t>
      </w:r>
      <w:r w:rsidR="002E05B5">
        <w:rPr>
          <w:rFonts w:asciiTheme="majorHAnsi" w:hAnsiTheme="majorHAnsi"/>
          <w:bCs/>
          <w:i/>
          <w:iCs/>
          <w:sz w:val="24"/>
          <w:szCs w:val="24"/>
        </w:rPr>
        <w:tab/>
      </w:r>
      <w:r w:rsidR="00810F43" w:rsidRPr="00810F43">
        <w:rPr>
          <w:rFonts w:asciiTheme="majorHAnsi" w:hAnsiTheme="majorHAnsi"/>
          <w:bCs/>
          <w:i/>
          <w:iCs/>
          <w:sz w:val="24"/>
          <w:szCs w:val="24"/>
        </w:rPr>
        <w:t>Debra Hamilton</w:t>
      </w:r>
    </w:p>
    <w:p w14:paraId="67904717" w14:textId="01D7E264" w:rsidR="001208D4" w:rsidRPr="00810F43" w:rsidRDefault="00706D9A" w:rsidP="001208D4">
      <w:pPr>
        <w:pStyle w:val="NoSpacing"/>
        <w:ind w:left="1800"/>
        <w:rPr>
          <w:rFonts w:asciiTheme="majorHAnsi" w:hAnsiTheme="majorHAnsi"/>
          <w:bCs/>
          <w:i/>
          <w:iCs/>
          <w:sz w:val="24"/>
          <w:szCs w:val="24"/>
        </w:rPr>
      </w:pPr>
      <w:r>
        <w:rPr>
          <w:rFonts w:asciiTheme="majorHAnsi" w:hAnsiTheme="majorHAnsi"/>
          <w:bCs/>
          <w:i/>
          <w:iCs/>
          <w:sz w:val="24"/>
          <w:szCs w:val="24"/>
        </w:rPr>
        <w:tab/>
      </w:r>
      <w:r w:rsidR="001208D4" w:rsidRPr="00810F43">
        <w:rPr>
          <w:rFonts w:asciiTheme="majorHAnsi" w:hAnsiTheme="majorHAnsi"/>
          <w:bCs/>
          <w:i/>
          <w:iCs/>
          <w:sz w:val="24"/>
          <w:szCs w:val="24"/>
        </w:rPr>
        <w:t xml:space="preserve">SECONDED: </w:t>
      </w:r>
      <w:r w:rsidR="002E05B5">
        <w:rPr>
          <w:rFonts w:asciiTheme="majorHAnsi" w:hAnsiTheme="majorHAnsi"/>
          <w:bCs/>
          <w:i/>
          <w:iCs/>
          <w:sz w:val="24"/>
          <w:szCs w:val="24"/>
        </w:rPr>
        <w:tab/>
      </w:r>
      <w:r w:rsidR="001208D4" w:rsidRPr="00810F43">
        <w:rPr>
          <w:rFonts w:asciiTheme="majorHAnsi" w:hAnsiTheme="majorHAnsi"/>
          <w:bCs/>
          <w:i/>
          <w:iCs/>
          <w:sz w:val="24"/>
          <w:szCs w:val="24"/>
        </w:rPr>
        <w:t xml:space="preserve">Natasha </w:t>
      </w:r>
      <w:r w:rsidR="00810F43" w:rsidRPr="00810F43">
        <w:rPr>
          <w:rFonts w:asciiTheme="majorHAnsi" w:hAnsiTheme="majorHAnsi"/>
          <w:bCs/>
          <w:i/>
          <w:iCs/>
          <w:sz w:val="24"/>
          <w:szCs w:val="24"/>
        </w:rPr>
        <w:t>Dumont</w:t>
      </w:r>
    </w:p>
    <w:p w14:paraId="29511139" w14:textId="1343CF77" w:rsidR="00093E9A" w:rsidRPr="00042A31" w:rsidRDefault="00093E9A" w:rsidP="001208D4">
      <w:pPr>
        <w:pStyle w:val="NoSpacing"/>
        <w:ind w:left="1800"/>
        <w:rPr>
          <w:rFonts w:asciiTheme="majorHAnsi" w:hAnsiTheme="majorHAnsi"/>
          <w:bCs/>
          <w:i/>
          <w:iCs/>
          <w:sz w:val="24"/>
          <w:szCs w:val="24"/>
        </w:rPr>
      </w:pPr>
    </w:p>
    <w:p w14:paraId="5A49A51F" w14:textId="3BE12A3A" w:rsidR="00093E9A" w:rsidRPr="00042A31" w:rsidRDefault="00093E9A" w:rsidP="00093E9A">
      <w:pPr>
        <w:pStyle w:val="NoSpacing"/>
        <w:ind w:left="1800"/>
        <w:rPr>
          <w:rFonts w:asciiTheme="majorHAnsi" w:hAnsiTheme="majorHAnsi"/>
          <w:bCs/>
          <w:i/>
          <w:iCs/>
          <w:sz w:val="24"/>
          <w:szCs w:val="24"/>
        </w:rPr>
      </w:pPr>
      <w:r w:rsidRPr="00042A31">
        <w:rPr>
          <w:rFonts w:asciiTheme="majorHAnsi" w:hAnsiTheme="majorHAnsi"/>
          <w:bCs/>
          <w:i/>
          <w:iCs/>
          <w:sz w:val="24"/>
          <w:szCs w:val="24"/>
        </w:rPr>
        <w:t xml:space="preserve">THAT the </w:t>
      </w:r>
      <w:r w:rsidR="00042A31">
        <w:rPr>
          <w:rFonts w:asciiTheme="majorHAnsi" w:hAnsiTheme="majorHAnsi"/>
          <w:bCs/>
          <w:i/>
          <w:iCs/>
          <w:sz w:val="24"/>
          <w:szCs w:val="24"/>
        </w:rPr>
        <w:t>T</w:t>
      </w:r>
      <w:r w:rsidRPr="00042A31">
        <w:rPr>
          <w:rFonts w:asciiTheme="majorHAnsi" w:hAnsiTheme="majorHAnsi"/>
          <w:bCs/>
          <w:i/>
          <w:iCs/>
          <w:sz w:val="24"/>
          <w:szCs w:val="24"/>
        </w:rPr>
        <w:t xml:space="preserve">able </w:t>
      </w:r>
      <w:r w:rsidR="00042A31">
        <w:rPr>
          <w:rFonts w:asciiTheme="majorHAnsi" w:hAnsiTheme="majorHAnsi"/>
          <w:bCs/>
          <w:i/>
          <w:iCs/>
          <w:sz w:val="24"/>
          <w:szCs w:val="24"/>
        </w:rPr>
        <w:t xml:space="preserve">of Partners </w:t>
      </w:r>
      <w:r w:rsidRPr="00042A31">
        <w:rPr>
          <w:rFonts w:asciiTheme="majorHAnsi" w:hAnsiTheme="majorHAnsi"/>
          <w:bCs/>
          <w:i/>
          <w:iCs/>
          <w:sz w:val="24"/>
          <w:szCs w:val="24"/>
        </w:rPr>
        <w:t xml:space="preserve">adopt the </w:t>
      </w:r>
      <w:r w:rsidR="00042A31">
        <w:rPr>
          <w:rFonts w:asciiTheme="majorHAnsi" w:hAnsiTheme="majorHAnsi"/>
          <w:bCs/>
          <w:i/>
          <w:iCs/>
          <w:sz w:val="24"/>
          <w:szCs w:val="24"/>
        </w:rPr>
        <w:t>ACHN E</w:t>
      </w:r>
      <w:r w:rsidRPr="00042A31">
        <w:rPr>
          <w:rFonts w:asciiTheme="majorHAnsi" w:hAnsiTheme="majorHAnsi"/>
          <w:bCs/>
          <w:i/>
          <w:iCs/>
          <w:sz w:val="24"/>
          <w:szCs w:val="24"/>
        </w:rPr>
        <w:t xml:space="preserve">xecutive </w:t>
      </w:r>
      <w:r w:rsidR="00042A31">
        <w:rPr>
          <w:rFonts w:asciiTheme="majorHAnsi" w:hAnsiTheme="majorHAnsi"/>
          <w:bCs/>
          <w:i/>
          <w:iCs/>
          <w:sz w:val="24"/>
          <w:szCs w:val="24"/>
        </w:rPr>
        <w:t>C</w:t>
      </w:r>
      <w:r w:rsidRPr="00042A31">
        <w:rPr>
          <w:rFonts w:asciiTheme="majorHAnsi" w:hAnsiTheme="majorHAnsi"/>
          <w:bCs/>
          <w:i/>
          <w:iCs/>
          <w:sz w:val="24"/>
          <w:szCs w:val="24"/>
        </w:rPr>
        <w:t>ommittee in terms of reference draft.</w:t>
      </w:r>
    </w:p>
    <w:p w14:paraId="1D40CEC9" w14:textId="77777777" w:rsidR="00093E9A" w:rsidRPr="001208D4" w:rsidRDefault="00093E9A" w:rsidP="001208D4">
      <w:pPr>
        <w:pStyle w:val="NoSpacing"/>
        <w:ind w:left="1800"/>
        <w:rPr>
          <w:rFonts w:asciiTheme="majorHAnsi" w:hAnsiTheme="majorHAnsi"/>
          <w:bCs/>
          <w:sz w:val="24"/>
          <w:szCs w:val="24"/>
        </w:rPr>
      </w:pPr>
    </w:p>
    <w:p w14:paraId="6951AAE5" w14:textId="77777777" w:rsidR="00F55019" w:rsidRPr="00B26F51" w:rsidRDefault="00F55019" w:rsidP="001A5D28">
      <w:pPr>
        <w:pStyle w:val="NoSpacing"/>
        <w:rPr>
          <w:rFonts w:asciiTheme="majorHAnsi" w:hAnsiTheme="majorHAnsi"/>
          <w:b/>
          <w:sz w:val="24"/>
          <w:szCs w:val="24"/>
        </w:rPr>
      </w:pPr>
    </w:p>
    <w:p w14:paraId="1C92B9D5" w14:textId="0FCD324B" w:rsidR="00022980" w:rsidRDefault="00060792" w:rsidP="003632C1">
      <w:pPr>
        <w:pStyle w:val="NoSpacing"/>
        <w:numPr>
          <w:ilvl w:val="0"/>
          <w:numId w:val="16"/>
        </w:numPr>
        <w:ind w:hanging="720"/>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B95E47" w:rsidRPr="0002290A">
        <w:rPr>
          <w:rFonts w:asciiTheme="majorHAnsi" w:hAnsiTheme="majorHAnsi"/>
          <w:b/>
          <w:sz w:val="28"/>
          <w:szCs w:val="28"/>
        </w:rPr>
        <w:t>UPDATES</w:t>
      </w:r>
    </w:p>
    <w:p w14:paraId="6355A28E" w14:textId="77777777" w:rsidR="00F55019" w:rsidRDefault="009744B5" w:rsidP="009744B5">
      <w:pPr>
        <w:pStyle w:val="NoSpacing"/>
        <w:ind w:left="720"/>
        <w:rPr>
          <w:rFonts w:asciiTheme="majorHAnsi" w:hAnsiTheme="majorHAnsi"/>
          <w:b/>
          <w:sz w:val="24"/>
          <w:szCs w:val="24"/>
        </w:rPr>
      </w:pPr>
      <w:r>
        <w:rPr>
          <w:rFonts w:asciiTheme="majorHAnsi" w:hAnsiTheme="majorHAnsi"/>
          <w:b/>
          <w:sz w:val="24"/>
          <w:szCs w:val="24"/>
        </w:rPr>
        <w:t>a</w:t>
      </w:r>
      <w:r w:rsidRPr="00173E8A">
        <w:rPr>
          <w:rFonts w:asciiTheme="majorHAnsi" w:hAnsiTheme="majorHAnsi"/>
          <w:b/>
          <w:sz w:val="24"/>
          <w:szCs w:val="24"/>
        </w:rPr>
        <w:t>.</w:t>
      </w:r>
      <w:r w:rsidR="00F55019">
        <w:rPr>
          <w:rFonts w:asciiTheme="majorHAnsi" w:hAnsiTheme="majorHAnsi"/>
          <w:b/>
          <w:sz w:val="24"/>
          <w:szCs w:val="24"/>
        </w:rPr>
        <w:tab/>
        <w:t>Partnership for Alberni Gap Analysis Workshop</w:t>
      </w:r>
    </w:p>
    <w:p w14:paraId="1F6B73CA" w14:textId="3694B7DF" w:rsidR="009744B5" w:rsidRPr="005E4BE8" w:rsidRDefault="00556BCA" w:rsidP="00F55019">
      <w:pPr>
        <w:pStyle w:val="NoSpacing"/>
        <w:numPr>
          <w:ilvl w:val="0"/>
          <w:numId w:val="11"/>
        </w:numPr>
        <w:rPr>
          <w:rFonts w:asciiTheme="majorHAnsi" w:hAnsiTheme="majorHAnsi"/>
          <w:b/>
          <w:sz w:val="24"/>
          <w:szCs w:val="24"/>
        </w:rPr>
      </w:pPr>
      <w:r>
        <w:rPr>
          <w:rFonts w:asciiTheme="majorHAnsi" w:hAnsiTheme="majorHAnsi"/>
          <w:bCs/>
          <w:sz w:val="24"/>
          <w:szCs w:val="24"/>
        </w:rPr>
        <w:t>Invitation</w:t>
      </w:r>
      <w:r w:rsidR="005E4BE8">
        <w:rPr>
          <w:rFonts w:asciiTheme="majorHAnsi" w:hAnsiTheme="majorHAnsi"/>
          <w:bCs/>
          <w:sz w:val="24"/>
          <w:szCs w:val="24"/>
        </w:rPr>
        <w:t xml:space="preserve"> from the </w:t>
      </w:r>
      <w:r>
        <w:rPr>
          <w:rFonts w:asciiTheme="majorHAnsi" w:hAnsiTheme="majorHAnsi"/>
          <w:bCs/>
          <w:sz w:val="24"/>
          <w:szCs w:val="24"/>
        </w:rPr>
        <w:t>C</w:t>
      </w:r>
      <w:r w:rsidR="005E4BE8">
        <w:rPr>
          <w:rFonts w:asciiTheme="majorHAnsi" w:hAnsiTheme="majorHAnsi"/>
          <w:bCs/>
          <w:sz w:val="24"/>
          <w:szCs w:val="24"/>
        </w:rPr>
        <w:t>ity</w:t>
      </w:r>
      <w:r>
        <w:rPr>
          <w:rFonts w:asciiTheme="majorHAnsi" w:hAnsiTheme="majorHAnsi"/>
          <w:bCs/>
          <w:sz w:val="24"/>
          <w:szCs w:val="24"/>
        </w:rPr>
        <w:t xml:space="preserve"> of Port Alberni</w:t>
      </w:r>
      <w:r w:rsidR="005E4BE8">
        <w:rPr>
          <w:rFonts w:asciiTheme="majorHAnsi" w:hAnsiTheme="majorHAnsi"/>
          <w:bCs/>
          <w:sz w:val="24"/>
          <w:szCs w:val="24"/>
        </w:rPr>
        <w:t xml:space="preserve"> to participate</w:t>
      </w:r>
      <w:r w:rsidR="000821DE">
        <w:rPr>
          <w:rFonts w:asciiTheme="majorHAnsi" w:hAnsiTheme="majorHAnsi"/>
          <w:bCs/>
          <w:sz w:val="24"/>
          <w:szCs w:val="24"/>
        </w:rPr>
        <w:t xml:space="preserve"> </w:t>
      </w:r>
      <w:proofErr w:type="gramStart"/>
      <w:r w:rsidR="000821DE">
        <w:rPr>
          <w:rFonts w:asciiTheme="majorHAnsi" w:hAnsiTheme="majorHAnsi"/>
          <w:bCs/>
          <w:sz w:val="24"/>
          <w:szCs w:val="24"/>
        </w:rPr>
        <w:t>on</w:t>
      </w:r>
      <w:proofErr w:type="gramEnd"/>
      <w:r w:rsidR="000821DE">
        <w:rPr>
          <w:rFonts w:asciiTheme="majorHAnsi" w:hAnsiTheme="majorHAnsi"/>
          <w:bCs/>
          <w:sz w:val="24"/>
          <w:szCs w:val="24"/>
        </w:rPr>
        <w:t xml:space="preserve"> a continuum of care, gap, analysis, and community priority mapping workshop and project. </w:t>
      </w:r>
      <w:r w:rsidR="005E4BE8">
        <w:rPr>
          <w:rFonts w:asciiTheme="majorHAnsi" w:hAnsiTheme="majorHAnsi"/>
          <w:bCs/>
          <w:sz w:val="24"/>
          <w:szCs w:val="24"/>
        </w:rPr>
        <w:t>April 24</w:t>
      </w:r>
      <w:r w:rsidR="005E4BE8" w:rsidRPr="005E4BE8">
        <w:rPr>
          <w:rFonts w:asciiTheme="majorHAnsi" w:hAnsiTheme="majorHAnsi"/>
          <w:bCs/>
          <w:sz w:val="24"/>
          <w:szCs w:val="24"/>
          <w:vertAlign w:val="superscript"/>
        </w:rPr>
        <w:t>th</w:t>
      </w:r>
      <w:r w:rsidR="00E26CB2">
        <w:rPr>
          <w:rFonts w:asciiTheme="majorHAnsi" w:hAnsiTheme="majorHAnsi"/>
          <w:bCs/>
          <w:sz w:val="24"/>
          <w:szCs w:val="24"/>
        </w:rPr>
        <w:t xml:space="preserve">, </w:t>
      </w:r>
      <w:proofErr w:type="gramStart"/>
      <w:r w:rsidR="00E26CB2">
        <w:rPr>
          <w:rFonts w:asciiTheme="majorHAnsi" w:hAnsiTheme="majorHAnsi"/>
          <w:bCs/>
          <w:sz w:val="24"/>
          <w:szCs w:val="24"/>
        </w:rPr>
        <w:t>2024</w:t>
      </w:r>
      <w:proofErr w:type="gramEnd"/>
      <w:r w:rsidR="00E26CB2">
        <w:rPr>
          <w:rFonts w:asciiTheme="majorHAnsi" w:hAnsiTheme="majorHAnsi"/>
          <w:bCs/>
          <w:sz w:val="24"/>
          <w:szCs w:val="24"/>
        </w:rPr>
        <w:t xml:space="preserve"> </w:t>
      </w:r>
      <w:r w:rsidR="005E4BE8">
        <w:rPr>
          <w:rFonts w:asciiTheme="majorHAnsi" w:hAnsiTheme="majorHAnsi"/>
          <w:bCs/>
          <w:sz w:val="24"/>
          <w:szCs w:val="24"/>
        </w:rPr>
        <w:t xml:space="preserve">is the proposed date. </w:t>
      </w:r>
      <w:r w:rsidR="00BF6F59">
        <w:rPr>
          <w:rFonts w:asciiTheme="majorHAnsi" w:hAnsiTheme="majorHAnsi"/>
          <w:bCs/>
          <w:sz w:val="24"/>
          <w:szCs w:val="24"/>
        </w:rPr>
        <w:t xml:space="preserve">Agenda </w:t>
      </w:r>
      <w:r w:rsidR="00AB4580">
        <w:rPr>
          <w:rFonts w:asciiTheme="majorHAnsi" w:hAnsiTheme="majorHAnsi"/>
          <w:bCs/>
          <w:sz w:val="24"/>
          <w:szCs w:val="24"/>
        </w:rPr>
        <w:t>includes</w:t>
      </w:r>
      <w:r w:rsidR="00BF6F59">
        <w:rPr>
          <w:rFonts w:asciiTheme="majorHAnsi" w:hAnsiTheme="majorHAnsi"/>
          <w:bCs/>
          <w:sz w:val="24"/>
          <w:szCs w:val="24"/>
        </w:rPr>
        <w:t xml:space="preserve"> Introduction, Understanding the Current Landscape, Continuum of Care Concept, Key Stakeholders </w:t>
      </w:r>
      <w:r w:rsidR="00E26CB2">
        <w:rPr>
          <w:rFonts w:asciiTheme="majorHAnsi" w:hAnsiTheme="majorHAnsi"/>
          <w:bCs/>
          <w:sz w:val="24"/>
          <w:szCs w:val="24"/>
        </w:rPr>
        <w:t>and Partners, Gap Analysis Framework, Data Gathering Session</w:t>
      </w:r>
      <w:r w:rsidR="00B32E01">
        <w:rPr>
          <w:rFonts w:asciiTheme="majorHAnsi" w:hAnsiTheme="majorHAnsi"/>
          <w:bCs/>
          <w:sz w:val="24"/>
          <w:szCs w:val="24"/>
        </w:rPr>
        <w:t>, Group Reports and Discussions, Collaborative Mapping Exercise, Action Planning Session, Reporting and Documentation, and Feedback and Q&amp;A.</w:t>
      </w:r>
    </w:p>
    <w:p w14:paraId="14DE7409" w14:textId="437AFF2F" w:rsidR="005E4BE8" w:rsidRPr="009029F5" w:rsidRDefault="007A1476" w:rsidP="00F55019">
      <w:pPr>
        <w:pStyle w:val="NoSpacing"/>
        <w:numPr>
          <w:ilvl w:val="0"/>
          <w:numId w:val="11"/>
        </w:numPr>
        <w:rPr>
          <w:rFonts w:asciiTheme="majorHAnsi" w:hAnsiTheme="majorHAnsi"/>
          <w:b/>
          <w:sz w:val="24"/>
          <w:szCs w:val="24"/>
        </w:rPr>
      </w:pPr>
      <w:r>
        <w:rPr>
          <w:rFonts w:asciiTheme="majorHAnsi" w:hAnsiTheme="majorHAnsi"/>
          <w:bCs/>
          <w:sz w:val="24"/>
          <w:szCs w:val="24"/>
        </w:rPr>
        <w:t xml:space="preserve">Support from </w:t>
      </w:r>
      <w:proofErr w:type="spellStart"/>
      <w:r>
        <w:rPr>
          <w:rFonts w:asciiTheme="majorHAnsi" w:hAnsiTheme="majorHAnsi"/>
          <w:bCs/>
          <w:sz w:val="24"/>
          <w:szCs w:val="24"/>
        </w:rPr>
        <w:t>ToPs</w:t>
      </w:r>
      <w:proofErr w:type="spellEnd"/>
      <w:r>
        <w:rPr>
          <w:rFonts w:asciiTheme="majorHAnsi" w:hAnsiTheme="majorHAnsi"/>
          <w:bCs/>
          <w:sz w:val="24"/>
          <w:szCs w:val="24"/>
        </w:rPr>
        <w:t xml:space="preserve"> for Marcie Dewitt to work on the workshop.</w:t>
      </w:r>
    </w:p>
    <w:p w14:paraId="523C67AB" w14:textId="227D0422" w:rsidR="009029F5" w:rsidRDefault="009029F5" w:rsidP="009029F5">
      <w:pPr>
        <w:pStyle w:val="NoSpacing"/>
        <w:rPr>
          <w:rFonts w:asciiTheme="majorHAnsi" w:hAnsiTheme="majorHAnsi"/>
          <w:b/>
          <w:sz w:val="24"/>
          <w:szCs w:val="24"/>
        </w:rPr>
      </w:pPr>
      <w:r>
        <w:rPr>
          <w:rFonts w:asciiTheme="majorHAnsi" w:hAnsiTheme="majorHAnsi"/>
          <w:bCs/>
          <w:sz w:val="24"/>
          <w:szCs w:val="24"/>
        </w:rPr>
        <w:tab/>
      </w:r>
      <w:r>
        <w:rPr>
          <w:rFonts w:asciiTheme="majorHAnsi" w:hAnsiTheme="majorHAnsi"/>
          <w:bCs/>
          <w:sz w:val="24"/>
          <w:szCs w:val="24"/>
        </w:rPr>
        <w:tab/>
      </w:r>
      <w:r>
        <w:rPr>
          <w:rFonts w:asciiTheme="majorHAnsi" w:hAnsiTheme="majorHAnsi"/>
          <w:b/>
          <w:sz w:val="24"/>
          <w:szCs w:val="24"/>
        </w:rPr>
        <w:t xml:space="preserve">Save the Date </w:t>
      </w:r>
      <w:r w:rsidR="009E5044">
        <w:rPr>
          <w:rFonts w:asciiTheme="majorHAnsi" w:hAnsiTheme="majorHAnsi"/>
          <w:b/>
          <w:sz w:val="24"/>
          <w:szCs w:val="24"/>
        </w:rPr>
        <w:t xml:space="preserve">- </w:t>
      </w:r>
      <w:r>
        <w:rPr>
          <w:rFonts w:asciiTheme="majorHAnsi" w:hAnsiTheme="majorHAnsi"/>
          <w:b/>
          <w:sz w:val="24"/>
          <w:szCs w:val="24"/>
        </w:rPr>
        <w:t>Port Alberni Health Summit</w:t>
      </w:r>
    </w:p>
    <w:p w14:paraId="026FBA65" w14:textId="08489CAB" w:rsidR="009029F5" w:rsidRPr="009029F5" w:rsidRDefault="009029F5" w:rsidP="00734492">
      <w:pPr>
        <w:pStyle w:val="NoSpacing"/>
        <w:numPr>
          <w:ilvl w:val="0"/>
          <w:numId w:val="17"/>
        </w:numPr>
        <w:ind w:firstLine="1123"/>
        <w:rPr>
          <w:rFonts w:asciiTheme="majorHAnsi" w:hAnsiTheme="majorHAnsi"/>
          <w:b/>
          <w:sz w:val="24"/>
          <w:szCs w:val="24"/>
        </w:rPr>
      </w:pPr>
      <w:r>
        <w:rPr>
          <w:rFonts w:asciiTheme="majorHAnsi" w:hAnsiTheme="majorHAnsi"/>
          <w:bCs/>
          <w:sz w:val="24"/>
          <w:szCs w:val="24"/>
        </w:rPr>
        <w:t>Tentative date Saturday June 22</w:t>
      </w:r>
      <w:r w:rsidRPr="009029F5">
        <w:rPr>
          <w:rFonts w:asciiTheme="majorHAnsi" w:hAnsiTheme="majorHAnsi"/>
          <w:bCs/>
          <w:sz w:val="24"/>
          <w:szCs w:val="24"/>
          <w:vertAlign w:val="superscript"/>
        </w:rPr>
        <w:t>nd</w:t>
      </w:r>
      <w:r>
        <w:rPr>
          <w:rFonts w:asciiTheme="majorHAnsi" w:hAnsiTheme="majorHAnsi"/>
          <w:bCs/>
          <w:sz w:val="24"/>
          <w:szCs w:val="24"/>
        </w:rPr>
        <w:t xml:space="preserve">, </w:t>
      </w:r>
      <w:proofErr w:type="gramStart"/>
      <w:r>
        <w:rPr>
          <w:rFonts w:asciiTheme="majorHAnsi" w:hAnsiTheme="majorHAnsi"/>
          <w:bCs/>
          <w:sz w:val="24"/>
          <w:szCs w:val="24"/>
        </w:rPr>
        <w:t>2024</w:t>
      </w:r>
      <w:proofErr w:type="gramEnd"/>
      <w:r>
        <w:rPr>
          <w:rFonts w:asciiTheme="majorHAnsi" w:hAnsiTheme="majorHAnsi"/>
          <w:bCs/>
          <w:sz w:val="24"/>
          <w:szCs w:val="24"/>
        </w:rPr>
        <w:t xml:space="preserve"> </w:t>
      </w:r>
      <w:r w:rsidR="009E5044">
        <w:rPr>
          <w:rFonts w:asciiTheme="majorHAnsi" w:hAnsiTheme="majorHAnsi"/>
          <w:bCs/>
          <w:sz w:val="24"/>
          <w:szCs w:val="24"/>
        </w:rPr>
        <w:t xml:space="preserve">for a Port Alberni Health Summit </w:t>
      </w:r>
      <w:r w:rsidR="009E5044">
        <w:rPr>
          <w:rFonts w:asciiTheme="majorHAnsi" w:hAnsiTheme="majorHAnsi"/>
          <w:bCs/>
          <w:sz w:val="24"/>
          <w:szCs w:val="24"/>
        </w:rPr>
        <w:tab/>
      </w:r>
      <w:r w:rsidR="009E5044">
        <w:rPr>
          <w:rFonts w:asciiTheme="majorHAnsi" w:hAnsiTheme="majorHAnsi"/>
          <w:bCs/>
          <w:sz w:val="24"/>
          <w:szCs w:val="24"/>
        </w:rPr>
        <w:tab/>
        <w:t>organized by the Port Alberni Medical Staff Association.</w:t>
      </w:r>
    </w:p>
    <w:p w14:paraId="4BA7FD9E" w14:textId="33A9C997" w:rsidR="009029F5" w:rsidRPr="009029F5" w:rsidRDefault="009029F5" w:rsidP="00734492">
      <w:pPr>
        <w:pStyle w:val="NoSpacing"/>
        <w:numPr>
          <w:ilvl w:val="0"/>
          <w:numId w:val="17"/>
        </w:numPr>
        <w:ind w:left="2127" w:hanging="284"/>
        <w:rPr>
          <w:rFonts w:asciiTheme="majorHAnsi" w:hAnsiTheme="majorHAnsi"/>
          <w:b/>
          <w:sz w:val="24"/>
          <w:szCs w:val="24"/>
        </w:rPr>
      </w:pPr>
      <w:proofErr w:type="gramStart"/>
      <w:r>
        <w:rPr>
          <w:rFonts w:asciiTheme="majorHAnsi" w:hAnsiTheme="majorHAnsi"/>
          <w:bCs/>
          <w:sz w:val="24"/>
          <w:szCs w:val="24"/>
        </w:rPr>
        <w:t>Agenda</w:t>
      </w:r>
      <w:proofErr w:type="gramEnd"/>
      <w:r>
        <w:rPr>
          <w:rFonts w:asciiTheme="majorHAnsi" w:hAnsiTheme="majorHAnsi"/>
          <w:bCs/>
          <w:sz w:val="24"/>
          <w:szCs w:val="24"/>
        </w:rPr>
        <w:t xml:space="preserve"> is related to stabilizing, </w:t>
      </w:r>
      <w:r w:rsidR="000B5AC4">
        <w:rPr>
          <w:rFonts w:asciiTheme="majorHAnsi" w:hAnsiTheme="majorHAnsi"/>
          <w:bCs/>
          <w:sz w:val="24"/>
          <w:szCs w:val="24"/>
        </w:rPr>
        <w:t>sustaining,</w:t>
      </w:r>
      <w:r>
        <w:rPr>
          <w:rFonts w:asciiTheme="majorHAnsi" w:hAnsiTheme="majorHAnsi"/>
          <w:bCs/>
          <w:sz w:val="24"/>
          <w:szCs w:val="24"/>
        </w:rPr>
        <w:t xml:space="preserve"> and improving Health Care</w:t>
      </w:r>
      <w:r w:rsidR="00734492">
        <w:rPr>
          <w:rFonts w:asciiTheme="majorHAnsi" w:hAnsiTheme="majorHAnsi"/>
          <w:bCs/>
          <w:sz w:val="24"/>
          <w:szCs w:val="24"/>
        </w:rPr>
        <w:t xml:space="preserve"> </w:t>
      </w:r>
      <w:r>
        <w:rPr>
          <w:rFonts w:asciiTheme="majorHAnsi" w:hAnsiTheme="majorHAnsi"/>
          <w:bCs/>
          <w:sz w:val="24"/>
          <w:szCs w:val="24"/>
        </w:rPr>
        <w:t>worker retention and recruitment</w:t>
      </w:r>
      <w:r w:rsidR="003F58AD">
        <w:rPr>
          <w:rFonts w:asciiTheme="majorHAnsi" w:hAnsiTheme="majorHAnsi"/>
          <w:bCs/>
          <w:sz w:val="24"/>
          <w:szCs w:val="24"/>
        </w:rPr>
        <w:t>.</w:t>
      </w:r>
    </w:p>
    <w:p w14:paraId="7F6B5310" w14:textId="680064CC" w:rsidR="00411839" w:rsidRPr="00F55019" w:rsidRDefault="00F55019" w:rsidP="00411839">
      <w:pPr>
        <w:pStyle w:val="NoSpacing"/>
        <w:rPr>
          <w:rFonts w:asciiTheme="majorHAnsi" w:hAnsiTheme="majorHAnsi"/>
          <w:b/>
          <w:sz w:val="24"/>
          <w:szCs w:val="24"/>
        </w:rPr>
      </w:pPr>
      <w:r>
        <w:rPr>
          <w:rFonts w:asciiTheme="majorHAnsi" w:hAnsiTheme="majorHAnsi"/>
          <w:bCs/>
          <w:i/>
          <w:iCs/>
          <w:sz w:val="24"/>
          <w:szCs w:val="24"/>
        </w:rPr>
        <w:tab/>
      </w:r>
      <w:r>
        <w:rPr>
          <w:rFonts w:asciiTheme="majorHAnsi" w:hAnsiTheme="majorHAnsi"/>
          <w:b/>
          <w:sz w:val="24"/>
          <w:szCs w:val="24"/>
        </w:rPr>
        <w:t>b.</w:t>
      </w:r>
      <w:r>
        <w:rPr>
          <w:rFonts w:asciiTheme="majorHAnsi" w:hAnsiTheme="majorHAnsi"/>
          <w:b/>
          <w:sz w:val="24"/>
          <w:szCs w:val="24"/>
        </w:rPr>
        <w:tab/>
        <w:t>Communities Building Youth Futures</w:t>
      </w:r>
    </w:p>
    <w:p w14:paraId="6E8C7609" w14:textId="6ECFE7F3" w:rsidR="001F2241" w:rsidRPr="00F55019" w:rsidRDefault="00411839" w:rsidP="001F2241">
      <w:pPr>
        <w:pStyle w:val="NoSpacing"/>
        <w:rPr>
          <w:rFonts w:asciiTheme="majorHAnsi" w:hAnsiTheme="majorHAnsi"/>
          <w:bCs/>
          <w:i/>
          <w:iCs/>
          <w:sz w:val="24"/>
          <w:szCs w:val="24"/>
        </w:rPr>
      </w:pPr>
      <w:r>
        <w:rPr>
          <w:rFonts w:asciiTheme="majorHAnsi" w:hAnsiTheme="majorHAnsi"/>
          <w:bCs/>
          <w:i/>
          <w:iCs/>
          <w:sz w:val="24"/>
          <w:szCs w:val="24"/>
        </w:rPr>
        <w:tab/>
      </w:r>
      <w:r w:rsidR="001F2241">
        <w:rPr>
          <w:rFonts w:asciiTheme="majorHAnsi" w:hAnsiTheme="majorHAnsi"/>
          <w:bCs/>
          <w:sz w:val="24"/>
          <w:szCs w:val="24"/>
        </w:rPr>
        <w:tab/>
      </w:r>
      <w:r w:rsidR="00A31166" w:rsidRPr="000014E4">
        <w:rPr>
          <w:rFonts w:asciiTheme="majorHAnsi" w:hAnsiTheme="majorHAnsi"/>
          <w:b/>
          <w:sz w:val="24"/>
          <w:szCs w:val="24"/>
          <w:u w:val="single"/>
        </w:rPr>
        <w:t>Jaslyn</w:t>
      </w:r>
      <w:r w:rsidR="00695A4F" w:rsidRPr="000014E4">
        <w:rPr>
          <w:rFonts w:asciiTheme="majorHAnsi" w:hAnsiTheme="majorHAnsi"/>
          <w:b/>
          <w:sz w:val="24"/>
          <w:szCs w:val="24"/>
          <w:u w:val="single"/>
        </w:rPr>
        <w:t xml:space="preserve"> Haberl</w:t>
      </w:r>
      <w:r w:rsidR="001F2241" w:rsidRPr="000014E4">
        <w:rPr>
          <w:rFonts w:asciiTheme="majorHAnsi" w:hAnsiTheme="majorHAnsi"/>
          <w:b/>
          <w:sz w:val="24"/>
          <w:szCs w:val="24"/>
          <w:u w:val="single"/>
        </w:rPr>
        <w:t>:</w:t>
      </w:r>
    </w:p>
    <w:p w14:paraId="500B2463" w14:textId="4FD8F144" w:rsidR="004F74A8" w:rsidRPr="005E3E94" w:rsidRDefault="005E3E94" w:rsidP="005E3E94">
      <w:pPr>
        <w:pStyle w:val="NoSpacing"/>
        <w:numPr>
          <w:ilvl w:val="0"/>
          <w:numId w:val="10"/>
        </w:numPr>
        <w:rPr>
          <w:rFonts w:asciiTheme="majorHAnsi" w:hAnsiTheme="majorHAnsi"/>
          <w:bCs/>
          <w:sz w:val="24"/>
          <w:szCs w:val="24"/>
        </w:rPr>
      </w:pPr>
      <w:r>
        <w:rPr>
          <w:rFonts w:asciiTheme="majorHAnsi" w:hAnsiTheme="majorHAnsi"/>
          <w:bCs/>
          <w:sz w:val="24"/>
          <w:szCs w:val="24"/>
        </w:rPr>
        <w:t xml:space="preserve">Was unable to attend, </w:t>
      </w:r>
      <w:r w:rsidR="0027085B">
        <w:rPr>
          <w:rFonts w:asciiTheme="majorHAnsi" w:hAnsiTheme="majorHAnsi"/>
          <w:bCs/>
          <w:sz w:val="24"/>
          <w:szCs w:val="24"/>
        </w:rPr>
        <w:t>as</w:t>
      </w:r>
      <w:r>
        <w:rPr>
          <w:rFonts w:asciiTheme="majorHAnsi" w:hAnsiTheme="majorHAnsi"/>
          <w:bCs/>
          <w:sz w:val="24"/>
          <w:szCs w:val="24"/>
        </w:rPr>
        <w:t xml:space="preserve"> doing activities in the Bar</w:t>
      </w:r>
      <w:r w:rsidR="00CE4BD8">
        <w:rPr>
          <w:rFonts w:asciiTheme="majorHAnsi" w:hAnsiTheme="majorHAnsi"/>
          <w:bCs/>
          <w:sz w:val="24"/>
          <w:szCs w:val="24"/>
        </w:rPr>
        <w:t>clay</w:t>
      </w:r>
      <w:r>
        <w:rPr>
          <w:rFonts w:asciiTheme="majorHAnsi" w:hAnsiTheme="majorHAnsi"/>
          <w:bCs/>
          <w:sz w:val="24"/>
          <w:szCs w:val="24"/>
        </w:rPr>
        <w:t xml:space="preserve"> Community for Spring Break. </w:t>
      </w:r>
    </w:p>
    <w:p w14:paraId="7E477C3B" w14:textId="5A8CA0A9" w:rsidR="00C71954" w:rsidRDefault="00C71954" w:rsidP="00C71954">
      <w:pPr>
        <w:pStyle w:val="NoSpacing"/>
        <w:ind w:left="720"/>
        <w:rPr>
          <w:rFonts w:asciiTheme="majorHAnsi" w:hAnsiTheme="majorHAnsi"/>
          <w:b/>
          <w:sz w:val="24"/>
          <w:szCs w:val="24"/>
          <w:u w:val="single"/>
        </w:rPr>
      </w:pPr>
      <w:r w:rsidRPr="00C71954">
        <w:rPr>
          <w:rFonts w:asciiTheme="majorHAnsi" w:hAnsiTheme="majorHAnsi"/>
          <w:b/>
          <w:sz w:val="24"/>
          <w:szCs w:val="24"/>
        </w:rPr>
        <w:tab/>
      </w:r>
      <w:r w:rsidRPr="000014E4">
        <w:rPr>
          <w:rFonts w:asciiTheme="majorHAnsi" w:hAnsiTheme="majorHAnsi"/>
          <w:b/>
          <w:sz w:val="24"/>
          <w:szCs w:val="24"/>
          <w:u w:val="single"/>
        </w:rPr>
        <w:t>J</w:t>
      </w:r>
      <w:r>
        <w:rPr>
          <w:rFonts w:asciiTheme="majorHAnsi" w:hAnsiTheme="majorHAnsi"/>
          <w:b/>
          <w:sz w:val="24"/>
          <w:szCs w:val="24"/>
          <w:u w:val="single"/>
        </w:rPr>
        <w:t>ordan</w:t>
      </w:r>
      <w:r w:rsidRPr="000014E4">
        <w:rPr>
          <w:rFonts w:asciiTheme="majorHAnsi" w:hAnsiTheme="majorHAnsi"/>
          <w:b/>
          <w:sz w:val="24"/>
          <w:szCs w:val="24"/>
          <w:u w:val="single"/>
        </w:rPr>
        <w:t xml:space="preserve"> H</w:t>
      </w:r>
      <w:r>
        <w:rPr>
          <w:rFonts w:asciiTheme="majorHAnsi" w:hAnsiTheme="majorHAnsi"/>
          <w:b/>
          <w:sz w:val="24"/>
          <w:szCs w:val="24"/>
          <w:u w:val="single"/>
        </w:rPr>
        <w:t>iggins</w:t>
      </w:r>
      <w:r w:rsidRPr="000014E4">
        <w:rPr>
          <w:rFonts w:asciiTheme="majorHAnsi" w:hAnsiTheme="majorHAnsi"/>
          <w:b/>
          <w:sz w:val="24"/>
          <w:szCs w:val="24"/>
          <w:u w:val="single"/>
        </w:rPr>
        <w:t>:</w:t>
      </w:r>
    </w:p>
    <w:p w14:paraId="1775F21A" w14:textId="10BFBD32" w:rsidR="00C71954" w:rsidRDefault="005B5F85" w:rsidP="00C71954">
      <w:pPr>
        <w:pStyle w:val="NoSpacing"/>
        <w:numPr>
          <w:ilvl w:val="0"/>
          <w:numId w:val="10"/>
        </w:numPr>
        <w:rPr>
          <w:rFonts w:asciiTheme="majorHAnsi" w:hAnsiTheme="majorHAnsi"/>
          <w:bCs/>
          <w:color w:val="000000" w:themeColor="text1"/>
          <w:sz w:val="24"/>
          <w:szCs w:val="24"/>
        </w:rPr>
      </w:pPr>
      <w:r>
        <w:rPr>
          <w:rFonts w:asciiTheme="majorHAnsi" w:hAnsiTheme="majorHAnsi"/>
          <w:bCs/>
          <w:color w:val="000000" w:themeColor="text1"/>
          <w:sz w:val="24"/>
          <w:szCs w:val="24"/>
        </w:rPr>
        <w:t>On Monday hosted a 2</w:t>
      </w:r>
      <w:r w:rsidRPr="005B5F85">
        <w:rPr>
          <w:rFonts w:asciiTheme="majorHAnsi" w:hAnsiTheme="majorHAnsi"/>
          <w:bCs/>
          <w:color w:val="000000" w:themeColor="text1"/>
          <w:sz w:val="24"/>
          <w:szCs w:val="24"/>
          <w:vertAlign w:val="superscript"/>
        </w:rPr>
        <w:t>nd</w:t>
      </w:r>
      <w:r>
        <w:rPr>
          <w:rFonts w:asciiTheme="majorHAnsi" w:hAnsiTheme="majorHAnsi"/>
          <w:bCs/>
          <w:color w:val="000000" w:themeColor="text1"/>
          <w:sz w:val="24"/>
          <w:szCs w:val="24"/>
        </w:rPr>
        <w:t xml:space="preserve"> annual Youth of Now Conference, partnered with USMA and </w:t>
      </w:r>
      <w:r w:rsidR="00E62B7A">
        <w:rPr>
          <w:rFonts w:asciiTheme="majorHAnsi" w:hAnsiTheme="majorHAnsi"/>
          <w:bCs/>
          <w:color w:val="000000" w:themeColor="text1"/>
          <w:sz w:val="24"/>
          <w:szCs w:val="24"/>
        </w:rPr>
        <w:t>ADAPS, where</w:t>
      </w:r>
      <w:r w:rsidR="00471FB0">
        <w:rPr>
          <w:rFonts w:asciiTheme="majorHAnsi" w:hAnsiTheme="majorHAnsi"/>
          <w:bCs/>
          <w:color w:val="000000" w:themeColor="text1"/>
          <w:sz w:val="24"/>
          <w:szCs w:val="24"/>
        </w:rPr>
        <w:t xml:space="preserve"> over</w:t>
      </w:r>
      <w:r>
        <w:rPr>
          <w:rFonts w:asciiTheme="majorHAnsi" w:hAnsiTheme="majorHAnsi"/>
          <w:bCs/>
          <w:color w:val="000000" w:themeColor="text1"/>
          <w:sz w:val="24"/>
          <w:szCs w:val="24"/>
        </w:rPr>
        <w:t xml:space="preserve"> </w:t>
      </w:r>
      <w:r w:rsidR="00D35C86">
        <w:rPr>
          <w:rFonts w:asciiTheme="majorHAnsi" w:hAnsiTheme="majorHAnsi"/>
          <w:bCs/>
          <w:color w:val="000000" w:themeColor="text1"/>
          <w:sz w:val="24"/>
          <w:szCs w:val="24"/>
        </w:rPr>
        <w:t xml:space="preserve">30 youth attended. </w:t>
      </w:r>
      <w:r w:rsidR="005A2D3E">
        <w:rPr>
          <w:rFonts w:asciiTheme="majorHAnsi" w:hAnsiTheme="majorHAnsi"/>
          <w:bCs/>
          <w:color w:val="000000" w:themeColor="text1"/>
          <w:sz w:val="24"/>
          <w:szCs w:val="24"/>
        </w:rPr>
        <w:t xml:space="preserve">10 workshops were hosted this year. </w:t>
      </w:r>
      <w:proofErr w:type="gramStart"/>
      <w:r w:rsidR="005A2D3E">
        <w:rPr>
          <w:rFonts w:asciiTheme="majorHAnsi" w:hAnsiTheme="majorHAnsi"/>
          <w:bCs/>
          <w:color w:val="000000" w:themeColor="text1"/>
          <w:sz w:val="24"/>
          <w:szCs w:val="24"/>
        </w:rPr>
        <w:t>Friendship</w:t>
      </w:r>
      <w:proofErr w:type="gramEnd"/>
      <w:r w:rsidR="005A2D3E">
        <w:rPr>
          <w:rFonts w:asciiTheme="majorHAnsi" w:hAnsiTheme="majorHAnsi"/>
          <w:bCs/>
          <w:color w:val="000000" w:themeColor="text1"/>
          <w:sz w:val="24"/>
          <w:szCs w:val="24"/>
        </w:rPr>
        <w:t xml:space="preserve"> Center came and did medicine bags. Cedar weaving workshop from USMA. Taught youth how to </w:t>
      </w:r>
      <w:proofErr w:type="gramStart"/>
      <w:r w:rsidR="005A2D3E">
        <w:rPr>
          <w:rFonts w:asciiTheme="majorHAnsi" w:hAnsiTheme="majorHAnsi"/>
          <w:bCs/>
          <w:color w:val="000000" w:themeColor="text1"/>
          <w:sz w:val="24"/>
          <w:szCs w:val="24"/>
        </w:rPr>
        <w:t>do</w:t>
      </w:r>
      <w:proofErr w:type="gramEnd"/>
      <w:r w:rsidR="005A2D3E">
        <w:rPr>
          <w:rFonts w:asciiTheme="majorHAnsi" w:hAnsiTheme="majorHAnsi"/>
          <w:bCs/>
          <w:color w:val="000000" w:themeColor="text1"/>
          <w:sz w:val="24"/>
          <w:szCs w:val="24"/>
        </w:rPr>
        <w:t xml:space="preserve"> traditional beaded earrings. </w:t>
      </w:r>
      <w:r w:rsidR="00A141E2">
        <w:rPr>
          <w:rFonts w:asciiTheme="majorHAnsi" w:hAnsiTheme="majorHAnsi"/>
          <w:bCs/>
          <w:color w:val="000000" w:themeColor="text1"/>
          <w:sz w:val="24"/>
          <w:szCs w:val="24"/>
        </w:rPr>
        <w:t xml:space="preserve">Gord Johns attended and spoke. </w:t>
      </w:r>
    </w:p>
    <w:p w14:paraId="22D57CEE" w14:textId="47C625BC" w:rsidR="00C71954" w:rsidRPr="00A56CBC" w:rsidRDefault="00A141E2" w:rsidP="00C71954">
      <w:pPr>
        <w:pStyle w:val="NoSpacing"/>
        <w:numPr>
          <w:ilvl w:val="0"/>
          <w:numId w:val="10"/>
        </w:numPr>
        <w:rPr>
          <w:rFonts w:asciiTheme="majorHAnsi" w:hAnsiTheme="majorHAnsi"/>
          <w:bCs/>
          <w:color w:val="000000" w:themeColor="text1"/>
          <w:sz w:val="24"/>
          <w:szCs w:val="24"/>
        </w:rPr>
      </w:pPr>
      <w:r>
        <w:rPr>
          <w:rFonts w:asciiTheme="majorHAnsi" w:hAnsiTheme="majorHAnsi"/>
          <w:bCs/>
          <w:color w:val="000000" w:themeColor="text1"/>
          <w:sz w:val="24"/>
          <w:szCs w:val="24"/>
        </w:rPr>
        <w:t xml:space="preserve">Youth space is in the hands of ADAPS to carry on. Hopes to have drop in game nights, open during lunch hours. </w:t>
      </w:r>
    </w:p>
    <w:p w14:paraId="7DE19AD2" w14:textId="53688289" w:rsidR="00F2260A" w:rsidRPr="00F2260A" w:rsidRDefault="00F2260A" w:rsidP="00F2260A">
      <w:pPr>
        <w:pStyle w:val="NoSpacing"/>
        <w:numPr>
          <w:ilvl w:val="0"/>
          <w:numId w:val="10"/>
        </w:numPr>
        <w:rPr>
          <w:rFonts w:asciiTheme="majorHAnsi" w:hAnsiTheme="majorHAnsi"/>
          <w:b/>
          <w:sz w:val="24"/>
          <w:szCs w:val="24"/>
          <w:u w:val="single"/>
        </w:rPr>
      </w:pPr>
      <w:r>
        <w:rPr>
          <w:rFonts w:asciiTheme="majorHAnsi" w:hAnsiTheme="majorHAnsi"/>
          <w:bCs/>
          <w:color w:val="000000" w:themeColor="text1"/>
          <w:sz w:val="24"/>
          <w:szCs w:val="24"/>
        </w:rPr>
        <w:t>Resigning from youth role position</w:t>
      </w:r>
      <w:r w:rsidR="0031315A">
        <w:rPr>
          <w:rFonts w:asciiTheme="majorHAnsi" w:hAnsiTheme="majorHAnsi"/>
          <w:bCs/>
          <w:color w:val="000000" w:themeColor="text1"/>
          <w:sz w:val="24"/>
          <w:szCs w:val="24"/>
        </w:rPr>
        <w:t>, have taken a position with the BC Ambulance.</w:t>
      </w:r>
    </w:p>
    <w:p w14:paraId="20E9A685" w14:textId="68BEE199" w:rsidR="009E2766" w:rsidRDefault="009E2766" w:rsidP="00F2260A">
      <w:pPr>
        <w:pStyle w:val="NoSpacing"/>
        <w:rPr>
          <w:rFonts w:asciiTheme="majorHAnsi" w:hAnsiTheme="majorHAnsi"/>
          <w:b/>
          <w:sz w:val="24"/>
          <w:szCs w:val="24"/>
          <w:u w:val="single"/>
        </w:rPr>
      </w:pPr>
      <w:r w:rsidRPr="009E2766">
        <w:rPr>
          <w:rFonts w:asciiTheme="majorHAnsi" w:hAnsiTheme="majorHAnsi"/>
          <w:b/>
          <w:sz w:val="24"/>
          <w:szCs w:val="24"/>
        </w:rPr>
        <w:tab/>
      </w:r>
      <w:r w:rsidRPr="009E2766">
        <w:rPr>
          <w:rFonts w:asciiTheme="majorHAnsi" w:hAnsiTheme="majorHAnsi"/>
          <w:b/>
          <w:sz w:val="24"/>
          <w:szCs w:val="24"/>
        </w:rPr>
        <w:tab/>
      </w:r>
      <w:r w:rsidRPr="003568DC">
        <w:rPr>
          <w:rFonts w:asciiTheme="majorHAnsi" w:hAnsiTheme="majorHAnsi"/>
          <w:b/>
          <w:sz w:val="24"/>
          <w:szCs w:val="24"/>
          <w:u w:val="single"/>
        </w:rPr>
        <w:t xml:space="preserve">Toni Buston: </w:t>
      </w:r>
    </w:p>
    <w:p w14:paraId="3EA60E23" w14:textId="208A5430" w:rsidR="009E2766" w:rsidRDefault="00B6645D" w:rsidP="009E2766">
      <w:pPr>
        <w:pStyle w:val="NoSpacing"/>
        <w:numPr>
          <w:ilvl w:val="0"/>
          <w:numId w:val="10"/>
        </w:numPr>
        <w:rPr>
          <w:rFonts w:asciiTheme="majorHAnsi" w:hAnsiTheme="majorHAnsi"/>
          <w:bCs/>
          <w:sz w:val="24"/>
          <w:szCs w:val="24"/>
        </w:rPr>
      </w:pPr>
      <w:r>
        <w:rPr>
          <w:rFonts w:asciiTheme="majorHAnsi" w:hAnsiTheme="majorHAnsi"/>
          <w:bCs/>
          <w:sz w:val="24"/>
          <w:szCs w:val="24"/>
        </w:rPr>
        <w:t>G</w:t>
      </w:r>
      <w:r w:rsidR="00DF7B23">
        <w:rPr>
          <w:rFonts w:asciiTheme="majorHAnsi" w:hAnsiTheme="majorHAnsi"/>
          <w:bCs/>
          <w:sz w:val="24"/>
          <w:szCs w:val="24"/>
        </w:rPr>
        <w:t>rants due at the beginning of April</w:t>
      </w:r>
      <w:r>
        <w:rPr>
          <w:rFonts w:asciiTheme="majorHAnsi" w:hAnsiTheme="majorHAnsi"/>
          <w:bCs/>
          <w:sz w:val="24"/>
          <w:szCs w:val="24"/>
        </w:rPr>
        <w:t>, preparing submissions.</w:t>
      </w:r>
    </w:p>
    <w:p w14:paraId="7F817A65" w14:textId="204425E9" w:rsidR="00897312" w:rsidRDefault="00DF7B23" w:rsidP="00897312">
      <w:pPr>
        <w:pStyle w:val="NoSpacing"/>
        <w:numPr>
          <w:ilvl w:val="0"/>
          <w:numId w:val="10"/>
        </w:numPr>
        <w:rPr>
          <w:rFonts w:asciiTheme="majorHAnsi" w:hAnsiTheme="majorHAnsi"/>
          <w:bCs/>
          <w:sz w:val="24"/>
          <w:szCs w:val="24"/>
        </w:rPr>
      </w:pPr>
      <w:proofErr w:type="gramStart"/>
      <w:r>
        <w:rPr>
          <w:rFonts w:asciiTheme="majorHAnsi" w:hAnsiTheme="majorHAnsi"/>
          <w:bCs/>
          <w:sz w:val="24"/>
          <w:szCs w:val="24"/>
        </w:rPr>
        <w:t>Event</w:t>
      </w:r>
      <w:proofErr w:type="gramEnd"/>
      <w:r>
        <w:rPr>
          <w:rFonts w:asciiTheme="majorHAnsi" w:hAnsiTheme="majorHAnsi"/>
          <w:bCs/>
          <w:sz w:val="24"/>
          <w:szCs w:val="24"/>
        </w:rPr>
        <w:t xml:space="preserve"> on the West Coast was successful. Partnered with the school and did an afternoon of workshops at the school. Grade 10 to 12 students were in workshops during the afternoon. 7 workshops, that were linked into the community. Harm reduction bingo was rated number one. </w:t>
      </w:r>
    </w:p>
    <w:p w14:paraId="15556F60" w14:textId="5E8DC0B9" w:rsidR="00B50BE3" w:rsidRDefault="00116395" w:rsidP="004F07D9">
      <w:pPr>
        <w:pStyle w:val="NoSpacing"/>
        <w:numPr>
          <w:ilvl w:val="0"/>
          <w:numId w:val="10"/>
        </w:numPr>
        <w:rPr>
          <w:rFonts w:asciiTheme="majorHAnsi" w:hAnsiTheme="majorHAnsi"/>
          <w:bCs/>
          <w:sz w:val="24"/>
          <w:szCs w:val="24"/>
        </w:rPr>
      </w:pPr>
      <w:proofErr w:type="gramStart"/>
      <w:r>
        <w:rPr>
          <w:rFonts w:asciiTheme="majorHAnsi" w:hAnsiTheme="majorHAnsi"/>
          <w:bCs/>
          <w:sz w:val="24"/>
          <w:szCs w:val="24"/>
        </w:rPr>
        <w:t>Doing work</w:t>
      </w:r>
      <w:proofErr w:type="gramEnd"/>
      <w:r>
        <w:rPr>
          <w:rFonts w:asciiTheme="majorHAnsi" w:hAnsiTheme="majorHAnsi"/>
          <w:bCs/>
          <w:sz w:val="24"/>
          <w:szCs w:val="24"/>
        </w:rPr>
        <w:t xml:space="preserve"> with youth spaces. Leadership Group is still meeting weekly. Looking for grant support for Leadership Group. </w:t>
      </w:r>
    </w:p>
    <w:p w14:paraId="7FD27CDF" w14:textId="77777777" w:rsidR="00827771" w:rsidRDefault="00827771" w:rsidP="00827771">
      <w:pPr>
        <w:pStyle w:val="NoSpacing"/>
        <w:rPr>
          <w:rFonts w:asciiTheme="majorHAnsi" w:hAnsiTheme="majorHAnsi"/>
          <w:bCs/>
          <w:sz w:val="24"/>
          <w:szCs w:val="24"/>
        </w:rPr>
      </w:pPr>
    </w:p>
    <w:p w14:paraId="21C36BD6" w14:textId="7A01F8E1" w:rsidR="00827771" w:rsidRDefault="00827771" w:rsidP="00827771">
      <w:pPr>
        <w:pStyle w:val="NoSpacing"/>
        <w:rPr>
          <w:rFonts w:asciiTheme="majorHAnsi" w:hAnsiTheme="majorHAnsi"/>
          <w:bCs/>
          <w:sz w:val="24"/>
          <w:szCs w:val="24"/>
        </w:rPr>
      </w:pPr>
      <w:r>
        <w:rPr>
          <w:rFonts w:asciiTheme="majorHAnsi" w:hAnsiTheme="majorHAnsi"/>
          <w:bCs/>
          <w:sz w:val="24"/>
          <w:szCs w:val="24"/>
        </w:rPr>
        <w:t>Jordan Higgins left the meeting at 10:55am.</w:t>
      </w:r>
    </w:p>
    <w:p w14:paraId="541DAA90" w14:textId="0CED3879" w:rsidR="000B5AC4" w:rsidRPr="004F07D9" w:rsidRDefault="000B5AC4" w:rsidP="00827771">
      <w:pPr>
        <w:pStyle w:val="NoSpacing"/>
        <w:rPr>
          <w:rFonts w:asciiTheme="majorHAnsi" w:hAnsiTheme="majorHAnsi"/>
          <w:bCs/>
          <w:sz w:val="24"/>
          <w:szCs w:val="24"/>
        </w:rPr>
      </w:pPr>
      <w:r>
        <w:rPr>
          <w:rFonts w:asciiTheme="majorHAnsi" w:hAnsiTheme="majorHAnsi"/>
          <w:bCs/>
          <w:sz w:val="24"/>
          <w:szCs w:val="24"/>
        </w:rPr>
        <w:t>Alisha Pauling left the meeting at 10:58am.</w:t>
      </w:r>
    </w:p>
    <w:p w14:paraId="455910B7" w14:textId="77777777" w:rsidR="00ED1A57" w:rsidRDefault="00ED1A57" w:rsidP="004D64C2">
      <w:pPr>
        <w:pStyle w:val="NoSpacing"/>
        <w:ind w:left="720"/>
        <w:rPr>
          <w:rFonts w:asciiTheme="majorHAnsi" w:hAnsiTheme="majorHAnsi"/>
          <w:b/>
          <w:sz w:val="28"/>
          <w:szCs w:val="28"/>
        </w:rPr>
      </w:pPr>
    </w:p>
    <w:p w14:paraId="4C20A573" w14:textId="2255A1C6" w:rsidR="00961553" w:rsidRDefault="00961553" w:rsidP="003632C1">
      <w:pPr>
        <w:pStyle w:val="NoSpacing"/>
        <w:numPr>
          <w:ilvl w:val="0"/>
          <w:numId w:val="16"/>
        </w:numPr>
        <w:ind w:hanging="720"/>
        <w:rPr>
          <w:rFonts w:asciiTheme="majorHAnsi" w:hAnsiTheme="majorHAnsi"/>
          <w:b/>
          <w:sz w:val="28"/>
          <w:szCs w:val="28"/>
        </w:rPr>
      </w:pPr>
      <w:r>
        <w:rPr>
          <w:rFonts w:asciiTheme="majorHAnsi" w:hAnsiTheme="majorHAnsi"/>
          <w:b/>
          <w:sz w:val="28"/>
          <w:szCs w:val="28"/>
        </w:rPr>
        <w:t>INFORMATION ITEMS</w:t>
      </w:r>
    </w:p>
    <w:p w14:paraId="7BF90218" w14:textId="6DF4E6BC" w:rsidR="00543890" w:rsidRDefault="00543890" w:rsidP="003632C1">
      <w:pPr>
        <w:pStyle w:val="NoSpacing"/>
        <w:numPr>
          <w:ilvl w:val="1"/>
          <w:numId w:val="16"/>
        </w:numPr>
        <w:ind w:hanging="720"/>
        <w:rPr>
          <w:rFonts w:asciiTheme="majorHAnsi" w:hAnsiTheme="majorHAnsi"/>
          <w:b/>
          <w:sz w:val="24"/>
          <w:szCs w:val="24"/>
        </w:rPr>
      </w:pPr>
      <w:r>
        <w:rPr>
          <w:rFonts w:asciiTheme="majorHAnsi" w:hAnsiTheme="majorHAnsi"/>
          <w:b/>
          <w:sz w:val="24"/>
          <w:szCs w:val="24"/>
        </w:rPr>
        <w:t>Regional &amp; Member Updates</w:t>
      </w:r>
    </w:p>
    <w:p w14:paraId="4AFAF27B" w14:textId="77777777" w:rsidR="00997687" w:rsidRDefault="00997687" w:rsidP="00997687">
      <w:pPr>
        <w:pStyle w:val="NoSpacing"/>
        <w:ind w:left="1418"/>
        <w:rPr>
          <w:rFonts w:asciiTheme="majorHAnsi" w:hAnsiTheme="majorHAnsi"/>
          <w:b/>
          <w:sz w:val="24"/>
          <w:szCs w:val="24"/>
          <w:u w:val="single"/>
        </w:rPr>
      </w:pPr>
      <w:r>
        <w:rPr>
          <w:rFonts w:asciiTheme="majorHAnsi" w:hAnsiTheme="majorHAnsi"/>
          <w:b/>
          <w:sz w:val="24"/>
          <w:szCs w:val="24"/>
          <w:u w:val="single"/>
        </w:rPr>
        <w:t>Jennifer Lazenby:</w:t>
      </w:r>
    </w:p>
    <w:p w14:paraId="18353692" w14:textId="3A381119" w:rsidR="00997687" w:rsidRPr="00F04E3C" w:rsidRDefault="00997687" w:rsidP="00997687">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Community Response Network monthly programs by zoom</w:t>
      </w:r>
      <w:r w:rsidR="00AE17AC">
        <w:rPr>
          <w:rFonts w:asciiTheme="majorHAnsi" w:hAnsiTheme="majorHAnsi"/>
          <w:bCs/>
          <w:sz w:val="24"/>
          <w:szCs w:val="24"/>
        </w:rPr>
        <w:t>.</w:t>
      </w:r>
    </w:p>
    <w:p w14:paraId="4C7B495E" w14:textId="53BDFA4C" w:rsidR="00997687" w:rsidRPr="00EA273F" w:rsidRDefault="00997687" w:rsidP="00997687">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lastRenderedPageBreak/>
        <w:t xml:space="preserve">Resources available for adults over the age of 19 that may be experiencing abuse, </w:t>
      </w:r>
      <w:r w:rsidR="0028378C">
        <w:rPr>
          <w:rFonts w:asciiTheme="majorHAnsi" w:hAnsiTheme="majorHAnsi"/>
          <w:bCs/>
          <w:sz w:val="24"/>
          <w:szCs w:val="24"/>
        </w:rPr>
        <w:t>neglect,</w:t>
      </w:r>
      <w:r>
        <w:rPr>
          <w:rFonts w:asciiTheme="majorHAnsi" w:hAnsiTheme="majorHAnsi"/>
          <w:bCs/>
          <w:sz w:val="24"/>
          <w:szCs w:val="24"/>
        </w:rPr>
        <w:t xml:space="preserve"> or self-neglect</w:t>
      </w:r>
      <w:r w:rsidR="00AE17AC">
        <w:rPr>
          <w:rFonts w:asciiTheme="majorHAnsi" w:hAnsiTheme="majorHAnsi"/>
          <w:bCs/>
          <w:sz w:val="24"/>
          <w:szCs w:val="24"/>
        </w:rPr>
        <w:t>.</w:t>
      </w:r>
    </w:p>
    <w:p w14:paraId="54C3E605" w14:textId="77777777" w:rsidR="00997687" w:rsidRDefault="00997687" w:rsidP="00997687">
      <w:pPr>
        <w:pStyle w:val="NoSpacing"/>
        <w:ind w:firstLine="1418"/>
        <w:rPr>
          <w:rFonts w:asciiTheme="majorHAnsi" w:hAnsiTheme="majorHAnsi"/>
          <w:b/>
          <w:sz w:val="24"/>
          <w:szCs w:val="24"/>
          <w:u w:val="single"/>
        </w:rPr>
      </w:pPr>
      <w:r>
        <w:rPr>
          <w:rFonts w:asciiTheme="majorHAnsi" w:hAnsiTheme="majorHAnsi"/>
          <w:b/>
          <w:sz w:val="24"/>
          <w:szCs w:val="24"/>
          <w:u w:val="single"/>
        </w:rPr>
        <w:t>Angeline Street:</w:t>
      </w:r>
    </w:p>
    <w:p w14:paraId="7A5C4014" w14:textId="3550C7C4" w:rsidR="00997687" w:rsidRPr="00EA273F" w:rsidRDefault="00997687" w:rsidP="00997687">
      <w:pPr>
        <w:pStyle w:val="NoSpacing"/>
        <w:numPr>
          <w:ilvl w:val="0"/>
          <w:numId w:val="11"/>
        </w:numPr>
        <w:rPr>
          <w:rFonts w:asciiTheme="majorHAnsi" w:hAnsiTheme="majorHAnsi" w:cstheme="majorHAnsi"/>
          <w:bCs/>
          <w:sz w:val="24"/>
          <w:szCs w:val="24"/>
        </w:rPr>
      </w:pPr>
      <w:r w:rsidRPr="00EA273F">
        <w:rPr>
          <w:rFonts w:asciiTheme="majorHAnsi" w:hAnsiTheme="majorHAnsi" w:cstheme="majorHAnsi"/>
          <w:bCs/>
          <w:sz w:val="24"/>
          <w:szCs w:val="24"/>
        </w:rPr>
        <w:t>Able to get a grant with Hupacasath, going to expand on international overdose awareness day this year.</w:t>
      </w:r>
      <w:r>
        <w:rPr>
          <w:rFonts w:asciiTheme="majorHAnsi" w:hAnsiTheme="majorHAnsi" w:cstheme="majorHAnsi"/>
          <w:bCs/>
          <w:sz w:val="24"/>
          <w:szCs w:val="24"/>
        </w:rPr>
        <w:t xml:space="preserve"> Will have 2 guest speakers. There will be a second event on </w:t>
      </w:r>
      <w:proofErr w:type="gramStart"/>
      <w:r>
        <w:rPr>
          <w:rFonts w:asciiTheme="majorHAnsi" w:hAnsiTheme="majorHAnsi" w:cstheme="majorHAnsi"/>
          <w:bCs/>
          <w:sz w:val="24"/>
          <w:szCs w:val="24"/>
        </w:rPr>
        <w:t>the Saturday</w:t>
      </w:r>
      <w:proofErr w:type="gramEnd"/>
      <w:r>
        <w:rPr>
          <w:rFonts w:asciiTheme="majorHAnsi" w:hAnsiTheme="majorHAnsi" w:cstheme="majorHAnsi"/>
          <w:bCs/>
          <w:sz w:val="24"/>
          <w:szCs w:val="24"/>
        </w:rPr>
        <w:t>, which is the overdose awareness day, which potentially may be held at Dry Creek Park</w:t>
      </w:r>
      <w:r w:rsidR="00AE3802">
        <w:rPr>
          <w:rFonts w:asciiTheme="majorHAnsi" w:hAnsiTheme="majorHAnsi" w:cstheme="majorHAnsi"/>
          <w:bCs/>
          <w:sz w:val="24"/>
          <w:szCs w:val="24"/>
        </w:rPr>
        <w:t xml:space="preserve"> and</w:t>
      </w:r>
      <w:r>
        <w:rPr>
          <w:rFonts w:asciiTheme="majorHAnsi" w:hAnsiTheme="majorHAnsi" w:cstheme="majorHAnsi"/>
          <w:bCs/>
          <w:sz w:val="24"/>
          <w:szCs w:val="24"/>
        </w:rPr>
        <w:t xml:space="preserve"> be centered around homelessness and substance use issues. Hope to have grief and trauma support,</w:t>
      </w:r>
      <w:r w:rsidR="00AE3802">
        <w:rPr>
          <w:rFonts w:asciiTheme="majorHAnsi" w:hAnsiTheme="majorHAnsi" w:cstheme="majorHAnsi"/>
          <w:bCs/>
          <w:sz w:val="24"/>
          <w:szCs w:val="24"/>
        </w:rPr>
        <w:t xml:space="preserve"> as well as</w:t>
      </w:r>
      <w:r>
        <w:rPr>
          <w:rFonts w:asciiTheme="majorHAnsi" w:hAnsiTheme="majorHAnsi" w:cstheme="majorHAnsi"/>
          <w:bCs/>
          <w:sz w:val="24"/>
          <w:szCs w:val="24"/>
        </w:rPr>
        <w:t xml:space="preserve"> cultural support. </w:t>
      </w:r>
    </w:p>
    <w:p w14:paraId="2466500D" w14:textId="77777777" w:rsidR="007F6C21" w:rsidRDefault="007F6C21" w:rsidP="007F6C21">
      <w:pPr>
        <w:pStyle w:val="NoSpacing"/>
        <w:ind w:left="720" w:firstLine="698"/>
        <w:rPr>
          <w:rFonts w:asciiTheme="majorHAnsi" w:hAnsiTheme="majorHAnsi"/>
          <w:b/>
          <w:sz w:val="24"/>
          <w:szCs w:val="24"/>
          <w:u w:val="single"/>
        </w:rPr>
      </w:pPr>
      <w:r>
        <w:rPr>
          <w:rFonts w:asciiTheme="majorHAnsi" w:hAnsiTheme="majorHAnsi"/>
          <w:b/>
          <w:sz w:val="24"/>
          <w:szCs w:val="24"/>
          <w:u w:val="single"/>
        </w:rPr>
        <w:t>Helen Zanette:</w:t>
      </w:r>
    </w:p>
    <w:p w14:paraId="0419BBBF" w14:textId="651607C4" w:rsidR="007F6C21" w:rsidRDefault="007F6C21" w:rsidP="007F6C21">
      <w:pPr>
        <w:pStyle w:val="NoSpacing"/>
        <w:numPr>
          <w:ilvl w:val="0"/>
          <w:numId w:val="9"/>
        </w:numPr>
        <w:ind w:left="2127"/>
        <w:rPr>
          <w:rFonts w:asciiTheme="majorHAnsi" w:hAnsiTheme="majorHAnsi"/>
          <w:bCs/>
          <w:sz w:val="24"/>
          <w:szCs w:val="24"/>
        </w:rPr>
      </w:pPr>
      <w:r>
        <w:rPr>
          <w:rFonts w:asciiTheme="majorHAnsi" w:hAnsiTheme="majorHAnsi"/>
          <w:bCs/>
          <w:sz w:val="24"/>
          <w:szCs w:val="24"/>
        </w:rPr>
        <w:t xml:space="preserve">Two public board meetings, since </w:t>
      </w:r>
      <w:proofErr w:type="gramStart"/>
      <w:r>
        <w:rPr>
          <w:rFonts w:asciiTheme="majorHAnsi" w:hAnsiTheme="majorHAnsi"/>
          <w:bCs/>
          <w:sz w:val="24"/>
          <w:szCs w:val="24"/>
        </w:rPr>
        <w:t>last</w:t>
      </w:r>
      <w:proofErr w:type="gramEnd"/>
      <w:r>
        <w:rPr>
          <w:rFonts w:asciiTheme="majorHAnsi" w:hAnsiTheme="majorHAnsi"/>
          <w:bCs/>
          <w:sz w:val="24"/>
          <w:szCs w:val="24"/>
        </w:rPr>
        <w:t xml:space="preserve"> ACHN meeting. 2023-2024 Budget was passed. Learning on the land program will officially be starting in September of this year.  </w:t>
      </w:r>
    </w:p>
    <w:p w14:paraId="6A444AA0" w14:textId="508EE93F" w:rsidR="007F6C21" w:rsidRDefault="00680C60" w:rsidP="007F6C21">
      <w:pPr>
        <w:pStyle w:val="NoSpacing"/>
        <w:numPr>
          <w:ilvl w:val="0"/>
          <w:numId w:val="9"/>
        </w:numPr>
        <w:ind w:left="2127"/>
        <w:rPr>
          <w:rFonts w:asciiTheme="majorHAnsi" w:hAnsiTheme="majorHAnsi"/>
          <w:bCs/>
          <w:sz w:val="24"/>
          <w:szCs w:val="24"/>
        </w:rPr>
      </w:pPr>
      <w:proofErr w:type="gramStart"/>
      <w:r>
        <w:rPr>
          <w:rFonts w:asciiTheme="majorHAnsi" w:hAnsiTheme="majorHAnsi"/>
          <w:bCs/>
          <w:sz w:val="24"/>
          <w:szCs w:val="24"/>
        </w:rPr>
        <w:t>G</w:t>
      </w:r>
      <w:r w:rsidR="007F6C21">
        <w:rPr>
          <w:rFonts w:asciiTheme="majorHAnsi" w:hAnsiTheme="majorHAnsi"/>
          <w:bCs/>
          <w:sz w:val="24"/>
          <w:szCs w:val="24"/>
        </w:rPr>
        <w:t>over</w:t>
      </w:r>
      <w:r w:rsidR="005A3A96">
        <w:rPr>
          <w:rFonts w:asciiTheme="majorHAnsi" w:hAnsiTheme="majorHAnsi"/>
          <w:bCs/>
          <w:sz w:val="24"/>
          <w:szCs w:val="24"/>
        </w:rPr>
        <w:t>nance</w:t>
      </w:r>
      <w:r w:rsidR="007F6C21">
        <w:rPr>
          <w:rFonts w:asciiTheme="majorHAnsi" w:hAnsiTheme="majorHAnsi"/>
          <w:bCs/>
          <w:sz w:val="24"/>
          <w:szCs w:val="24"/>
        </w:rPr>
        <w:t xml:space="preserve"> </w:t>
      </w:r>
      <w:r w:rsidR="005B4934">
        <w:rPr>
          <w:rFonts w:asciiTheme="majorHAnsi" w:hAnsiTheme="majorHAnsi"/>
          <w:bCs/>
          <w:sz w:val="24"/>
          <w:szCs w:val="24"/>
        </w:rPr>
        <w:t xml:space="preserve"> and</w:t>
      </w:r>
      <w:proofErr w:type="gramEnd"/>
      <w:r w:rsidR="005B4934">
        <w:rPr>
          <w:rFonts w:asciiTheme="majorHAnsi" w:hAnsiTheme="majorHAnsi"/>
          <w:bCs/>
          <w:sz w:val="24"/>
          <w:szCs w:val="24"/>
        </w:rPr>
        <w:t xml:space="preserve"> policy revamps are</w:t>
      </w:r>
      <w:r w:rsidR="007F6C21">
        <w:rPr>
          <w:rFonts w:asciiTheme="majorHAnsi" w:hAnsiTheme="majorHAnsi"/>
          <w:bCs/>
          <w:sz w:val="24"/>
          <w:szCs w:val="24"/>
        </w:rPr>
        <w:t xml:space="preserve"> moving forward.</w:t>
      </w:r>
    </w:p>
    <w:p w14:paraId="58EFDDD3" w14:textId="56A9DE19" w:rsidR="007F6C21" w:rsidRDefault="007F6C21" w:rsidP="007F6C21">
      <w:pPr>
        <w:pStyle w:val="NoSpacing"/>
        <w:numPr>
          <w:ilvl w:val="0"/>
          <w:numId w:val="9"/>
        </w:numPr>
        <w:ind w:left="2127"/>
        <w:rPr>
          <w:rFonts w:asciiTheme="majorHAnsi" w:hAnsiTheme="majorHAnsi"/>
          <w:bCs/>
          <w:sz w:val="24"/>
          <w:szCs w:val="24"/>
        </w:rPr>
      </w:pPr>
      <w:r>
        <w:rPr>
          <w:rFonts w:asciiTheme="majorHAnsi" w:hAnsiTheme="majorHAnsi"/>
          <w:bCs/>
          <w:sz w:val="24"/>
          <w:szCs w:val="24"/>
        </w:rPr>
        <w:t>Trustees just had their VISTA conference in Qualicum</w:t>
      </w:r>
      <w:r w:rsidR="00AE1644">
        <w:rPr>
          <w:rFonts w:asciiTheme="majorHAnsi" w:hAnsiTheme="majorHAnsi"/>
          <w:bCs/>
          <w:sz w:val="24"/>
          <w:szCs w:val="24"/>
        </w:rPr>
        <w:t>.</w:t>
      </w:r>
    </w:p>
    <w:p w14:paraId="73B1F7AD" w14:textId="259F5BAB" w:rsidR="00694D29" w:rsidRPr="00694D29" w:rsidRDefault="00694D29" w:rsidP="00694D29">
      <w:pPr>
        <w:pStyle w:val="NoSpacing"/>
        <w:numPr>
          <w:ilvl w:val="0"/>
          <w:numId w:val="9"/>
        </w:numPr>
        <w:ind w:left="2127"/>
        <w:rPr>
          <w:rFonts w:asciiTheme="majorHAnsi" w:hAnsiTheme="majorHAnsi"/>
          <w:bCs/>
          <w:sz w:val="24"/>
          <w:szCs w:val="24"/>
        </w:rPr>
      </w:pPr>
      <w:r>
        <w:rPr>
          <w:rFonts w:asciiTheme="majorHAnsi" w:hAnsiTheme="majorHAnsi"/>
          <w:bCs/>
          <w:sz w:val="24"/>
          <w:szCs w:val="24"/>
        </w:rPr>
        <w:t>Farmer</w:t>
      </w:r>
      <w:r w:rsidR="00AE1644">
        <w:rPr>
          <w:rFonts w:asciiTheme="majorHAnsi" w:hAnsiTheme="majorHAnsi"/>
          <w:bCs/>
          <w:sz w:val="24"/>
          <w:szCs w:val="24"/>
        </w:rPr>
        <w:t xml:space="preserve"> to</w:t>
      </w:r>
      <w:r>
        <w:rPr>
          <w:rFonts w:asciiTheme="majorHAnsi" w:hAnsiTheme="majorHAnsi"/>
          <w:bCs/>
          <w:sz w:val="24"/>
          <w:szCs w:val="24"/>
        </w:rPr>
        <w:t xml:space="preserve"> </w:t>
      </w:r>
      <w:r w:rsidR="00AE1644">
        <w:rPr>
          <w:rFonts w:asciiTheme="majorHAnsi" w:hAnsiTheme="majorHAnsi"/>
          <w:bCs/>
          <w:sz w:val="24"/>
          <w:szCs w:val="24"/>
        </w:rPr>
        <w:t>S</w:t>
      </w:r>
      <w:r>
        <w:rPr>
          <w:rFonts w:asciiTheme="majorHAnsi" w:hAnsiTheme="majorHAnsi"/>
          <w:bCs/>
          <w:sz w:val="24"/>
          <w:szCs w:val="24"/>
        </w:rPr>
        <w:t xml:space="preserve">chool hosted </w:t>
      </w:r>
      <w:r w:rsidR="00AE1644">
        <w:rPr>
          <w:rFonts w:asciiTheme="majorHAnsi" w:hAnsiTheme="majorHAnsi"/>
          <w:bCs/>
          <w:sz w:val="24"/>
          <w:szCs w:val="24"/>
        </w:rPr>
        <w:t>the</w:t>
      </w:r>
      <w:r>
        <w:rPr>
          <w:rFonts w:asciiTheme="majorHAnsi" w:hAnsiTheme="majorHAnsi"/>
          <w:bCs/>
          <w:sz w:val="24"/>
          <w:szCs w:val="24"/>
        </w:rPr>
        <w:t xml:space="preserve"> </w:t>
      </w:r>
      <w:r w:rsidR="00AE1644">
        <w:rPr>
          <w:rFonts w:asciiTheme="majorHAnsi" w:hAnsiTheme="majorHAnsi"/>
          <w:bCs/>
          <w:sz w:val="24"/>
          <w:szCs w:val="24"/>
        </w:rPr>
        <w:t>B</w:t>
      </w:r>
      <w:r>
        <w:rPr>
          <w:rFonts w:asciiTheme="majorHAnsi" w:hAnsiTheme="majorHAnsi"/>
          <w:bCs/>
          <w:sz w:val="24"/>
          <w:szCs w:val="24"/>
        </w:rPr>
        <w:t>ig</w:t>
      </w:r>
      <w:r w:rsidR="00AE1644">
        <w:rPr>
          <w:rFonts w:asciiTheme="majorHAnsi" w:hAnsiTheme="majorHAnsi"/>
          <w:bCs/>
          <w:sz w:val="24"/>
          <w:szCs w:val="24"/>
        </w:rPr>
        <w:t xml:space="preserve"> C</w:t>
      </w:r>
      <w:r>
        <w:rPr>
          <w:rFonts w:asciiTheme="majorHAnsi" w:hAnsiTheme="majorHAnsi"/>
          <w:bCs/>
          <w:sz w:val="24"/>
          <w:szCs w:val="24"/>
        </w:rPr>
        <w:t>runch, at ADSS</w:t>
      </w:r>
      <w:r w:rsidR="00AE1644">
        <w:rPr>
          <w:rFonts w:asciiTheme="majorHAnsi" w:hAnsiTheme="majorHAnsi"/>
          <w:bCs/>
          <w:sz w:val="24"/>
          <w:szCs w:val="24"/>
        </w:rPr>
        <w:t xml:space="preserve"> with the Grade 9 leadership class</w:t>
      </w:r>
      <w:r>
        <w:rPr>
          <w:rFonts w:asciiTheme="majorHAnsi" w:hAnsiTheme="majorHAnsi"/>
          <w:bCs/>
          <w:sz w:val="24"/>
          <w:szCs w:val="24"/>
        </w:rPr>
        <w:t xml:space="preserve">, and explained food </w:t>
      </w:r>
      <w:proofErr w:type="gramStart"/>
      <w:r>
        <w:rPr>
          <w:rFonts w:asciiTheme="majorHAnsi" w:hAnsiTheme="majorHAnsi"/>
          <w:bCs/>
          <w:sz w:val="24"/>
          <w:szCs w:val="24"/>
        </w:rPr>
        <w:t>securitie</w:t>
      </w:r>
      <w:r w:rsidR="00AE1644">
        <w:rPr>
          <w:rFonts w:asciiTheme="majorHAnsi" w:hAnsiTheme="majorHAnsi"/>
          <w:bCs/>
          <w:sz w:val="24"/>
          <w:szCs w:val="24"/>
        </w:rPr>
        <w:t>s</w:t>
      </w:r>
      <w:proofErr w:type="gramEnd"/>
      <w:r w:rsidR="00AE1644">
        <w:rPr>
          <w:rFonts w:asciiTheme="majorHAnsi" w:hAnsiTheme="majorHAnsi"/>
          <w:bCs/>
          <w:sz w:val="24"/>
          <w:szCs w:val="24"/>
        </w:rPr>
        <w:t>.</w:t>
      </w:r>
    </w:p>
    <w:p w14:paraId="2886F9E0" w14:textId="77777777" w:rsidR="00822AB8" w:rsidRDefault="00822AB8" w:rsidP="00822AB8">
      <w:pPr>
        <w:pStyle w:val="NoSpacing"/>
        <w:ind w:left="720"/>
        <w:rPr>
          <w:rFonts w:asciiTheme="majorHAnsi" w:hAnsiTheme="majorHAnsi"/>
          <w:b/>
          <w:sz w:val="24"/>
          <w:szCs w:val="24"/>
          <w:u w:val="single"/>
        </w:rPr>
      </w:pPr>
      <w:r>
        <w:rPr>
          <w:rFonts w:asciiTheme="majorHAnsi" w:hAnsiTheme="majorHAnsi"/>
          <w:b/>
          <w:sz w:val="24"/>
          <w:szCs w:val="24"/>
          <w:u w:val="single"/>
        </w:rPr>
        <w:t>Shawn Anderson:</w:t>
      </w:r>
    </w:p>
    <w:p w14:paraId="5D2CCE28" w14:textId="68A937E7" w:rsidR="00822AB8" w:rsidRPr="00F04E3C" w:rsidRDefault="00822AB8" w:rsidP="00822AB8">
      <w:pPr>
        <w:pStyle w:val="NoSpacing"/>
        <w:numPr>
          <w:ilvl w:val="0"/>
          <w:numId w:val="9"/>
        </w:numPr>
        <w:ind w:left="2127"/>
        <w:rPr>
          <w:rFonts w:asciiTheme="majorHAnsi" w:hAnsiTheme="majorHAnsi"/>
          <w:bCs/>
          <w:sz w:val="24"/>
          <w:szCs w:val="24"/>
          <w:u w:val="single"/>
        </w:rPr>
      </w:pPr>
      <w:proofErr w:type="gramStart"/>
      <w:r>
        <w:rPr>
          <w:rFonts w:asciiTheme="majorHAnsi" w:hAnsiTheme="majorHAnsi"/>
          <w:bCs/>
          <w:sz w:val="24"/>
          <w:szCs w:val="24"/>
        </w:rPr>
        <w:t>Medical</w:t>
      </w:r>
      <w:proofErr w:type="gramEnd"/>
      <w:r>
        <w:rPr>
          <w:rFonts w:asciiTheme="majorHAnsi" w:hAnsiTheme="majorHAnsi"/>
          <w:bCs/>
          <w:sz w:val="24"/>
          <w:szCs w:val="24"/>
        </w:rPr>
        <w:t xml:space="preserve"> </w:t>
      </w:r>
      <w:r w:rsidR="00567A76">
        <w:rPr>
          <w:rFonts w:asciiTheme="majorHAnsi" w:hAnsiTheme="majorHAnsi"/>
          <w:bCs/>
          <w:sz w:val="24"/>
          <w:szCs w:val="24"/>
        </w:rPr>
        <w:t>C</w:t>
      </w:r>
      <w:r>
        <w:rPr>
          <w:rFonts w:asciiTheme="majorHAnsi" w:hAnsiTheme="majorHAnsi"/>
          <w:bCs/>
          <w:sz w:val="24"/>
          <w:szCs w:val="24"/>
        </w:rPr>
        <w:t xml:space="preserve">enter meeting with Island Health, was postponed. </w:t>
      </w:r>
      <w:r w:rsidR="00567A76">
        <w:rPr>
          <w:rFonts w:asciiTheme="majorHAnsi" w:hAnsiTheme="majorHAnsi"/>
          <w:bCs/>
          <w:sz w:val="24"/>
          <w:szCs w:val="24"/>
        </w:rPr>
        <w:t>The Medical Center will be</w:t>
      </w:r>
      <w:r>
        <w:rPr>
          <w:rFonts w:asciiTheme="majorHAnsi" w:hAnsiTheme="majorHAnsi"/>
          <w:bCs/>
          <w:sz w:val="24"/>
          <w:szCs w:val="24"/>
        </w:rPr>
        <w:t xml:space="preserve"> a primary care network</w:t>
      </w:r>
      <w:r w:rsidR="00567A76">
        <w:rPr>
          <w:rFonts w:asciiTheme="majorHAnsi" w:hAnsiTheme="majorHAnsi"/>
          <w:bCs/>
          <w:sz w:val="24"/>
          <w:szCs w:val="24"/>
        </w:rPr>
        <w:t>.</w:t>
      </w:r>
      <w:r>
        <w:rPr>
          <w:rFonts w:asciiTheme="majorHAnsi" w:hAnsiTheme="majorHAnsi"/>
          <w:bCs/>
          <w:sz w:val="24"/>
          <w:szCs w:val="24"/>
        </w:rPr>
        <w:t xml:space="preserve"> </w:t>
      </w:r>
      <w:r w:rsidR="00567A76">
        <w:rPr>
          <w:rFonts w:asciiTheme="majorHAnsi" w:hAnsiTheme="majorHAnsi"/>
          <w:bCs/>
          <w:sz w:val="24"/>
          <w:szCs w:val="24"/>
        </w:rPr>
        <w:t>I</w:t>
      </w:r>
      <w:r>
        <w:rPr>
          <w:rFonts w:asciiTheme="majorHAnsi" w:hAnsiTheme="majorHAnsi"/>
          <w:bCs/>
          <w:sz w:val="24"/>
          <w:szCs w:val="24"/>
        </w:rPr>
        <w:t xml:space="preserve">t will have a medical clinic, a laboratory, mental health offices, counselling offices and other health care service </w:t>
      </w:r>
      <w:proofErr w:type="gramStart"/>
      <w:r>
        <w:rPr>
          <w:rFonts w:asciiTheme="majorHAnsi" w:hAnsiTheme="majorHAnsi"/>
          <w:bCs/>
          <w:sz w:val="24"/>
          <w:szCs w:val="24"/>
        </w:rPr>
        <w:t>base</w:t>
      </w:r>
      <w:proofErr w:type="gramEnd"/>
      <w:r>
        <w:rPr>
          <w:rFonts w:asciiTheme="majorHAnsi" w:hAnsiTheme="majorHAnsi"/>
          <w:bCs/>
          <w:sz w:val="24"/>
          <w:szCs w:val="24"/>
        </w:rPr>
        <w:t>.</w:t>
      </w:r>
      <w:r w:rsidR="00567A76">
        <w:rPr>
          <w:rFonts w:asciiTheme="majorHAnsi" w:hAnsiTheme="majorHAnsi"/>
          <w:bCs/>
          <w:sz w:val="24"/>
          <w:szCs w:val="24"/>
        </w:rPr>
        <w:t xml:space="preserve"> The building will be 2 stories with an elevator and will be just over 10,000 square feet. </w:t>
      </w:r>
      <w:r>
        <w:rPr>
          <w:rFonts w:asciiTheme="majorHAnsi" w:hAnsiTheme="majorHAnsi"/>
          <w:bCs/>
          <w:sz w:val="24"/>
          <w:szCs w:val="24"/>
        </w:rPr>
        <w:t xml:space="preserve"> </w:t>
      </w:r>
    </w:p>
    <w:p w14:paraId="1AEDAED3" w14:textId="538F28DB" w:rsidR="00822AB8" w:rsidRPr="00025D60" w:rsidRDefault="00567A76" w:rsidP="00822AB8">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Just attended the Pacific Rim Regional Coastal Safety Coordination </w:t>
      </w:r>
      <w:r w:rsidR="00606AF6">
        <w:rPr>
          <w:rFonts w:asciiTheme="majorHAnsi" w:hAnsiTheme="majorHAnsi"/>
          <w:bCs/>
          <w:sz w:val="24"/>
          <w:szCs w:val="24"/>
        </w:rPr>
        <w:t>m</w:t>
      </w:r>
      <w:r>
        <w:rPr>
          <w:rFonts w:asciiTheme="majorHAnsi" w:hAnsiTheme="majorHAnsi"/>
          <w:bCs/>
          <w:sz w:val="24"/>
          <w:szCs w:val="24"/>
        </w:rPr>
        <w:t xml:space="preserve">eeting a couple of weeks ago. John Gords, Dan Law, </w:t>
      </w:r>
      <w:r w:rsidR="00880A3E">
        <w:rPr>
          <w:rFonts w:asciiTheme="majorHAnsi" w:hAnsiTheme="majorHAnsi"/>
          <w:bCs/>
          <w:sz w:val="24"/>
          <w:szCs w:val="24"/>
        </w:rPr>
        <w:t>c</w:t>
      </w:r>
      <w:r>
        <w:rPr>
          <w:rFonts w:asciiTheme="majorHAnsi" w:hAnsiTheme="majorHAnsi"/>
          <w:bCs/>
          <w:sz w:val="24"/>
          <w:szCs w:val="24"/>
        </w:rPr>
        <w:t>oastguards, and local surf schools were in attendance.</w:t>
      </w:r>
      <w:r w:rsidR="005E525E">
        <w:rPr>
          <w:rFonts w:asciiTheme="majorHAnsi" w:hAnsiTheme="majorHAnsi"/>
          <w:bCs/>
          <w:sz w:val="24"/>
          <w:szCs w:val="24"/>
        </w:rPr>
        <w:t xml:space="preserve"> </w:t>
      </w:r>
      <w:r>
        <w:rPr>
          <w:rFonts w:asciiTheme="majorHAnsi" w:hAnsiTheme="majorHAnsi"/>
          <w:bCs/>
          <w:sz w:val="24"/>
          <w:szCs w:val="24"/>
        </w:rPr>
        <w:t xml:space="preserve">On the West Coast they have </w:t>
      </w:r>
      <w:r w:rsidR="005E525E">
        <w:rPr>
          <w:rFonts w:asciiTheme="majorHAnsi" w:hAnsiTheme="majorHAnsi"/>
          <w:bCs/>
          <w:sz w:val="24"/>
          <w:szCs w:val="24"/>
        </w:rPr>
        <w:t>1.3 million visitors per year</w:t>
      </w:r>
      <w:r>
        <w:rPr>
          <w:rFonts w:asciiTheme="majorHAnsi" w:hAnsiTheme="majorHAnsi"/>
          <w:bCs/>
          <w:sz w:val="24"/>
          <w:szCs w:val="24"/>
        </w:rPr>
        <w:t xml:space="preserve"> </w:t>
      </w:r>
      <w:r w:rsidR="005E525E">
        <w:rPr>
          <w:rFonts w:asciiTheme="majorHAnsi" w:hAnsiTheme="majorHAnsi"/>
          <w:bCs/>
          <w:sz w:val="24"/>
          <w:szCs w:val="24"/>
        </w:rPr>
        <w:t xml:space="preserve">and </w:t>
      </w:r>
      <w:r>
        <w:rPr>
          <w:rFonts w:asciiTheme="majorHAnsi" w:hAnsiTheme="majorHAnsi"/>
          <w:bCs/>
          <w:sz w:val="24"/>
          <w:szCs w:val="24"/>
        </w:rPr>
        <w:t>no</w:t>
      </w:r>
      <w:r w:rsidR="005E525E">
        <w:rPr>
          <w:rFonts w:asciiTheme="majorHAnsi" w:hAnsiTheme="majorHAnsi"/>
          <w:bCs/>
          <w:sz w:val="24"/>
          <w:szCs w:val="24"/>
        </w:rPr>
        <w:t xml:space="preserve"> lifeguards. </w:t>
      </w:r>
      <w:r>
        <w:rPr>
          <w:rFonts w:asciiTheme="majorHAnsi" w:hAnsiTheme="majorHAnsi"/>
          <w:bCs/>
          <w:sz w:val="24"/>
          <w:szCs w:val="24"/>
        </w:rPr>
        <w:t xml:space="preserve">Will be working with John Gords, and local surf schools to get lifeguards set up. </w:t>
      </w:r>
    </w:p>
    <w:p w14:paraId="2B588369" w14:textId="156B0E55" w:rsidR="00822AB8" w:rsidRPr="00C90BB0" w:rsidRDefault="006C6F60" w:rsidP="00822AB8">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Have a meeting set up with Isabelle McKenzie, Senior Advocate. W</w:t>
      </w:r>
      <w:r w:rsidR="009D419A">
        <w:rPr>
          <w:rFonts w:asciiTheme="majorHAnsi" w:hAnsiTheme="majorHAnsi"/>
          <w:bCs/>
          <w:sz w:val="24"/>
          <w:szCs w:val="24"/>
        </w:rPr>
        <w:t>ill have a senior coordinator</w:t>
      </w:r>
      <w:r>
        <w:rPr>
          <w:rFonts w:asciiTheme="majorHAnsi" w:hAnsiTheme="majorHAnsi"/>
          <w:bCs/>
          <w:sz w:val="24"/>
          <w:szCs w:val="24"/>
        </w:rPr>
        <w:t xml:space="preserve"> position on the West Coast</w:t>
      </w:r>
      <w:r w:rsidR="009D419A">
        <w:rPr>
          <w:rFonts w:asciiTheme="majorHAnsi" w:hAnsiTheme="majorHAnsi"/>
          <w:bCs/>
          <w:sz w:val="24"/>
          <w:szCs w:val="24"/>
        </w:rPr>
        <w:t xml:space="preserve">. </w:t>
      </w:r>
    </w:p>
    <w:p w14:paraId="18B71729" w14:textId="3274CECD" w:rsidR="005F5884" w:rsidRDefault="005F5884" w:rsidP="005F5884">
      <w:pPr>
        <w:pStyle w:val="NoSpacing"/>
        <w:ind w:left="720" w:firstLine="698"/>
        <w:rPr>
          <w:rFonts w:asciiTheme="majorHAnsi" w:hAnsiTheme="majorHAnsi"/>
          <w:b/>
          <w:sz w:val="24"/>
          <w:szCs w:val="24"/>
          <w:u w:val="single"/>
        </w:rPr>
      </w:pPr>
      <w:r>
        <w:rPr>
          <w:rFonts w:asciiTheme="majorHAnsi" w:hAnsiTheme="majorHAnsi"/>
          <w:b/>
          <w:sz w:val="24"/>
          <w:szCs w:val="24"/>
          <w:u w:val="single"/>
        </w:rPr>
        <w:t>Natasha Dumont:</w:t>
      </w:r>
    </w:p>
    <w:p w14:paraId="59186A69" w14:textId="46BA005F" w:rsidR="005F5884" w:rsidRPr="00466D36" w:rsidRDefault="005F5884" w:rsidP="00466D36">
      <w:pPr>
        <w:pStyle w:val="NoSpacing"/>
        <w:numPr>
          <w:ilvl w:val="0"/>
          <w:numId w:val="9"/>
        </w:numPr>
        <w:ind w:left="2127"/>
        <w:rPr>
          <w:rFonts w:asciiTheme="majorHAnsi" w:hAnsiTheme="majorHAnsi"/>
          <w:bCs/>
          <w:sz w:val="24"/>
          <w:szCs w:val="24"/>
        </w:rPr>
      </w:pPr>
      <w:r>
        <w:rPr>
          <w:rFonts w:asciiTheme="majorHAnsi" w:hAnsiTheme="majorHAnsi"/>
          <w:bCs/>
          <w:sz w:val="24"/>
          <w:szCs w:val="24"/>
        </w:rPr>
        <w:t xml:space="preserve">Increase in measles in Canada. Have set up additional clinics and pharmacists can do vaccines. </w:t>
      </w:r>
      <w:r w:rsidR="00BB6845">
        <w:rPr>
          <w:rFonts w:asciiTheme="majorHAnsi" w:hAnsiTheme="majorHAnsi"/>
          <w:bCs/>
          <w:sz w:val="24"/>
          <w:szCs w:val="24"/>
        </w:rPr>
        <w:t xml:space="preserve">Will be scheduling clinics for children and families. </w:t>
      </w:r>
      <w:r w:rsidR="002E0EB5">
        <w:rPr>
          <w:rFonts w:asciiTheme="majorHAnsi" w:hAnsiTheme="majorHAnsi"/>
          <w:bCs/>
          <w:sz w:val="24"/>
          <w:szCs w:val="24"/>
        </w:rPr>
        <w:t xml:space="preserve"> </w:t>
      </w:r>
    </w:p>
    <w:p w14:paraId="738E4DDD" w14:textId="77777777" w:rsidR="00466D36" w:rsidRDefault="00466D36" w:rsidP="00466D36">
      <w:pPr>
        <w:pStyle w:val="NoSpacing"/>
        <w:ind w:left="720" w:firstLine="698"/>
        <w:rPr>
          <w:rFonts w:asciiTheme="majorHAnsi" w:hAnsiTheme="majorHAnsi"/>
          <w:b/>
          <w:sz w:val="24"/>
          <w:szCs w:val="24"/>
          <w:u w:val="single"/>
        </w:rPr>
      </w:pPr>
      <w:r>
        <w:rPr>
          <w:rFonts w:asciiTheme="majorHAnsi" w:hAnsiTheme="majorHAnsi"/>
          <w:b/>
          <w:sz w:val="24"/>
          <w:szCs w:val="24"/>
          <w:u w:val="single"/>
        </w:rPr>
        <w:t>Tish Bernard:</w:t>
      </w:r>
    </w:p>
    <w:p w14:paraId="354E0AC0" w14:textId="6BF04FB0" w:rsidR="00466D36" w:rsidRPr="00466D36" w:rsidRDefault="00466D36" w:rsidP="00466D36">
      <w:pPr>
        <w:pStyle w:val="NoSpacing"/>
        <w:numPr>
          <w:ilvl w:val="0"/>
          <w:numId w:val="9"/>
        </w:numPr>
        <w:ind w:left="2127"/>
        <w:rPr>
          <w:rFonts w:asciiTheme="majorHAnsi" w:hAnsiTheme="majorHAnsi"/>
          <w:bCs/>
          <w:sz w:val="24"/>
          <w:szCs w:val="24"/>
          <w:u w:val="single"/>
        </w:rPr>
      </w:pPr>
      <w:proofErr w:type="gramStart"/>
      <w:r>
        <w:rPr>
          <w:rFonts w:asciiTheme="majorHAnsi" w:hAnsiTheme="majorHAnsi"/>
          <w:bCs/>
          <w:sz w:val="24"/>
          <w:szCs w:val="24"/>
        </w:rPr>
        <w:t>Hospital</w:t>
      </w:r>
      <w:proofErr w:type="gramEnd"/>
      <w:r>
        <w:rPr>
          <w:rFonts w:asciiTheme="majorHAnsi" w:hAnsiTheme="majorHAnsi"/>
          <w:bCs/>
          <w:sz w:val="24"/>
          <w:szCs w:val="24"/>
        </w:rPr>
        <w:t xml:space="preserve"> has been at full capacity</w:t>
      </w:r>
      <w:r w:rsidR="00C94CD1">
        <w:rPr>
          <w:rFonts w:asciiTheme="majorHAnsi" w:hAnsiTheme="majorHAnsi"/>
          <w:bCs/>
          <w:sz w:val="24"/>
          <w:szCs w:val="24"/>
        </w:rPr>
        <w:t xml:space="preserve">, with complex discharges, making the physiotherapy department busy. </w:t>
      </w:r>
      <w:proofErr w:type="gramStart"/>
      <w:r w:rsidR="00C94CD1">
        <w:rPr>
          <w:rFonts w:asciiTheme="majorHAnsi" w:hAnsiTheme="majorHAnsi"/>
          <w:bCs/>
          <w:sz w:val="24"/>
          <w:szCs w:val="24"/>
        </w:rPr>
        <w:t>As well</w:t>
      </w:r>
      <w:proofErr w:type="gramEnd"/>
      <w:r w:rsidR="00C94CD1">
        <w:rPr>
          <w:rFonts w:asciiTheme="majorHAnsi" w:hAnsiTheme="majorHAnsi"/>
          <w:bCs/>
          <w:sz w:val="24"/>
          <w:szCs w:val="24"/>
        </w:rPr>
        <w:t>, staff are operating</w:t>
      </w:r>
      <w:r w:rsidR="00396E28">
        <w:rPr>
          <w:rFonts w:asciiTheme="majorHAnsi" w:hAnsiTheme="majorHAnsi"/>
          <w:bCs/>
          <w:sz w:val="24"/>
          <w:szCs w:val="24"/>
        </w:rPr>
        <w:t xml:space="preserve"> short staffed.</w:t>
      </w:r>
    </w:p>
    <w:p w14:paraId="4EFC1CFA" w14:textId="393FA136" w:rsidR="00426DB5" w:rsidRDefault="008169AD" w:rsidP="00341CCB">
      <w:pPr>
        <w:pStyle w:val="NoSpacing"/>
        <w:ind w:left="1440"/>
        <w:rPr>
          <w:rFonts w:asciiTheme="majorHAnsi" w:hAnsiTheme="majorHAnsi"/>
          <w:b/>
          <w:sz w:val="24"/>
          <w:szCs w:val="24"/>
          <w:u w:val="single"/>
        </w:rPr>
      </w:pPr>
      <w:r>
        <w:rPr>
          <w:rFonts w:asciiTheme="majorHAnsi" w:hAnsiTheme="majorHAnsi"/>
          <w:b/>
          <w:sz w:val="24"/>
          <w:szCs w:val="24"/>
          <w:u w:val="single"/>
        </w:rPr>
        <w:t>Mary Catherine Williams</w:t>
      </w:r>
      <w:r w:rsidR="004D64C2">
        <w:rPr>
          <w:rFonts w:asciiTheme="majorHAnsi" w:hAnsiTheme="majorHAnsi"/>
          <w:b/>
          <w:sz w:val="24"/>
          <w:szCs w:val="24"/>
          <w:u w:val="single"/>
        </w:rPr>
        <w:t>:</w:t>
      </w:r>
    </w:p>
    <w:p w14:paraId="25198F63" w14:textId="122EC772" w:rsidR="004D64C2" w:rsidRPr="008169AD" w:rsidRDefault="006029AF" w:rsidP="004D64C2">
      <w:pPr>
        <w:pStyle w:val="NoSpacing"/>
        <w:numPr>
          <w:ilvl w:val="0"/>
          <w:numId w:val="10"/>
        </w:numPr>
        <w:rPr>
          <w:rFonts w:asciiTheme="majorHAnsi" w:hAnsiTheme="majorHAnsi"/>
          <w:b/>
          <w:sz w:val="24"/>
          <w:szCs w:val="24"/>
          <w:u w:val="single"/>
        </w:rPr>
      </w:pPr>
      <w:r>
        <w:rPr>
          <w:rFonts w:asciiTheme="majorHAnsi" w:hAnsiTheme="majorHAnsi"/>
          <w:bCs/>
          <w:sz w:val="24"/>
          <w:szCs w:val="24"/>
        </w:rPr>
        <w:t xml:space="preserve">Community investment grant, </w:t>
      </w:r>
      <w:r w:rsidR="00627DFE">
        <w:rPr>
          <w:rFonts w:asciiTheme="majorHAnsi" w:hAnsiTheme="majorHAnsi"/>
          <w:bCs/>
          <w:sz w:val="24"/>
          <w:szCs w:val="24"/>
        </w:rPr>
        <w:t xml:space="preserve">which is available </w:t>
      </w:r>
      <w:r>
        <w:rPr>
          <w:rFonts w:asciiTheme="majorHAnsi" w:hAnsiTheme="majorHAnsi"/>
          <w:bCs/>
          <w:sz w:val="24"/>
          <w:szCs w:val="24"/>
        </w:rPr>
        <w:t>annually, is currently open until April 9</w:t>
      </w:r>
      <w:r w:rsidRPr="006029AF">
        <w:rPr>
          <w:rFonts w:asciiTheme="majorHAnsi" w:hAnsiTheme="majorHAnsi"/>
          <w:bCs/>
          <w:sz w:val="24"/>
          <w:szCs w:val="24"/>
          <w:vertAlign w:val="superscript"/>
        </w:rPr>
        <w:t>th</w:t>
      </w:r>
      <w:r w:rsidR="006C3291">
        <w:rPr>
          <w:rFonts w:asciiTheme="majorHAnsi" w:hAnsiTheme="majorHAnsi"/>
          <w:bCs/>
          <w:sz w:val="24"/>
          <w:szCs w:val="24"/>
        </w:rPr>
        <w:t xml:space="preserve">, </w:t>
      </w:r>
      <w:proofErr w:type="gramStart"/>
      <w:r w:rsidR="006C3291">
        <w:rPr>
          <w:rFonts w:asciiTheme="majorHAnsi" w:hAnsiTheme="majorHAnsi"/>
          <w:bCs/>
          <w:sz w:val="24"/>
          <w:szCs w:val="24"/>
        </w:rPr>
        <w:t>2024</w:t>
      </w:r>
      <w:proofErr w:type="gramEnd"/>
      <w:r w:rsidR="006C3291">
        <w:rPr>
          <w:rFonts w:asciiTheme="majorHAnsi" w:hAnsiTheme="majorHAnsi"/>
          <w:bCs/>
          <w:sz w:val="24"/>
          <w:szCs w:val="24"/>
        </w:rPr>
        <w:t xml:space="preserve"> </w:t>
      </w:r>
      <w:r>
        <w:rPr>
          <w:rFonts w:asciiTheme="majorHAnsi" w:hAnsiTheme="majorHAnsi"/>
          <w:bCs/>
          <w:sz w:val="24"/>
          <w:szCs w:val="24"/>
        </w:rPr>
        <w:t>until 4pm.</w:t>
      </w:r>
      <w:r w:rsidR="00627DFE">
        <w:rPr>
          <w:rFonts w:asciiTheme="majorHAnsi" w:hAnsiTheme="majorHAnsi"/>
          <w:bCs/>
          <w:sz w:val="24"/>
          <w:szCs w:val="24"/>
        </w:rPr>
        <w:t xml:space="preserve"> Grant is f</w:t>
      </w:r>
      <w:r>
        <w:rPr>
          <w:rFonts w:asciiTheme="majorHAnsi" w:hAnsiTheme="majorHAnsi"/>
          <w:bCs/>
          <w:sz w:val="24"/>
          <w:szCs w:val="24"/>
        </w:rPr>
        <w:t>ocused on child and youth mental health</w:t>
      </w:r>
      <w:r w:rsidR="00627DFE">
        <w:rPr>
          <w:rFonts w:asciiTheme="majorHAnsi" w:hAnsiTheme="majorHAnsi"/>
          <w:bCs/>
          <w:sz w:val="24"/>
          <w:szCs w:val="24"/>
        </w:rPr>
        <w:t>. The grant is $15,000.</w:t>
      </w:r>
      <w:r>
        <w:rPr>
          <w:rFonts w:asciiTheme="majorHAnsi" w:hAnsiTheme="majorHAnsi"/>
          <w:bCs/>
          <w:sz w:val="24"/>
          <w:szCs w:val="24"/>
        </w:rPr>
        <w:t xml:space="preserve"> </w:t>
      </w:r>
    </w:p>
    <w:p w14:paraId="3593A866" w14:textId="310E69EB" w:rsidR="008169AD" w:rsidRPr="00627DFE" w:rsidRDefault="00627DFE" w:rsidP="004D64C2">
      <w:pPr>
        <w:pStyle w:val="NoSpacing"/>
        <w:numPr>
          <w:ilvl w:val="0"/>
          <w:numId w:val="10"/>
        </w:numPr>
        <w:rPr>
          <w:rFonts w:asciiTheme="majorHAnsi" w:hAnsiTheme="majorHAnsi"/>
          <w:bCs/>
          <w:sz w:val="24"/>
          <w:szCs w:val="24"/>
        </w:rPr>
      </w:pPr>
      <w:r w:rsidRPr="00627DFE">
        <w:rPr>
          <w:rFonts w:asciiTheme="majorHAnsi" w:hAnsiTheme="majorHAnsi"/>
          <w:bCs/>
          <w:sz w:val="24"/>
          <w:szCs w:val="24"/>
        </w:rPr>
        <w:t xml:space="preserve">Food infrastructure grant </w:t>
      </w:r>
      <w:r>
        <w:rPr>
          <w:rFonts w:asciiTheme="majorHAnsi" w:hAnsiTheme="majorHAnsi"/>
          <w:bCs/>
          <w:sz w:val="24"/>
          <w:szCs w:val="24"/>
        </w:rPr>
        <w:t xml:space="preserve">will be available in April. For more information reach out to the food team at United Way.  </w:t>
      </w:r>
    </w:p>
    <w:p w14:paraId="64A8D8B4" w14:textId="42CA9E88" w:rsidR="00376E4A" w:rsidRPr="00BA289A" w:rsidRDefault="000976B6" w:rsidP="00112B2D">
      <w:pPr>
        <w:pStyle w:val="NoSpacing"/>
        <w:numPr>
          <w:ilvl w:val="0"/>
          <w:numId w:val="10"/>
        </w:numPr>
        <w:rPr>
          <w:rFonts w:asciiTheme="majorHAnsi" w:hAnsiTheme="majorHAnsi"/>
          <w:b/>
          <w:sz w:val="24"/>
          <w:szCs w:val="24"/>
          <w:u w:val="single"/>
        </w:rPr>
      </w:pPr>
      <w:r>
        <w:rPr>
          <w:rFonts w:asciiTheme="majorHAnsi" w:hAnsiTheme="majorHAnsi"/>
          <w:bCs/>
          <w:sz w:val="24"/>
          <w:szCs w:val="24"/>
        </w:rPr>
        <w:t xml:space="preserve">Period </w:t>
      </w:r>
      <w:r w:rsidR="00390F30">
        <w:rPr>
          <w:rFonts w:asciiTheme="majorHAnsi" w:hAnsiTheme="majorHAnsi"/>
          <w:bCs/>
          <w:sz w:val="24"/>
          <w:szCs w:val="24"/>
        </w:rPr>
        <w:t>P</w:t>
      </w:r>
      <w:r>
        <w:rPr>
          <w:rFonts w:asciiTheme="majorHAnsi" w:hAnsiTheme="majorHAnsi"/>
          <w:bCs/>
          <w:sz w:val="24"/>
          <w:szCs w:val="24"/>
        </w:rPr>
        <w:t xml:space="preserve">romise will be done differently this year, will be using a system where organizations can request directly what they </w:t>
      </w:r>
      <w:proofErr w:type="gramStart"/>
      <w:r>
        <w:rPr>
          <w:rFonts w:asciiTheme="majorHAnsi" w:hAnsiTheme="majorHAnsi"/>
          <w:bCs/>
          <w:sz w:val="24"/>
          <w:szCs w:val="24"/>
        </w:rPr>
        <w:t>need</w:t>
      </w:r>
      <w:proofErr w:type="gramEnd"/>
      <w:r>
        <w:rPr>
          <w:rFonts w:asciiTheme="majorHAnsi" w:hAnsiTheme="majorHAnsi"/>
          <w:bCs/>
          <w:sz w:val="24"/>
          <w:szCs w:val="24"/>
        </w:rPr>
        <w:t xml:space="preserve"> and donors will provide </w:t>
      </w:r>
      <w:r w:rsidR="00F46906">
        <w:rPr>
          <w:rFonts w:asciiTheme="majorHAnsi" w:hAnsiTheme="majorHAnsi"/>
          <w:bCs/>
          <w:sz w:val="24"/>
          <w:szCs w:val="24"/>
        </w:rPr>
        <w:t>t</w:t>
      </w:r>
      <w:r>
        <w:rPr>
          <w:rFonts w:asciiTheme="majorHAnsi" w:hAnsiTheme="majorHAnsi"/>
          <w:bCs/>
          <w:sz w:val="24"/>
          <w:szCs w:val="24"/>
        </w:rPr>
        <w:t xml:space="preserve">he product directly to the organizations. </w:t>
      </w:r>
      <w:r w:rsidR="003905F0" w:rsidRPr="00112B2D">
        <w:rPr>
          <w:rFonts w:asciiTheme="majorHAnsi" w:hAnsiTheme="majorHAnsi"/>
          <w:bCs/>
          <w:sz w:val="24"/>
          <w:szCs w:val="24"/>
        </w:rPr>
        <w:t xml:space="preserve"> </w:t>
      </w:r>
    </w:p>
    <w:p w14:paraId="3F6BAC52" w14:textId="52EF8106" w:rsidR="00BA289A" w:rsidRPr="00112B2D" w:rsidRDefault="00BA289A" w:rsidP="00112B2D">
      <w:pPr>
        <w:pStyle w:val="NoSpacing"/>
        <w:numPr>
          <w:ilvl w:val="0"/>
          <w:numId w:val="10"/>
        </w:numPr>
        <w:rPr>
          <w:rFonts w:asciiTheme="majorHAnsi" w:hAnsiTheme="majorHAnsi"/>
          <w:b/>
          <w:sz w:val="24"/>
          <w:szCs w:val="24"/>
          <w:u w:val="single"/>
        </w:rPr>
      </w:pPr>
      <w:r>
        <w:rPr>
          <w:rFonts w:asciiTheme="majorHAnsi" w:hAnsiTheme="majorHAnsi"/>
          <w:bCs/>
          <w:sz w:val="24"/>
          <w:szCs w:val="24"/>
        </w:rPr>
        <w:t xml:space="preserve">Link for grants shared: </w:t>
      </w:r>
      <w:hyperlink r:id="rId10" w:history="1">
        <w:r w:rsidRPr="00981E16">
          <w:rPr>
            <w:rStyle w:val="Hyperlink"/>
            <w:rFonts w:asciiTheme="majorHAnsi" w:hAnsiTheme="majorHAnsi"/>
            <w:bCs/>
            <w:sz w:val="24"/>
            <w:szCs w:val="24"/>
          </w:rPr>
          <w:t>https://uwbc.ca/program/grants/</w:t>
        </w:r>
      </w:hyperlink>
      <w:r>
        <w:rPr>
          <w:rFonts w:asciiTheme="majorHAnsi" w:hAnsiTheme="majorHAnsi"/>
          <w:bCs/>
          <w:sz w:val="24"/>
          <w:szCs w:val="24"/>
        </w:rPr>
        <w:t xml:space="preserve"> </w:t>
      </w:r>
    </w:p>
    <w:p w14:paraId="27D28A69" w14:textId="0FF02C1A" w:rsidR="004E2685" w:rsidRDefault="003905F0" w:rsidP="00876463">
      <w:pPr>
        <w:pStyle w:val="NoSpacing"/>
        <w:ind w:left="1418"/>
        <w:rPr>
          <w:rFonts w:asciiTheme="majorHAnsi" w:hAnsiTheme="majorHAnsi"/>
          <w:b/>
          <w:sz w:val="24"/>
          <w:szCs w:val="24"/>
          <w:u w:val="single"/>
        </w:rPr>
      </w:pPr>
      <w:r>
        <w:rPr>
          <w:rFonts w:asciiTheme="majorHAnsi" w:hAnsiTheme="majorHAnsi"/>
          <w:b/>
          <w:sz w:val="24"/>
          <w:szCs w:val="24"/>
          <w:u w:val="single"/>
        </w:rPr>
        <w:lastRenderedPageBreak/>
        <w:t>Debra Hamilton</w:t>
      </w:r>
      <w:r w:rsidR="004E2685">
        <w:rPr>
          <w:rFonts w:asciiTheme="majorHAnsi" w:hAnsiTheme="majorHAnsi"/>
          <w:b/>
          <w:sz w:val="24"/>
          <w:szCs w:val="24"/>
          <w:u w:val="single"/>
        </w:rPr>
        <w:t>:</w:t>
      </w:r>
    </w:p>
    <w:p w14:paraId="114FCD13" w14:textId="4BF31967" w:rsidR="004D64C2" w:rsidRPr="00344272" w:rsidRDefault="00F60497" w:rsidP="004D64C2">
      <w:pPr>
        <w:pStyle w:val="NoSpacing"/>
        <w:numPr>
          <w:ilvl w:val="0"/>
          <w:numId w:val="10"/>
        </w:numPr>
        <w:rPr>
          <w:rFonts w:asciiTheme="majorHAnsi" w:hAnsiTheme="majorHAnsi"/>
          <w:b/>
          <w:sz w:val="24"/>
          <w:szCs w:val="24"/>
          <w:u w:val="single"/>
        </w:rPr>
      </w:pPr>
      <w:proofErr w:type="gramStart"/>
      <w:r w:rsidRPr="00344272">
        <w:rPr>
          <w:rFonts w:asciiTheme="majorHAnsi" w:hAnsiTheme="majorHAnsi"/>
          <w:bCs/>
          <w:sz w:val="24"/>
          <w:szCs w:val="24"/>
        </w:rPr>
        <w:t>Younger</w:t>
      </w:r>
      <w:proofErr w:type="gramEnd"/>
      <w:r w:rsidRPr="00344272">
        <w:rPr>
          <w:rFonts w:asciiTheme="majorHAnsi" w:hAnsiTheme="majorHAnsi"/>
          <w:bCs/>
          <w:sz w:val="24"/>
          <w:szCs w:val="24"/>
        </w:rPr>
        <w:t xml:space="preserve"> population that is served at ages 10 to 12,</w:t>
      </w:r>
      <w:r w:rsidR="00344272" w:rsidRPr="00344272">
        <w:rPr>
          <w:rFonts w:asciiTheme="majorHAnsi" w:hAnsiTheme="majorHAnsi"/>
          <w:bCs/>
          <w:sz w:val="24"/>
          <w:szCs w:val="24"/>
        </w:rPr>
        <w:t xml:space="preserve"> under ADAPS crew</w:t>
      </w:r>
      <w:r w:rsidRPr="00344272">
        <w:rPr>
          <w:rFonts w:asciiTheme="majorHAnsi" w:hAnsiTheme="majorHAnsi"/>
          <w:bCs/>
          <w:sz w:val="24"/>
          <w:szCs w:val="24"/>
        </w:rPr>
        <w:t xml:space="preserve"> </w:t>
      </w:r>
      <w:r w:rsidR="00344272">
        <w:rPr>
          <w:rFonts w:asciiTheme="majorHAnsi" w:hAnsiTheme="majorHAnsi"/>
          <w:bCs/>
          <w:sz w:val="24"/>
          <w:szCs w:val="24"/>
        </w:rPr>
        <w:t xml:space="preserve">program is </w:t>
      </w:r>
      <w:r w:rsidRPr="00344272">
        <w:rPr>
          <w:rFonts w:asciiTheme="majorHAnsi" w:hAnsiTheme="majorHAnsi"/>
          <w:bCs/>
          <w:sz w:val="24"/>
          <w:szCs w:val="24"/>
        </w:rPr>
        <w:t>continuing through spring break</w:t>
      </w:r>
      <w:r w:rsidR="005F60BB">
        <w:rPr>
          <w:rFonts w:asciiTheme="majorHAnsi" w:hAnsiTheme="majorHAnsi"/>
          <w:bCs/>
          <w:sz w:val="24"/>
          <w:szCs w:val="24"/>
        </w:rPr>
        <w:t xml:space="preserve"> and summer.</w:t>
      </w:r>
    </w:p>
    <w:p w14:paraId="7CBEB04C" w14:textId="7E831546" w:rsidR="001A4380" w:rsidRPr="005B2D93" w:rsidRDefault="00F60497" w:rsidP="005B2D93">
      <w:pPr>
        <w:pStyle w:val="NoSpacing"/>
        <w:numPr>
          <w:ilvl w:val="0"/>
          <w:numId w:val="10"/>
        </w:numPr>
        <w:rPr>
          <w:rFonts w:asciiTheme="majorHAnsi" w:hAnsiTheme="majorHAnsi"/>
          <w:bCs/>
          <w:sz w:val="24"/>
          <w:szCs w:val="24"/>
        </w:rPr>
      </w:pPr>
      <w:r>
        <w:rPr>
          <w:rFonts w:asciiTheme="majorHAnsi" w:hAnsiTheme="majorHAnsi"/>
          <w:bCs/>
          <w:sz w:val="24"/>
          <w:szCs w:val="24"/>
        </w:rPr>
        <w:t>Partnership with the Wellness department at ADSS</w:t>
      </w:r>
      <w:r w:rsidR="00EE74D6">
        <w:rPr>
          <w:rFonts w:asciiTheme="majorHAnsi" w:hAnsiTheme="majorHAnsi"/>
          <w:bCs/>
          <w:sz w:val="24"/>
          <w:szCs w:val="24"/>
        </w:rPr>
        <w:t>, e</w:t>
      </w:r>
      <w:r>
        <w:rPr>
          <w:rFonts w:asciiTheme="majorHAnsi" w:hAnsiTheme="majorHAnsi"/>
          <w:bCs/>
          <w:sz w:val="24"/>
          <w:szCs w:val="24"/>
        </w:rPr>
        <w:t>very 4 to 5 years</w:t>
      </w:r>
      <w:r w:rsidR="00EE74D6">
        <w:rPr>
          <w:rFonts w:asciiTheme="majorHAnsi" w:hAnsiTheme="majorHAnsi"/>
          <w:bCs/>
          <w:sz w:val="24"/>
          <w:szCs w:val="24"/>
        </w:rPr>
        <w:t>,</w:t>
      </w:r>
      <w:r>
        <w:rPr>
          <w:rFonts w:asciiTheme="majorHAnsi" w:hAnsiTheme="majorHAnsi"/>
          <w:bCs/>
          <w:sz w:val="24"/>
          <w:szCs w:val="24"/>
        </w:rPr>
        <w:t xml:space="preserve"> </w:t>
      </w:r>
      <w:r w:rsidR="00F46906">
        <w:rPr>
          <w:rFonts w:asciiTheme="majorHAnsi" w:hAnsiTheme="majorHAnsi"/>
          <w:bCs/>
          <w:sz w:val="24"/>
          <w:szCs w:val="24"/>
        </w:rPr>
        <w:t>where a parent night is hosted around substance use.</w:t>
      </w:r>
      <w:r>
        <w:rPr>
          <w:rFonts w:asciiTheme="majorHAnsi" w:hAnsiTheme="majorHAnsi"/>
          <w:bCs/>
          <w:sz w:val="24"/>
          <w:szCs w:val="24"/>
        </w:rPr>
        <w:t xml:space="preserve"> </w:t>
      </w:r>
      <w:r w:rsidR="00670100">
        <w:rPr>
          <w:rFonts w:asciiTheme="majorHAnsi" w:hAnsiTheme="majorHAnsi"/>
          <w:bCs/>
          <w:sz w:val="24"/>
          <w:szCs w:val="24"/>
        </w:rPr>
        <w:t>ADAPS team ha</w:t>
      </w:r>
      <w:r w:rsidR="00A357DE">
        <w:rPr>
          <w:rFonts w:asciiTheme="majorHAnsi" w:hAnsiTheme="majorHAnsi"/>
          <w:bCs/>
          <w:sz w:val="24"/>
          <w:szCs w:val="24"/>
        </w:rPr>
        <w:t>d</w:t>
      </w:r>
      <w:r w:rsidR="00670100">
        <w:rPr>
          <w:rFonts w:asciiTheme="majorHAnsi" w:hAnsiTheme="majorHAnsi"/>
          <w:bCs/>
          <w:sz w:val="24"/>
          <w:szCs w:val="24"/>
        </w:rPr>
        <w:t xml:space="preserve"> set up an amazing parent information night movie screening at Char’s Landing, where there was 1 grandparent that attended. </w:t>
      </w:r>
    </w:p>
    <w:p w14:paraId="5795EF42" w14:textId="6FFDB9CB" w:rsidR="00B24D9B" w:rsidRPr="00B24D9B" w:rsidRDefault="00917199" w:rsidP="00026EBF">
      <w:pPr>
        <w:pStyle w:val="NoSpacing"/>
        <w:ind w:left="1418"/>
        <w:rPr>
          <w:rFonts w:asciiTheme="majorHAnsi" w:hAnsiTheme="majorHAnsi"/>
          <w:b/>
          <w:sz w:val="24"/>
          <w:szCs w:val="24"/>
          <w:u w:val="single"/>
        </w:rPr>
      </w:pPr>
      <w:r>
        <w:rPr>
          <w:rFonts w:asciiTheme="majorHAnsi" w:hAnsiTheme="majorHAnsi"/>
          <w:b/>
          <w:sz w:val="24"/>
          <w:szCs w:val="24"/>
          <w:u w:val="single"/>
        </w:rPr>
        <w:t>Penny Cote</w:t>
      </w:r>
      <w:r w:rsidR="00EE04C5">
        <w:rPr>
          <w:rFonts w:asciiTheme="majorHAnsi" w:hAnsiTheme="majorHAnsi"/>
          <w:b/>
          <w:sz w:val="24"/>
          <w:szCs w:val="24"/>
          <w:u w:val="single"/>
        </w:rPr>
        <w:t>:</w:t>
      </w:r>
    </w:p>
    <w:p w14:paraId="42EB25B7" w14:textId="0A6334E9" w:rsidR="00A60B3C" w:rsidRPr="008F3D2D" w:rsidRDefault="000F628C" w:rsidP="00EE04C5">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ACRD budget is almost completed. Challenges with costs going up, could not provide grants to everybody. </w:t>
      </w:r>
    </w:p>
    <w:p w14:paraId="6295F930" w14:textId="6BA9AB79" w:rsidR="008F3D2D" w:rsidRPr="00C22664" w:rsidRDefault="006B49BE" w:rsidP="00EE04C5">
      <w:pPr>
        <w:pStyle w:val="NoSpacing"/>
        <w:numPr>
          <w:ilvl w:val="0"/>
          <w:numId w:val="9"/>
        </w:numPr>
        <w:ind w:left="2127"/>
        <w:rPr>
          <w:rFonts w:asciiTheme="majorHAnsi" w:hAnsiTheme="majorHAnsi"/>
          <w:bCs/>
          <w:sz w:val="24"/>
          <w:szCs w:val="24"/>
          <w:u w:val="single"/>
        </w:rPr>
      </w:pPr>
      <w:r w:rsidRPr="006B49BE">
        <w:rPr>
          <w:rFonts w:asciiTheme="majorHAnsi" w:hAnsiTheme="majorHAnsi"/>
          <w:bCs/>
          <w:sz w:val="24"/>
          <w:szCs w:val="24"/>
        </w:rPr>
        <w:t xml:space="preserve">On </w:t>
      </w:r>
      <w:r w:rsidR="000F628C" w:rsidRPr="006B49BE">
        <w:rPr>
          <w:rFonts w:asciiTheme="majorHAnsi" w:hAnsiTheme="majorHAnsi"/>
          <w:bCs/>
          <w:sz w:val="24"/>
          <w:szCs w:val="24"/>
        </w:rPr>
        <w:t>Sproat Lake</w:t>
      </w:r>
      <w:r w:rsidR="000F628C">
        <w:rPr>
          <w:rFonts w:asciiTheme="majorHAnsi" w:hAnsiTheme="majorHAnsi"/>
          <w:bCs/>
          <w:sz w:val="24"/>
          <w:szCs w:val="24"/>
        </w:rPr>
        <w:t xml:space="preserve"> there was a teen that drowned last winter. </w:t>
      </w:r>
      <w:proofErr w:type="gramStart"/>
      <w:r w:rsidR="000F628C">
        <w:rPr>
          <w:rFonts w:asciiTheme="majorHAnsi" w:hAnsiTheme="majorHAnsi"/>
          <w:bCs/>
          <w:sz w:val="24"/>
          <w:szCs w:val="24"/>
        </w:rPr>
        <w:t>Kids</w:t>
      </w:r>
      <w:proofErr w:type="gramEnd"/>
      <w:r w:rsidR="000F628C">
        <w:rPr>
          <w:rFonts w:asciiTheme="majorHAnsi" w:hAnsiTheme="majorHAnsi"/>
          <w:bCs/>
          <w:sz w:val="24"/>
          <w:szCs w:val="24"/>
        </w:rPr>
        <w:t xml:space="preserve"> Don’t Float Program, which provides life jackets at the boat launch, </w:t>
      </w:r>
      <w:r>
        <w:rPr>
          <w:rFonts w:asciiTheme="majorHAnsi" w:hAnsiTheme="majorHAnsi"/>
          <w:bCs/>
          <w:sz w:val="24"/>
          <w:szCs w:val="24"/>
        </w:rPr>
        <w:t>has been requested to extend it throughout the whole year rather than just the summer season.</w:t>
      </w:r>
      <w:r w:rsidR="000F628C">
        <w:rPr>
          <w:rFonts w:asciiTheme="majorHAnsi" w:hAnsiTheme="majorHAnsi"/>
          <w:bCs/>
          <w:sz w:val="24"/>
          <w:szCs w:val="24"/>
        </w:rPr>
        <w:t xml:space="preserve"> Sproat Lake Marine </w:t>
      </w:r>
      <w:r>
        <w:rPr>
          <w:rFonts w:asciiTheme="majorHAnsi" w:hAnsiTheme="majorHAnsi"/>
          <w:bCs/>
          <w:sz w:val="24"/>
          <w:szCs w:val="24"/>
        </w:rPr>
        <w:t>P</w:t>
      </w:r>
      <w:r w:rsidR="000F628C">
        <w:rPr>
          <w:rFonts w:asciiTheme="majorHAnsi" w:hAnsiTheme="majorHAnsi"/>
          <w:bCs/>
          <w:sz w:val="24"/>
          <w:szCs w:val="24"/>
        </w:rPr>
        <w:t xml:space="preserve">atrol, that runs with 4 students </w:t>
      </w:r>
      <w:r>
        <w:rPr>
          <w:rFonts w:asciiTheme="majorHAnsi" w:hAnsiTheme="majorHAnsi"/>
          <w:bCs/>
          <w:sz w:val="24"/>
          <w:szCs w:val="24"/>
        </w:rPr>
        <w:t xml:space="preserve">through the summer, which helps with the boat launch, and provides information on where you are on the lake. </w:t>
      </w:r>
    </w:p>
    <w:p w14:paraId="71F1CEBF" w14:textId="1CBEB0F9" w:rsidR="008F3D2D" w:rsidRPr="00A32FE8" w:rsidRDefault="00F87FAC" w:rsidP="003909EA">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AVICC</w:t>
      </w:r>
      <w:r w:rsidR="00215B4C">
        <w:rPr>
          <w:rFonts w:asciiTheme="majorHAnsi" w:hAnsiTheme="majorHAnsi"/>
          <w:bCs/>
          <w:sz w:val="24"/>
          <w:szCs w:val="24"/>
        </w:rPr>
        <w:t xml:space="preserve"> event</w:t>
      </w:r>
      <w:r w:rsidR="00BD60FF">
        <w:rPr>
          <w:rFonts w:asciiTheme="majorHAnsi" w:hAnsiTheme="majorHAnsi"/>
          <w:bCs/>
          <w:sz w:val="24"/>
          <w:szCs w:val="24"/>
        </w:rPr>
        <w:t xml:space="preserve"> upcoming</w:t>
      </w:r>
      <w:r w:rsidR="00F242C6">
        <w:rPr>
          <w:rFonts w:asciiTheme="majorHAnsi" w:hAnsiTheme="majorHAnsi"/>
          <w:bCs/>
          <w:sz w:val="24"/>
          <w:szCs w:val="24"/>
        </w:rPr>
        <w:t>,</w:t>
      </w:r>
      <w:r w:rsidR="00BD60FF">
        <w:rPr>
          <w:rFonts w:asciiTheme="majorHAnsi" w:hAnsiTheme="majorHAnsi"/>
          <w:bCs/>
          <w:sz w:val="24"/>
          <w:szCs w:val="24"/>
        </w:rPr>
        <w:t xml:space="preserve"> where the</w:t>
      </w:r>
      <w:r>
        <w:rPr>
          <w:rFonts w:asciiTheme="majorHAnsi" w:hAnsiTheme="majorHAnsi"/>
          <w:bCs/>
          <w:sz w:val="24"/>
          <w:szCs w:val="24"/>
        </w:rPr>
        <w:t xml:space="preserve"> </w:t>
      </w:r>
      <w:r w:rsidR="00F37AC2">
        <w:rPr>
          <w:rFonts w:asciiTheme="majorHAnsi" w:hAnsiTheme="majorHAnsi"/>
          <w:bCs/>
          <w:sz w:val="24"/>
          <w:szCs w:val="24"/>
        </w:rPr>
        <w:t>H</w:t>
      </w:r>
      <w:r>
        <w:rPr>
          <w:rFonts w:asciiTheme="majorHAnsi" w:hAnsiTheme="majorHAnsi"/>
          <w:bCs/>
          <w:sz w:val="24"/>
          <w:szCs w:val="24"/>
        </w:rPr>
        <w:t xml:space="preserve">ealth </w:t>
      </w:r>
      <w:r w:rsidR="00F37AC2">
        <w:rPr>
          <w:rFonts w:asciiTheme="majorHAnsi" w:hAnsiTheme="majorHAnsi"/>
          <w:bCs/>
          <w:sz w:val="24"/>
          <w:szCs w:val="24"/>
        </w:rPr>
        <w:t>N</w:t>
      </w:r>
      <w:r>
        <w:rPr>
          <w:rFonts w:asciiTheme="majorHAnsi" w:hAnsiTheme="majorHAnsi"/>
          <w:bCs/>
          <w:sz w:val="24"/>
          <w:szCs w:val="24"/>
        </w:rPr>
        <w:t xml:space="preserve">etwork will have a table that </w:t>
      </w:r>
      <w:r w:rsidR="00F242C6">
        <w:rPr>
          <w:rFonts w:asciiTheme="majorHAnsi" w:hAnsiTheme="majorHAnsi"/>
          <w:bCs/>
          <w:sz w:val="24"/>
          <w:szCs w:val="24"/>
        </w:rPr>
        <w:t>is</w:t>
      </w:r>
      <w:r>
        <w:rPr>
          <w:rFonts w:asciiTheme="majorHAnsi" w:hAnsiTheme="majorHAnsi"/>
          <w:bCs/>
          <w:sz w:val="24"/>
          <w:szCs w:val="24"/>
        </w:rPr>
        <w:t xml:space="preserve"> </w:t>
      </w:r>
      <w:r w:rsidR="00215B4C">
        <w:rPr>
          <w:rFonts w:asciiTheme="majorHAnsi" w:hAnsiTheme="majorHAnsi"/>
          <w:bCs/>
          <w:sz w:val="24"/>
          <w:szCs w:val="24"/>
        </w:rPr>
        <w:t>donated</w:t>
      </w:r>
      <w:r>
        <w:rPr>
          <w:rFonts w:asciiTheme="majorHAnsi" w:hAnsiTheme="majorHAnsi"/>
          <w:bCs/>
          <w:sz w:val="24"/>
          <w:szCs w:val="24"/>
        </w:rPr>
        <w:t xml:space="preserve"> by Island Health. </w:t>
      </w:r>
      <w:r w:rsidR="00F242C6">
        <w:rPr>
          <w:rFonts w:asciiTheme="majorHAnsi" w:hAnsiTheme="majorHAnsi"/>
          <w:bCs/>
          <w:sz w:val="24"/>
          <w:szCs w:val="24"/>
        </w:rPr>
        <w:t xml:space="preserve">It is the </w:t>
      </w:r>
      <w:r>
        <w:rPr>
          <w:rFonts w:asciiTheme="majorHAnsi" w:hAnsiTheme="majorHAnsi"/>
          <w:bCs/>
          <w:sz w:val="24"/>
          <w:szCs w:val="24"/>
        </w:rPr>
        <w:t>75</w:t>
      </w:r>
      <w:r w:rsidRPr="00F87FAC">
        <w:rPr>
          <w:rFonts w:asciiTheme="majorHAnsi" w:hAnsiTheme="majorHAnsi"/>
          <w:bCs/>
          <w:sz w:val="24"/>
          <w:szCs w:val="24"/>
          <w:vertAlign w:val="superscript"/>
        </w:rPr>
        <w:t>th</w:t>
      </w:r>
      <w:r>
        <w:rPr>
          <w:rFonts w:asciiTheme="majorHAnsi" w:hAnsiTheme="majorHAnsi"/>
          <w:bCs/>
          <w:sz w:val="24"/>
          <w:szCs w:val="24"/>
        </w:rPr>
        <w:t xml:space="preserve"> anniversary this year</w:t>
      </w:r>
      <w:r w:rsidR="00F242C6">
        <w:rPr>
          <w:rFonts w:asciiTheme="majorHAnsi" w:hAnsiTheme="majorHAnsi"/>
          <w:bCs/>
          <w:sz w:val="24"/>
          <w:szCs w:val="24"/>
        </w:rPr>
        <w:t xml:space="preserve">. </w:t>
      </w:r>
      <w:r>
        <w:rPr>
          <w:rFonts w:asciiTheme="majorHAnsi" w:hAnsiTheme="majorHAnsi"/>
          <w:bCs/>
          <w:sz w:val="24"/>
          <w:szCs w:val="24"/>
        </w:rPr>
        <w:t xml:space="preserve">Connie Watts, who is a local </w:t>
      </w:r>
      <w:r w:rsidR="000D03AF">
        <w:rPr>
          <w:rFonts w:asciiTheme="majorHAnsi" w:hAnsiTheme="majorHAnsi"/>
          <w:bCs/>
          <w:sz w:val="24"/>
          <w:szCs w:val="24"/>
        </w:rPr>
        <w:t>F</w:t>
      </w:r>
      <w:r>
        <w:rPr>
          <w:rFonts w:asciiTheme="majorHAnsi" w:hAnsiTheme="majorHAnsi"/>
          <w:bCs/>
          <w:sz w:val="24"/>
          <w:szCs w:val="24"/>
        </w:rPr>
        <w:t xml:space="preserve">irst </w:t>
      </w:r>
      <w:r w:rsidR="000D03AF">
        <w:rPr>
          <w:rFonts w:asciiTheme="majorHAnsi" w:hAnsiTheme="majorHAnsi"/>
          <w:bCs/>
          <w:sz w:val="24"/>
          <w:szCs w:val="24"/>
        </w:rPr>
        <w:t>N</w:t>
      </w:r>
      <w:r>
        <w:rPr>
          <w:rFonts w:asciiTheme="majorHAnsi" w:hAnsiTheme="majorHAnsi"/>
          <w:bCs/>
          <w:sz w:val="24"/>
          <w:szCs w:val="24"/>
        </w:rPr>
        <w:t xml:space="preserve">ations artist, </w:t>
      </w:r>
      <w:r w:rsidR="00F242C6">
        <w:rPr>
          <w:rFonts w:asciiTheme="majorHAnsi" w:hAnsiTheme="majorHAnsi"/>
          <w:bCs/>
          <w:sz w:val="24"/>
          <w:szCs w:val="24"/>
        </w:rPr>
        <w:t xml:space="preserve">was engaged </w:t>
      </w:r>
      <w:r>
        <w:rPr>
          <w:rFonts w:asciiTheme="majorHAnsi" w:hAnsiTheme="majorHAnsi"/>
          <w:bCs/>
          <w:sz w:val="24"/>
          <w:szCs w:val="24"/>
        </w:rPr>
        <w:t>to do a design</w:t>
      </w:r>
      <w:r w:rsidR="00F242C6">
        <w:rPr>
          <w:rFonts w:asciiTheme="majorHAnsi" w:hAnsiTheme="majorHAnsi"/>
          <w:bCs/>
          <w:sz w:val="24"/>
          <w:szCs w:val="24"/>
        </w:rPr>
        <w:t xml:space="preserve"> for this event</w:t>
      </w:r>
      <w:r>
        <w:rPr>
          <w:rFonts w:asciiTheme="majorHAnsi" w:hAnsiTheme="majorHAnsi"/>
          <w:bCs/>
          <w:sz w:val="24"/>
          <w:szCs w:val="24"/>
        </w:rPr>
        <w:t xml:space="preserve">. </w:t>
      </w:r>
      <w:r w:rsidR="00526405">
        <w:rPr>
          <w:rFonts w:asciiTheme="majorHAnsi" w:hAnsiTheme="majorHAnsi"/>
          <w:bCs/>
          <w:sz w:val="24"/>
          <w:szCs w:val="24"/>
        </w:rPr>
        <w:t xml:space="preserve">Connie Watts will be attending the </w:t>
      </w:r>
      <w:r w:rsidR="0031134F">
        <w:rPr>
          <w:rFonts w:asciiTheme="majorHAnsi" w:hAnsiTheme="majorHAnsi"/>
          <w:bCs/>
          <w:sz w:val="24"/>
          <w:szCs w:val="24"/>
        </w:rPr>
        <w:t>conference and</w:t>
      </w:r>
      <w:r w:rsidR="00526405">
        <w:rPr>
          <w:rFonts w:asciiTheme="majorHAnsi" w:hAnsiTheme="majorHAnsi"/>
          <w:bCs/>
          <w:sz w:val="24"/>
          <w:szCs w:val="24"/>
        </w:rPr>
        <w:t xml:space="preserve"> will discuss what </w:t>
      </w:r>
      <w:proofErr w:type="gramStart"/>
      <w:r w:rsidR="00526405">
        <w:rPr>
          <w:rFonts w:asciiTheme="majorHAnsi" w:hAnsiTheme="majorHAnsi"/>
          <w:bCs/>
          <w:sz w:val="24"/>
          <w:szCs w:val="24"/>
        </w:rPr>
        <w:t>the design</w:t>
      </w:r>
      <w:proofErr w:type="gramEnd"/>
      <w:r w:rsidR="00526405">
        <w:rPr>
          <w:rFonts w:asciiTheme="majorHAnsi" w:hAnsiTheme="majorHAnsi"/>
          <w:bCs/>
          <w:sz w:val="24"/>
          <w:szCs w:val="24"/>
        </w:rPr>
        <w:t xml:space="preserve"> represents. </w:t>
      </w:r>
      <w:r w:rsidR="000535E8">
        <w:rPr>
          <w:rFonts w:asciiTheme="majorHAnsi" w:hAnsiTheme="majorHAnsi"/>
          <w:bCs/>
          <w:sz w:val="24"/>
          <w:szCs w:val="24"/>
        </w:rPr>
        <w:t>This year there will be a n</w:t>
      </w:r>
      <w:r w:rsidR="00EE7FDA" w:rsidRPr="000D03AF">
        <w:rPr>
          <w:rFonts w:asciiTheme="majorHAnsi" w:hAnsiTheme="majorHAnsi"/>
          <w:bCs/>
          <w:sz w:val="24"/>
          <w:szCs w:val="24"/>
        </w:rPr>
        <w:t xml:space="preserve">ew session called Chiefs, </w:t>
      </w:r>
      <w:r w:rsidR="000D03AF" w:rsidRPr="000D03AF">
        <w:rPr>
          <w:rFonts w:asciiTheme="majorHAnsi" w:hAnsiTheme="majorHAnsi"/>
          <w:bCs/>
          <w:sz w:val="24"/>
          <w:szCs w:val="24"/>
        </w:rPr>
        <w:t>C</w:t>
      </w:r>
      <w:r w:rsidR="00EE7FDA" w:rsidRPr="000D03AF">
        <w:rPr>
          <w:rFonts w:asciiTheme="majorHAnsi" w:hAnsiTheme="majorHAnsi"/>
          <w:bCs/>
          <w:sz w:val="24"/>
          <w:szCs w:val="24"/>
        </w:rPr>
        <w:t xml:space="preserve">hairs, and </w:t>
      </w:r>
      <w:r w:rsidR="000D03AF" w:rsidRPr="000D03AF">
        <w:rPr>
          <w:rFonts w:asciiTheme="majorHAnsi" w:hAnsiTheme="majorHAnsi"/>
          <w:bCs/>
          <w:sz w:val="24"/>
          <w:szCs w:val="24"/>
        </w:rPr>
        <w:t>M</w:t>
      </w:r>
      <w:r w:rsidR="00EE7FDA" w:rsidRPr="000D03AF">
        <w:rPr>
          <w:rFonts w:asciiTheme="majorHAnsi" w:hAnsiTheme="majorHAnsi"/>
          <w:bCs/>
          <w:sz w:val="24"/>
          <w:szCs w:val="24"/>
        </w:rPr>
        <w:t>ayors. Special in</w:t>
      </w:r>
      <w:r w:rsidR="000D03AF" w:rsidRPr="000D03AF">
        <w:rPr>
          <w:rFonts w:asciiTheme="majorHAnsi" w:hAnsiTheme="majorHAnsi"/>
          <w:bCs/>
          <w:sz w:val="24"/>
          <w:szCs w:val="24"/>
        </w:rPr>
        <w:t xml:space="preserve">vitations went out </w:t>
      </w:r>
      <w:r w:rsidR="00EE7FDA" w:rsidRPr="000D03AF">
        <w:rPr>
          <w:rFonts w:asciiTheme="majorHAnsi" w:hAnsiTheme="majorHAnsi"/>
          <w:bCs/>
          <w:sz w:val="24"/>
          <w:szCs w:val="24"/>
        </w:rPr>
        <w:t>to Chief Thomas, of Esquimalt First Nation and Chief Sam, from Song</w:t>
      </w:r>
      <w:r w:rsidR="000D03AF" w:rsidRPr="000D03AF">
        <w:rPr>
          <w:rFonts w:asciiTheme="majorHAnsi" w:hAnsiTheme="majorHAnsi"/>
          <w:bCs/>
          <w:sz w:val="24"/>
          <w:szCs w:val="24"/>
        </w:rPr>
        <w:t>hee</w:t>
      </w:r>
      <w:r w:rsidR="00EE7FDA" w:rsidRPr="000D03AF">
        <w:rPr>
          <w:rFonts w:asciiTheme="majorHAnsi" w:hAnsiTheme="majorHAnsi"/>
          <w:bCs/>
          <w:sz w:val="24"/>
          <w:szCs w:val="24"/>
        </w:rPr>
        <w:t>s First Nations.</w:t>
      </w:r>
      <w:r w:rsidR="00EE7FDA">
        <w:rPr>
          <w:rFonts w:asciiTheme="majorHAnsi" w:hAnsiTheme="majorHAnsi"/>
          <w:bCs/>
          <w:sz w:val="24"/>
          <w:szCs w:val="24"/>
        </w:rPr>
        <w:t xml:space="preserve"> </w:t>
      </w:r>
      <w:r w:rsidR="000535E8">
        <w:rPr>
          <w:rFonts w:asciiTheme="majorHAnsi" w:hAnsiTheme="majorHAnsi"/>
          <w:bCs/>
          <w:sz w:val="24"/>
          <w:szCs w:val="24"/>
        </w:rPr>
        <w:t>There will be a pin</w:t>
      </w:r>
      <w:r w:rsidR="003453BB">
        <w:rPr>
          <w:rFonts w:asciiTheme="majorHAnsi" w:hAnsiTheme="majorHAnsi"/>
          <w:bCs/>
          <w:sz w:val="24"/>
          <w:szCs w:val="24"/>
        </w:rPr>
        <w:t xml:space="preserve"> given</w:t>
      </w:r>
      <w:r w:rsidR="000535E8">
        <w:rPr>
          <w:rFonts w:asciiTheme="majorHAnsi" w:hAnsiTheme="majorHAnsi"/>
          <w:bCs/>
          <w:sz w:val="24"/>
          <w:szCs w:val="24"/>
        </w:rPr>
        <w:t xml:space="preserve"> </w:t>
      </w:r>
      <w:proofErr w:type="gramStart"/>
      <w:r w:rsidR="000535E8">
        <w:rPr>
          <w:rFonts w:asciiTheme="majorHAnsi" w:hAnsiTheme="majorHAnsi"/>
          <w:bCs/>
          <w:sz w:val="24"/>
          <w:szCs w:val="24"/>
        </w:rPr>
        <w:t>for</w:t>
      </w:r>
      <w:proofErr w:type="gramEnd"/>
      <w:r w:rsidR="000535E8">
        <w:rPr>
          <w:rFonts w:asciiTheme="majorHAnsi" w:hAnsiTheme="majorHAnsi"/>
          <w:bCs/>
          <w:sz w:val="24"/>
          <w:szCs w:val="24"/>
        </w:rPr>
        <w:t xml:space="preserve"> those that attend</w:t>
      </w:r>
      <w:r w:rsidR="00032C62">
        <w:rPr>
          <w:rFonts w:asciiTheme="majorHAnsi" w:hAnsiTheme="majorHAnsi"/>
          <w:bCs/>
          <w:sz w:val="24"/>
          <w:szCs w:val="24"/>
        </w:rPr>
        <w:t xml:space="preserve"> this event.</w:t>
      </w:r>
    </w:p>
    <w:p w14:paraId="49D51A10" w14:textId="2C1BA67D" w:rsidR="00581EA2" w:rsidRPr="00581EA2" w:rsidRDefault="00A32FE8" w:rsidP="003909EA">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UBCM </w:t>
      </w:r>
      <w:r w:rsidR="009B144E">
        <w:rPr>
          <w:rFonts w:asciiTheme="majorHAnsi" w:hAnsiTheme="majorHAnsi"/>
          <w:bCs/>
          <w:sz w:val="24"/>
          <w:szCs w:val="24"/>
        </w:rPr>
        <w:t>A</w:t>
      </w:r>
      <w:r>
        <w:rPr>
          <w:rFonts w:asciiTheme="majorHAnsi" w:hAnsiTheme="majorHAnsi"/>
          <w:bCs/>
          <w:sz w:val="24"/>
          <w:szCs w:val="24"/>
        </w:rPr>
        <w:t xml:space="preserve">dvocacy </w:t>
      </w:r>
      <w:r w:rsidR="009B144E">
        <w:rPr>
          <w:rFonts w:asciiTheme="majorHAnsi" w:hAnsiTheme="majorHAnsi"/>
          <w:bCs/>
          <w:sz w:val="24"/>
          <w:szCs w:val="24"/>
        </w:rPr>
        <w:t>D</w:t>
      </w:r>
      <w:r>
        <w:rPr>
          <w:rFonts w:asciiTheme="majorHAnsi" w:hAnsiTheme="majorHAnsi"/>
          <w:bCs/>
          <w:sz w:val="24"/>
          <w:szCs w:val="24"/>
        </w:rPr>
        <w:t>ays</w:t>
      </w:r>
      <w:r w:rsidR="00EF7C27">
        <w:rPr>
          <w:rFonts w:asciiTheme="majorHAnsi" w:hAnsiTheme="majorHAnsi"/>
          <w:bCs/>
          <w:sz w:val="24"/>
          <w:szCs w:val="24"/>
        </w:rPr>
        <w:t xml:space="preserve"> will be happening soon</w:t>
      </w:r>
      <w:r>
        <w:rPr>
          <w:rFonts w:asciiTheme="majorHAnsi" w:hAnsiTheme="majorHAnsi"/>
          <w:bCs/>
          <w:sz w:val="24"/>
          <w:szCs w:val="24"/>
        </w:rPr>
        <w:t xml:space="preserve">, where the executive gets to talk to </w:t>
      </w:r>
      <w:r w:rsidR="009B144E">
        <w:rPr>
          <w:rFonts w:asciiTheme="majorHAnsi" w:hAnsiTheme="majorHAnsi"/>
          <w:bCs/>
          <w:sz w:val="24"/>
          <w:szCs w:val="24"/>
        </w:rPr>
        <w:t>M</w:t>
      </w:r>
      <w:r>
        <w:rPr>
          <w:rFonts w:asciiTheme="majorHAnsi" w:hAnsiTheme="majorHAnsi"/>
          <w:bCs/>
          <w:sz w:val="24"/>
          <w:szCs w:val="24"/>
        </w:rPr>
        <w:t>inisters for the week in Victoria</w:t>
      </w:r>
      <w:r w:rsidR="000E6D35">
        <w:rPr>
          <w:rFonts w:asciiTheme="majorHAnsi" w:hAnsiTheme="majorHAnsi"/>
          <w:bCs/>
          <w:sz w:val="24"/>
          <w:szCs w:val="24"/>
        </w:rPr>
        <w:t>. D</w:t>
      </w:r>
      <w:r>
        <w:rPr>
          <w:rFonts w:asciiTheme="majorHAnsi" w:hAnsiTheme="majorHAnsi"/>
          <w:bCs/>
          <w:sz w:val="24"/>
          <w:szCs w:val="24"/>
        </w:rPr>
        <w:t>iscuss</w:t>
      </w:r>
      <w:r w:rsidR="000E6D35">
        <w:rPr>
          <w:rFonts w:asciiTheme="majorHAnsi" w:hAnsiTheme="majorHAnsi"/>
          <w:bCs/>
          <w:sz w:val="24"/>
          <w:szCs w:val="24"/>
        </w:rPr>
        <w:t xml:space="preserve">ions will be focused on </w:t>
      </w:r>
      <w:r w:rsidR="00F37AC2">
        <w:rPr>
          <w:rFonts w:asciiTheme="majorHAnsi" w:hAnsiTheme="majorHAnsi"/>
          <w:bCs/>
          <w:sz w:val="24"/>
          <w:szCs w:val="24"/>
        </w:rPr>
        <w:t>health issues and</w:t>
      </w:r>
      <w:r>
        <w:rPr>
          <w:rFonts w:asciiTheme="majorHAnsi" w:hAnsiTheme="majorHAnsi"/>
          <w:bCs/>
          <w:sz w:val="24"/>
          <w:szCs w:val="24"/>
        </w:rPr>
        <w:t xml:space="preserve"> housing.</w:t>
      </w:r>
    </w:p>
    <w:p w14:paraId="38A938E1" w14:textId="6437D13E" w:rsidR="00A32FE8" w:rsidRPr="003909EA" w:rsidRDefault="00FD3CC6" w:rsidP="003909EA">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Regional District</w:t>
      </w:r>
      <w:r w:rsidR="00581EA2">
        <w:rPr>
          <w:rFonts w:asciiTheme="majorHAnsi" w:hAnsiTheme="majorHAnsi"/>
          <w:bCs/>
          <w:sz w:val="24"/>
          <w:szCs w:val="24"/>
        </w:rPr>
        <w:t xml:space="preserve"> </w:t>
      </w:r>
      <w:r w:rsidR="001A6794">
        <w:rPr>
          <w:rFonts w:asciiTheme="majorHAnsi" w:hAnsiTheme="majorHAnsi"/>
          <w:bCs/>
          <w:sz w:val="24"/>
          <w:szCs w:val="24"/>
        </w:rPr>
        <w:t xml:space="preserve">is </w:t>
      </w:r>
      <w:r w:rsidR="00581EA2">
        <w:rPr>
          <w:rFonts w:asciiTheme="majorHAnsi" w:hAnsiTheme="majorHAnsi"/>
          <w:bCs/>
          <w:sz w:val="24"/>
          <w:szCs w:val="24"/>
        </w:rPr>
        <w:t>having an</w:t>
      </w:r>
      <w:r w:rsidR="00BE24FC">
        <w:rPr>
          <w:rFonts w:asciiTheme="majorHAnsi" w:hAnsiTheme="majorHAnsi"/>
          <w:bCs/>
          <w:sz w:val="24"/>
          <w:szCs w:val="24"/>
        </w:rPr>
        <w:t xml:space="preserve"> upcoming</w:t>
      </w:r>
      <w:r w:rsidR="00581EA2">
        <w:rPr>
          <w:rFonts w:asciiTheme="majorHAnsi" w:hAnsiTheme="majorHAnsi"/>
          <w:bCs/>
          <w:sz w:val="24"/>
          <w:szCs w:val="24"/>
        </w:rPr>
        <w:t xml:space="preserve"> inclusive </w:t>
      </w:r>
      <w:r>
        <w:rPr>
          <w:rFonts w:asciiTheme="majorHAnsi" w:hAnsiTheme="majorHAnsi"/>
          <w:bCs/>
          <w:sz w:val="24"/>
          <w:szCs w:val="24"/>
        </w:rPr>
        <w:t>governance</w:t>
      </w:r>
      <w:r w:rsidR="00581EA2">
        <w:rPr>
          <w:rFonts w:asciiTheme="majorHAnsi" w:hAnsiTheme="majorHAnsi"/>
          <w:bCs/>
          <w:sz w:val="24"/>
          <w:szCs w:val="24"/>
        </w:rPr>
        <w:t xml:space="preserve"> retreat with</w:t>
      </w:r>
      <w:r w:rsidR="00BE24FC">
        <w:rPr>
          <w:rFonts w:asciiTheme="majorHAnsi" w:hAnsiTheme="majorHAnsi"/>
          <w:bCs/>
          <w:sz w:val="24"/>
          <w:szCs w:val="24"/>
        </w:rPr>
        <w:t xml:space="preserve"> local</w:t>
      </w:r>
      <w:r w:rsidR="00581EA2">
        <w:rPr>
          <w:rFonts w:asciiTheme="majorHAnsi" w:hAnsiTheme="majorHAnsi"/>
          <w:bCs/>
          <w:sz w:val="24"/>
          <w:szCs w:val="24"/>
        </w:rPr>
        <w:t xml:space="preserve"> </w:t>
      </w:r>
      <w:r>
        <w:rPr>
          <w:rFonts w:asciiTheme="majorHAnsi" w:hAnsiTheme="majorHAnsi"/>
          <w:bCs/>
          <w:sz w:val="24"/>
          <w:szCs w:val="24"/>
        </w:rPr>
        <w:t>F</w:t>
      </w:r>
      <w:r w:rsidR="00581EA2">
        <w:rPr>
          <w:rFonts w:asciiTheme="majorHAnsi" w:hAnsiTheme="majorHAnsi"/>
          <w:bCs/>
          <w:sz w:val="24"/>
          <w:szCs w:val="24"/>
        </w:rPr>
        <w:t xml:space="preserve">irst </w:t>
      </w:r>
      <w:r w:rsidR="001A6794">
        <w:rPr>
          <w:rFonts w:asciiTheme="majorHAnsi" w:hAnsiTheme="majorHAnsi"/>
          <w:bCs/>
          <w:sz w:val="24"/>
          <w:szCs w:val="24"/>
        </w:rPr>
        <w:t>N</w:t>
      </w:r>
      <w:r w:rsidR="00581EA2">
        <w:rPr>
          <w:rFonts w:asciiTheme="majorHAnsi" w:hAnsiTheme="majorHAnsi"/>
          <w:bCs/>
          <w:sz w:val="24"/>
          <w:szCs w:val="24"/>
        </w:rPr>
        <w:t>ations</w:t>
      </w:r>
      <w:r w:rsidR="00BE24FC">
        <w:rPr>
          <w:rFonts w:asciiTheme="majorHAnsi" w:hAnsiTheme="majorHAnsi"/>
          <w:bCs/>
          <w:sz w:val="24"/>
          <w:szCs w:val="24"/>
        </w:rPr>
        <w:t>.</w:t>
      </w:r>
    </w:p>
    <w:p w14:paraId="6DEDC488" w14:textId="2A93D2B4" w:rsidR="000F628C" w:rsidRPr="00B24D9B" w:rsidRDefault="000F628C" w:rsidP="000F628C">
      <w:pPr>
        <w:pStyle w:val="NoSpacing"/>
        <w:ind w:left="1418"/>
        <w:rPr>
          <w:rFonts w:asciiTheme="majorHAnsi" w:hAnsiTheme="majorHAnsi"/>
          <w:b/>
          <w:sz w:val="24"/>
          <w:szCs w:val="24"/>
          <w:u w:val="single"/>
        </w:rPr>
      </w:pPr>
      <w:r>
        <w:rPr>
          <w:rFonts w:asciiTheme="majorHAnsi" w:hAnsiTheme="majorHAnsi"/>
          <w:b/>
          <w:sz w:val="24"/>
          <w:szCs w:val="24"/>
          <w:u w:val="single"/>
        </w:rPr>
        <w:t>Toni Buston:</w:t>
      </w:r>
    </w:p>
    <w:p w14:paraId="05389820" w14:textId="77AA184F" w:rsidR="00225270" w:rsidRPr="00A947E3" w:rsidRDefault="00A947E3" w:rsidP="00A947E3">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Put out a survey for all the youth spaces on the </w:t>
      </w:r>
      <w:r w:rsidR="003B233F">
        <w:rPr>
          <w:rFonts w:asciiTheme="majorHAnsi" w:hAnsiTheme="majorHAnsi"/>
          <w:bCs/>
          <w:sz w:val="24"/>
          <w:szCs w:val="24"/>
        </w:rPr>
        <w:t>C</w:t>
      </w:r>
      <w:r>
        <w:rPr>
          <w:rFonts w:asciiTheme="majorHAnsi" w:hAnsiTheme="majorHAnsi"/>
          <w:bCs/>
          <w:sz w:val="24"/>
          <w:szCs w:val="24"/>
        </w:rPr>
        <w:t xml:space="preserve">oast. Trying to collect impact stories. </w:t>
      </w:r>
    </w:p>
    <w:p w14:paraId="1E7CDF98" w14:textId="77777777" w:rsidR="00F630F1" w:rsidRPr="00F630F1" w:rsidRDefault="00F630F1" w:rsidP="00345896">
      <w:pPr>
        <w:pStyle w:val="NoSpacing"/>
        <w:rPr>
          <w:rFonts w:asciiTheme="majorHAnsi" w:hAnsiTheme="majorHAnsi"/>
          <w:i/>
          <w:iCs/>
          <w:sz w:val="24"/>
          <w:szCs w:val="24"/>
        </w:rPr>
      </w:pPr>
    </w:p>
    <w:p w14:paraId="2D2A740B" w14:textId="77777777" w:rsidR="00B30CC1" w:rsidRPr="0004268D" w:rsidRDefault="002F4CEA" w:rsidP="003632C1">
      <w:pPr>
        <w:pStyle w:val="NoSpacing"/>
        <w:numPr>
          <w:ilvl w:val="0"/>
          <w:numId w:val="16"/>
        </w:numPr>
        <w:ind w:hanging="720"/>
        <w:rPr>
          <w:rFonts w:asciiTheme="majorHAnsi" w:hAnsiTheme="majorHAnsi"/>
          <w:sz w:val="24"/>
          <w:szCs w:val="24"/>
        </w:rPr>
      </w:pPr>
      <w:r w:rsidRPr="0004268D">
        <w:rPr>
          <w:rFonts w:asciiTheme="majorHAnsi" w:hAnsiTheme="majorHAnsi"/>
          <w:b/>
          <w:sz w:val="28"/>
          <w:szCs w:val="28"/>
        </w:rPr>
        <w:t>MEETING ADJORNED</w:t>
      </w:r>
    </w:p>
    <w:p w14:paraId="50B28976" w14:textId="77777777" w:rsidR="00CB6F1F" w:rsidRDefault="00CB6F1F" w:rsidP="0024515F">
      <w:pPr>
        <w:pStyle w:val="NoSpacing"/>
        <w:ind w:left="720"/>
        <w:rPr>
          <w:rFonts w:asciiTheme="majorHAnsi" w:hAnsiTheme="majorHAnsi"/>
          <w:sz w:val="24"/>
          <w:szCs w:val="24"/>
        </w:rPr>
      </w:pPr>
    </w:p>
    <w:p w14:paraId="6C5047EF" w14:textId="45B059D1" w:rsidR="00B87648" w:rsidRDefault="00012BFF" w:rsidP="5B964691">
      <w:pPr>
        <w:pStyle w:val="NoSpacing"/>
        <w:ind w:left="720"/>
        <w:rPr>
          <w:rFonts w:asciiTheme="majorHAnsi" w:hAnsiTheme="majorHAnsi"/>
          <w:sz w:val="24"/>
          <w:szCs w:val="24"/>
        </w:rPr>
      </w:pPr>
      <w:r>
        <w:rPr>
          <w:rFonts w:asciiTheme="majorHAnsi" w:hAnsiTheme="majorHAnsi"/>
          <w:sz w:val="24"/>
          <w:szCs w:val="24"/>
        </w:rPr>
        <w:t xml:space="preserve">The meeting adjourned at </w:t>
      </w:r>
      <w:r w:rsidR="00581EA2">
        <w:rPr>
          <w:rFonts w:asciiTheme="majorHAnsi" w:hAnsiTheme="majorHAnsi"/>
          <w:sz w:val="24"/>
          <w:szCs w:val="24"/>
        </w:rPr>
        <w:t>11:3</w:t>
      </w:r>
      <w:r w:rsidR="00FD3CC6">
        <w:rPr>
          <w:rFonts w:asciiTheme="majorHAnsi" w:hAnsiTheme="majorHAnsi"/>
          <w:sz w:val="24"/>
          <w:szCs w:val="24"/>
        </w:rPr>
        <w:t>4</w:t>
      </w:r>
      <w:r w:rsidR="00450912">
        <w:rPr>
          <w:rFonts w:asciiTheme="majorHAnsi" w:hAnsiTheme="majorHAnsi"/>
          <w:sz w:val="24"/>
          <w:szCs w:val="24"/>
        </w:rPr>
        <w:t xml:space="preserve"> </w:t>
      </w:r>
      <w:r w:rsidR="00EE04C5">
        <w:rPr>
          <w:rFonts w:asciiTheme="majorHAnsi" w:hAnsiTheme="majorHAnsi"/>
          <w:sz w:val="24"/>
          <w:szCs w:val="24"/>
        </w:rPr>
        <w:t>a</w:t>
      </w:r>
      <w:r w:rsidR="5B964691" w:rsidRPr="5B964691">
        <w:rPr>
          <w:rFonts w:asciiTheme="majorHAnsi" w:hAnsiTheme="majorHAnsi"/>
          <w:sz w:val="24"/>
          <w:szCs w:val="24"/>
        </w:rPr>
        <w:t xml:space="preserve">m.  </w:t>
      </w:r>
    </w:p>
    <w:p w14:paraId="5EE49462" w14:textId="47F0CF9F" w:rsidR="00377855" w:rsidRDefault="5B964691" w:rsidP="5B964691">
      <w:pPr>
        <w:pStyle w:val="NoSpacing"/>
        <w:ind w:left="720"/>
        <w:rPr>
          <w:rFonts w:asciiTheme="majorHAnsi" w:hAnsiTheme="majorHAnsi"/>
          <w:sz w:val="24"/>
          <w:szCs w:val="24"/>
        </w:rPr>
      </w:pPr>
      <w:r w:rsidRPr="5B964691">
        <w:rPr>
          <w:rFonts w:asciiTheme="majorHAnsi" w:hAnsiTheme="majorHAnsi"/>
          <w:sz w:val="24"/>
          <w:szCs w:val="24"/>
        </w:rPr>
        <w:t xml:space="preserve">The next meeting of the Table of Partners will be held Wednesday, </w:t>
      </w:r>
      <w:r w:rsidR="00A02EDD">
        <w:rPr>
          <w:rFonts w:asciiTheme="majorHAnsi" w:hAnsiTheme="majorHAnsi"/>
          <w:sz w:val="24"/>
          <w:szCs w:val="24"/>
        </w:rPr>
        <w:t>April</w:t>
      </w:r>
      <w:r w:rsidR="00543890">
        <w:rPr>
          <w:rFonts w:asciiTheme="majorHAnsi" w:hAnsiTheme="majorHAnsi"/>
          <w:sz w:val="24"/>
          <w:szCs w:val="24"/>
        </w:rPr>
        <w:t xml:space="preserve"> </w:t>
      </w:r>
      <w:r w:rsidR="00A02EDD">
        <w:rPr>
          <w:rFonts w:asciiTheme="majorHAnsi" w:hAnsiTheme="majorHAnsi"/>
          <w:sz w:val="24"/>
          <w:szCs w:val="24"/>
        </w:rPr>
        <w:t>17</w:t>
      </w:r>
      <w:r w:rsidR="008679F6">
        <w:rPr>
          <w:rFonts w:asciiTheme="majorHAnsi" w:hAnsiTheme="majorHAnsi"/>
          <w:sz w:val="24"/>
          <w:szCs w:val="24"/>
        </w:rPr>
        <w:t xml:space="preserve">, </w:t>
      </w:r>
      <w:proofErr w:type="gramStart"/>
      <w:r w:rsidR="008679F6">
        <w:rPr>
          <w:rFonts w:asciiTheme="majorHAnsi" w:hAnsiTheme="majorHAnsi"/>
          <w:sz w:val="24"/>
          <w:szCs w:val="24"/>
        </w:rPr>
        <w:t>2024</w:t>
      </w:r>
      <w:proofErr w:type="gramEnd"/>
      <w:r w:rsidRPr="5B964691">
        <w:rPr>
          <w:rFonts w:asciiTheme="majorHAnsi" w:hAnsiTheme="majorHAnsi"/>
          <w:sz w:val="24"/>
          <w:szCs w:val="24"/>
        </w:rPr>
        <w:t xml:space="preserve"> at 9:30 am. </w:t>
      </w:r>
    </w:p>
    <w:sectPr w:rsidR="00377855" w:rsidSect="00972529">
      <w:headerReference w:type="even" r:id="rId11"/>
      <w:headerReference w:type="default" r:id="rId12"/>
      <w:headerReference w:type="first" r:id="rId13"/>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119C0" w14:textId="77777777" w:rsidR="00972529" w:rsidRDefault="00972529" w:rsidP="00ED51F4">
      <w:pPr>
        <w:spacing w:after="0" w:line="240" w:lineRule="auto"/>
      </w:pPr>
      <w:r>
        <w:separator/>
      </w:r>
    </w:p>
  </w:endnote>
  <w:endnote w:type="continuationSeparator" w:id="0">
    <w:p w14:paraId="453B4270" w14:textId="77777777" w:rsidR="00972529" w:rsidRDefault="00972529"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24204" w14:textId="77777777" w:rsidR="00972529" w:rsidRDefault="00972529" w:rsidP="00ED51F4">
      <w:pPr>
        <w:spacing w:after="0" w:line="240" w:lineRule="auto"/>
      </w:pPr>
      <w:r>
        <w:separator/>
      </w:r>
    </w:p>
  </w:footnote>
  <w:footnote w:type="continuationSeparator" w:id="0">
    <w:p w14:paraId="36269128" w14:textId="77777777" w:rsidR="00972529" w:rsidRDefault="00972529"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4766" w14:textId="77777777" w:rsidR="00ED51F4" w:rsidRDefault="00000000">
    <w:pPr>
      <w:pStyle w:val="Header"/>
    </w:pPr>
    <w:r>
      <w:rPr>
        <w:noProof/>
      </w:rPr>
      <w:pict w14:anchorId="07D5F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634B" w14:textId="77777777" w:rsidR="00ED51F4" w:rsidRDefault="00000000">
    <w:pPr>
      <w:pStyle w:val="Header"/>
    </w:pPr>
    <w:r>
      <w:rPr>
        <w:noProof/>
      </w:rPr>
      <w:pict w14:anchorId="3589B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4F9A" w14:textId="77777777" w:rsidR="00ED51F4" w:rsidRDefault="00000000">
    <w:pPr>
      <w:pStyle w:val="Header"/>
    </w:pPr>
    <w:r>
      <w:rPr>
        <w:noProof/>
      </w:rPr>
      <w:pict w14:anchorId="7EBB2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50BD"/>
    <w:multiLevelType w:val="hybridMultilevel"/>
    <w:tmpl w:val="067E5BB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C7F2183"/>
    <w:multiLevelType w:val="hybridMultilevel"/>
    <w:tmpl w:val="9154D8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077BCD"/>
    <w:multiLevelType w:val="hybridMultilevel"/>
    <w:tmpl w:val="2D80E92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1D395A97"/>
    <w:multiLevelType w:val="hybridMultilevel"/>
    <w:tmpl w:val="F6A008F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20A762D0"/>
    <w:multiLevelType w:val="hybridMultilevel"/>
    <w:tmpl w:val="36A481B4"/>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5" w15:restartNumberingAfterBreak="0">
    <w:nsid w:val="2F935420"/>
    <w:multiLevelType w:val="hybridMultilevel"/>
    <w:tmpl w:val="34561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C634A5"/>
    <w:multiLevelType w:val="hybridMultilevel"/>
    <w:tmpl w:val="C7CC6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9D26EB"/>
    <w:multiLevelType w:val="hybridMultilevel"/>
    <w:tmpl w:val="8C60BC78"/>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3A5D44DA"/>
    <w:multiLevelType w:val="hybridMultilevel"/>
    <w:tmpl w:val="33907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BC399A"/>
    <w:multiLevelType w:val="hybridMultilevel"/>
    <w:tmpl w:val="196ED8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3D983713"/>
    <w:multiLevelType w:val="hybridMultilevel"/>
    <w:tmpl w:val="2466E6D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55BD730A"/>
    <w:multiLevelType w:val="hybridMultilevel"/>
    <w:tmpl w:val="3C588922"/>
    <w:lvl w:ilvl="0" w:tplc="73284EDC">
      <w:start w:val="2"/>
      <w:numFmt w:val="lowerLetter"/>
      <w:lvlText w:val="%1."/>
      <w:lvlJc w:val="left"/>
      <w:pPr>
        <w:ind w:left="144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2CC7E20"/>
    <w:multiLevelType w:val="hybridMultilevel"/>
    <w:tmpl w:val="373E8FC0"/>
    <w:lvl w:ilvl="0" w:tplc="08B09E3C">
      <w:start w:val="4"/>
      <w:numFmt w:val="decimal"/>
      <w:lvlText w:val="%1."/>
      <w:lvlJc w:val="left"/>
      <w:pPr>
        <w:ind w:left="720" w:hanging="360"/>
      </w:pPr>
      <w:rPr>
        <w:rFonts w:hint="default"/>
        <w:b/>
        <w:sz w:val="28"/>
        <w:szCs w:val="28"/>
        <w:u w:val="none"/>
      </w:rPr>
    </w:lvl>
    <w:lvl w:ilvl="1" w:tplc="234445AE">
      <w:start w:val="1"/>
      <w:numFmt w:val="lowerLetter"/>
      <w:lvlText w:val="%2."/>
      <w:lvlJc w:val="left"/>
      <w:pPr>
        <w:ind w:left="1440" w:hanging="360"/>
      </w:pPr>
      <w:rPr>
        <w:b/>
        <w:bCs/>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7CD02B7"/>
    <w:multiLevelType w:val="hybridMultilevel"/>
    <w:tmpl w:val="7A06D0B4"/>
    <w:lvl w:ilvl="0" w:tplc="66A08024">
      <w:start w:val="1"/>
      <w:numFmt w:val="bullet"/>
      <w:lvlText w:val=""/>
      <w:lvlJc w:val="left"/>
      <w:pPr>
        <w:ind w:left="2160" w:hanging="360"/>
      </w:pPr>
      <w:rPr>
        <w:rFonts w:ascii="Symbol" w:hAnsi="Symbol" w:hint="default"/>
        <w:sz w:val="24"/>
        <w:szCs w:val="24"/>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68DB59BA"/>
    <w:multiLevelType w:val="hybridMultilevel"/>
    <w:tmpl w:val="F5F0B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3F4DD4"/>
    <w:multiLevelType w:val="hybridMultilevel"/>
    <w:tmpl w:val="64BCFC48"/>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6" w15:restartNumberingAfterBreak="0">
    <w:nsid w:val="74FD682D"/>
    <w:multiLevelType w:val="hybridMultilevel"/>
    <w:tmpl w:val="4C90AF44"/>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060058">
    <w:abstractNumId w:val="16"/>
  </w:num>
  <w:num w:numId="2" w16cid:durableId="372388150">
    <w:abstractNumId w:val="0"/>
  </w:num>
  <w:num w:numId="3" w16cid:durableId="1453746698">
    <w:abstractNumId w:val="7"/>
  </w:num>
  <w:num w:numId="4" w16cid:durableId="267735923">
    <w:abstractNumId w:val="3"/>
  </w:num>
  <w:num w:numId="5" w16cid:durableId="1083258678">
    <w:abstractNumId w:val="9"/>
  </w:num>
  <w:num w:numId="6" w16cid:durableId="503938081">
    <w:abstractNumId w:val="6"/>
  </w:num>
  <w:num w:numId="7" w16cid:durableId="146436428">
    <w:abstractNumId w:val="10"/>
  </w:num>
  <w:num w:numId="8" w16cid:durableId="1659917317">
    <w:abstractNumId w:val="5"/>
  </w:num>
  <w:num w:numId="9" w16cid:durableId="82648302">
    <w:abstractNumId w:val="14"/>
  </w:num>
  <w:num w:numId="10" w16cid:durableId="1355231289">
    <w:abstractNumId w:val="13"/>
  </w:num>
  <w:num w:numId="11" w16cid:durableId="1424183058">
    <w:abstractNumId w:val="2"/>
  </w:num>
  <w:num w:numId="12" w16cid:durableId="1398742116">
    <w:abstractNumId w:val="11"/>
  </w:num>
  <w:num w:numId="13" w16cid:durableId="1526557607">
    <w:abstractNumId w:val="15"/>
  </w:num>
  <w:num w:numId="14" w16cid:durableId="658776217">
    <w:abstractNumId w:val="4"/>
  </w:num>
  <w:num w:numId="15" w16cid:durableId="491063990">
    <w:abstractNumId w:val="1"/>
  </w:num>
  <w:num w:numId="16" w16cid:durableId="1946771788">
    <w:abstractNumId w:val="12"/>
  </w:num>
  <w:num w:numId="17" w16cid:durableId="4182135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E1"/>
    <w:rsid w:val="00000B3D"/>
    <w:rsid w:val="00000BE6"/>
    <w:rsid w:val="000014E4"/>
    <w:rsid w:val="00001736"/>
    <w:rsid w:val="000020B8"/>
    <w:rsid w:val="0000257D"/>
    <w:rsid w:val="000026B7"/>
    <w:rsid w:val="00002BF1"/>
    <w:rsid w:val="0000306F"/>
    <w:rsid w:val="00004543"/>
    <w:rsid w:val="000069A3"/>
    <w:rsid w:val="0000757B"/>
    <w:rsid w:val="00007F19"/>
    <w:rsid w:val="000108D6"/>
    <w:rsid w:val="00010CD5"/>
    <w:rsid w:val="00011BF9"/>
    <w:rsid w:val="00012BFF"/>
    <w:rsid w:val="000146E6"/>
    <w:rsid w:val="00014B32"/>
    <w:rsid w:val="00014B8F"/>
    <w:rsid w:val="000150A6"/>
    <w:rsid w:val="0001601A"/>
    <w:rsid w:val="00016116"/>
    <w:rsid w:val="00017F7B"/>
    <w:rsid w:val="00020326"/>
    <w:rsid w:val="00020841"/>
    <w:rsid w:val="00021709"/>
    <w:rsid w:val="0002173D"/>
    <w:rsid w:val="00021A68"/>
    <w:rsid w:val="0002212D"/>
    <w:rsid w:val="0002290A"/>
    <w:rsid w:val="00022980"/>
    <w:rsid w:val="00022A25"/>
    <w:rsid w:val="00023127"/>
    <w:rsid w:val="00023352"/>
    <w:rsid w:val="000235BA"/>
    <w:rsid w:val="000243A0"/>
    <w:rsid w:val="00024898"/>
    <w:rsid w:val="00025547"/>
    <w:rsid w:val="00025D60"/>
    <w:rsid w:val="0002602D"/>
    <w:rsid w:val="000261FA"/>
    <w:rsid w:val="0002679B"/>
    <w:rsid w:val="00026EBF"/>
    <w:rsid w:val="000275C5"/>
    <w:rsid w:val="00031903"/>
    <w:rsid w:val="0003194A"/>
    <w:rsid w:val="00032019"/>
    <w:rsid w:val="00032C62"/>
    <w:rsid w:val="000331E0"/>
    <w:rsid w:val="000333E8"/>
    <w:rsid w:val="0003363E"/>
    <w:rsid w:val="000345D8"/>
    <w:rsid w:val="000346A9"/>
    <w:rsid w:val="00034A33"/>
    <w:rsid w:val="00035CDB"/>
    <w:rsid w:val="00036051"/>
    <w:rsid w:val="00041D22"/>
    <w:rsid w:val="0004268D"/>
    <w:rsid w:val="00042A31"/>
    <w:rsid w:val="00043F38"/>
    <w:rsid w:val="00045620"/>
    <w:rsid w:val="00046DD4"/>
    <w:rsid w:val="00047F4F"/>
    <w:rsid w:val="00051232"/>
    <w:rsid w:val="00051F86"/>
    <w:rsid w:val="00052198"/>
    <w:rsid w:val="000532AA"/>
    <w:rsid w:val="0005351E"/>
    <w:rsid w:val="000535E8"/>
    <w:rsid w:val="00054BE5"/>
    <w:rsid w:val="00054E51"/>
    <w:rsid w:val="000550E2"/>
    <w:rsid w:val="00055853"/>
    <w:rsid w:val="00055D5A"/>
    <w:rsid w:val="000567E2"/>
    <w:rsid w:val="00056D6C"/>
    <w:rsid w:val="00057234"/>
    <w:rsid w:val="00057E48"/>
    <w:rsid w:val="00057EE6"/>
    <w:rsid w:val="000606F7"/>
    <w:rsid w:val="0006070F"/>
    <w:rsid w:val="00060792"/>
    <w:rsid w:val="000632BB"/>
    <w:rsid w:val="000634D4"/>
    <w:rsid w:val="000644C3"/>
    <w:rsid w:val="00066715"/>
    <w:rsid w:val="00067513"/>
    <w:rsid w:val="00067B20"/>
    <w:rsid w:val="00067DDF"/>
    <w:rsid w:val="000707C7"/>
    <w:rsid w:val="00071500"/>
    <w:rsid w:val="00071D6B"/>
    <w:rsid w:val="00071E82"/>
    <w:rsid w:val="000727F9"/>
    <w:rsid w:val="000728A7"/>
    <w:rsid w:val="00072C15"/>
    <w:rsid w:val="000730D2"/>
    <w:rsid w:val="00074A0A"/>
    <w:rsid w:val="00074CB9"/>
    <w:rsid w:val="00075934"/>
    <w:rsid w:val="0007626D"/>
    <w:rsid w:val="000768F5"/>
    <w:rsid w:val="0007779A"/>
    <w:rsid w:val="00080F2E"/>
    <w:rsid w:val="00081874"/>
    <w:rsid w:val="00081B72"/>
    <w:rsid w:val="000821DE"/>
    <w:rsid w:val="0008231C"/>
    <w:rsid w:val="00082B85"/>
    <w:rsid w:val="000835EC"/>
    <w:rsid w:val="00083CF3"/>
    <w:rsid w:val="000905CE"/>
    <w:rsid w:val="000913A1"/>
    <w:rsid w:val="0009281B"/>
    <w:rsid w:val="00093E9A"/>
    <w:rsid w:val="000946EC"/>
    <w:rsid w:val="00095706"/>
    <w:rsid w:val="0009742A"/>
    <w:rsid w:val="000976B6"/>
    <w:rsid w:val="000A1A53"/>
    <w:rsid w:val="000A22CA"/>
    <w:rsid w:val="000A3157"/>
    <w:rsid w:val="000A41D9"/>
    <w:rsid w:val="000A5746"/>
    <w:rsid w:val="000A5EF3"/>
    <w:rsid w:val="000A6133"/>
    <w:rsid w:val="000A65AD"/>
    <w:rsid w:val="000B023F"/>
    <w:rsid w:val="000B06FA"/>
    <w:rsid w:val="000B0724"/>
    <w:rsid w:val="000B0BEB"/>
    <w:rsid w:val="000B28CF"/>
    <w:rsid w:val="000B2A59"/>
    <w:rsid w:val="000B2BF3"/>
    <w:rsid w:val="000B36DE"/>
    <w:rsid w:val="000B4713"/>
    <w:rsid w:val="000B554B"/>
    <w:rsid w:val="000B5AC4"/>
    <w:rsid w:val="000B6027"/>
    <w:rsid w:val="000B77A3"/>
    <w:rsid w:val="000B7F7D"/>
    <w:rsid w:val="000C17AE"/>
    <w:rsid w:val="000C182C"/>
    <w:rsid w:val="000C23E8"/>
    <w:rsid w:val="000C3629"/>
    <w:rsid w:val="000C3F76"/>
    <w:rsid w:val="000C4E8C"/>
    <w:rsid w:val="000C6215"/>
    <w:rsid w:val="000C63E7"/>
    <w:rsid w:val="000C6813"/>
    <w:rsid w:val="000C7A9B"/>
    <w:rsid w:val="000C7B4D"/>
    <w:rsid w:val="000D00F7"/>
    <w:rsid w:val="000D03AF"/>
    <w:rsid w:val="000D04F0"/>
    <w:rsid w:val="000D0B9D"/>
    <w:rsid w:val="000D125B"/>
    <w:rsid w:val="000D1885"/>
    <w:rsid w:val="000D216E"/>
    <w:rsid w:val="000D4D90"/>
    <w:rsid w:val="000D512F"/>
    <w:rsid w:val="000D5A62"/>
    <w:rsid w:val="000D6253"/>
    <w:rsid w:val="000D7BDF"/>
    <w:rsid w:val="000D7DA1"/>
    <w:rsid w:val="000D7DA5"/>
    <w:rsid w:val="000E02DB"/>
    <w:rsid w:val="000E0BA9"/>
    <w:rsid w:val="000E10D8"/>
    <w:rsid w:val="000E1236"/>
    <w:rsid w:val="000E1AE1"/>
    <w:rsid w:val="000E2236"/>
    <w:rsid w:val="000E3BFC"/>
    <w:rsid w:val="000E42A9"/>
    <w:rsid w:val="000E4E7F"/>
    <w:rsid w:val="000E56F3"/>
    <w:rsid w:val="000E5D3F"/>
    <w:rsid w:val="000E6D35"/>
    <w:rsid w:val="000F19A0"/>
    <w:rsid w:val="000F23A4"/>
    <w:rsid w:val="000F2840"/>
    <w:rsid w:val="000F287C"/>
    <w:rsid w:val="000F32FD"/>
    <w:rsid w:val="000F50E8"/>
    <w:rsid w:val="000F53CA"/>
    <w:rsid w:val="000F625B"/>
    <w:rsid w:val="000F628C"/>
    <w:rsid w:val="000F6431"/>
    <w:rsid w:val="000F6A06"/>
    <w:rsid w:val="000F7107"/>
    <w:rsid w:val="001000EA"/>
    <w:rsid w:val="00100682"/>
    <w:rsid w:val="00101F52"/>
    <w:rsid w:val="00102257"/>
    <w:rsid w:val="00102D76"/>
    <w:rsid w:val="00102E69"/>
    <w:rsid w:val="0010684F"/>
    <w:rsid w:val="0010688C"/>
    <w:rsid w:val="00107112"/>
    <w:rsid w:val="001071CC"/>
    <w:rsid w:val="0010799D"/>
    <w:rsid w:val="0011120D"/>
    <w:rsid w:val="00111362"/>
    <w:rsid w:val="00111498"/>
    <w:rsid w:val="00112B2D"/>
    <w:rsid w:val="00113EE6"/>
    <w:rsid w:val="001148DD"/>
    <w:rsid w:val="00115302"/>
    <w:rsid w:val="00116395"/>
    <w:rsid w:val="00116BBB"/>
    <w:rsid w:val="00117B15"/>
    <w:rsid w:val="00117CB0"/>
    <w:rsid w:val="001208D4"/>
    <w:rsid w:val="00121DC9"/>
    <w:rsid w:val="0012226C"/>
    <w:rsid w:val="00122305"/>
    <w:rsid w:val="0012274D"/>
    <w:rsid w:val="001230AD"/>
    <w:rsid w:val="00124425"/>
    <w:rsid w:val="001267B4"/>
    <w:rsid w:val="00127FE4"/>
    <w:rsid w:val="0013067D"/>
    <w:rsid w:val="00130771"/>
    <w:rsid w:val="00134742"/>
    <w:rsid w:val="0013484E"/>
    <w:rsid w:val="00134B2E"/>
    <w:rsid w:val="00134C24"/>
    <w:rsid w:val="00134CE5"/>
    <w:rsid w:val="001361F0"/>
    <w:rsid w:val="00137BF4"/>
    <w:rsid w:val="00142354"/>
    <w:rsid w:val="00142A71"/>
    <w:rsid w:val="0014313E"/>
    <w:rsid w:val="00143CE3"/>
    <w:rsid w:val="00144806"/>
    <w:rsid w:val="00144DF9"/>
    <w:rsid w:val="00146CBC"/>
    <w:rsid w:val="00147079"/>
    <w:rsid w:val="00147572"/>
    <w:rsid w:val="001479C0"/>
    <w:rsid w:val="001503A7"/>
    <w:rsid w:val="00150FA1"/>
    <w:rsid w:val="00151425"/>
    <w:rsid w:val="001518FE"/>
    <w:rsid w:val="00151C1D"/>
    <w:rsid w:val="0015279A"/>
    <w:rsid w:val="001529FA"/>
    <w:rsid w:val="0015347A"/>
    <w:rsid w:val="00153D28"/>
    <w:rsid w:val="00154F1C"/>
    <w:rsid w:val="00156419"/>
    <w:rsid w:val="001573AA"/>
    <w:rsid w:val="00157AEE"/>
    <w:rsid w:val="00157F26"/>
    <w:rsid w:val="00160937"/>
    <w:rsid w:val="001624DB"/>
    <w:rsid w:val="001625CE"/>
    <w:rsid w:val="00162CE9"/>
    <w:rsid w:val="001640F3"/>
    <w:rsid w:val="0016521D"/>
    <w:rsid w:val="00166AD2"/>
    <w:rsid w:val="00167FCF"/>
    <w:rsid w:val="0017166B"/>
    <w:rsid w:val="00171876"/>
    <w:rsid w:val="001721F0"/>
    <w:rsid w:val="00172522"/>
    <w:rsid w:val="00172742"/>
    <w:rsid w:val="001728EF"/>
    <w:rsid w:val="00173E8A"/>
    <w:rsid w:val="00174861"/>
    <w:rsid w:val="001752D7"/>
    <w:rsid w:val="001754F9"/>
    <w:rsid w:val="00175ABE"/>
    <w:rsid w:val="00181FB2"/>
    <w:rsid w:val="00182173"/>
    <w:rsid w:val="001834C7"/>
    <w:rsid w:val="00183A59"/>
    <w:rsid w:val="00184342"/>
    <w:rsid w:val="001847C6"/>
    <w:rsid w:val="00184F9A"/>
    <w:rsid w:val="00185279"/>
    <w:rsid w:val="001853A3"/>
    <w:rsid w:val="00185E53"/>
    <w:rsid w:val="00186B8C"/>
    <w:rsid w:val="00186E23"/>
    <w:rsid w:val="00187C66"/>
    <w:rsid w:val="00187D17"/>
    <w:rsid w:val="00191BBC"/>
    <w:rsid w:val="00191F6F"/>
    <w:rsid w:val="001928BB"/>
    <w:rsid w:val="00192DAB"/>
    <w:rsid w:val="00193224"/>
    <w:rsid w:val="00194E52"/>
    <w:rsid w:val="0019562F"/>
    <w:rsid w:val="001957D6"/>
    <w:rsid w:val="00196B19"/>
    <w:rsid w:val="001A05C9"/>
    <w:rsid w:val="001A05FB"/>
    <w:rsid w:val="001A204A"/>
    <w:rsid w:val="001A2882"/>
    <w:rsid w:val="001A35A5"/>
    <w:rsid w:val="001A3FBD"/>
    <w:rsid w:val="001A4051"/>
    <w:rsid w:val="001A4380"/>
    <w:rsid w:val="001A451F"/>
    <w:rsid w:val="001A4CC8"/>
    <w:rsid w:val="001A5048"/>
    <w:rsid w:val="001A5961"/>
    <w:rsid w:val="001A5B09"/>
    <w:rsid w:val="001A5D28"/>
    <w:rsid w:val="001A6794"/>
    <w:rsid w:val="001A7768"/>
    <w:rsid w:val="001A7BE6"/>
    <w:rsid w:val="001B0643"/>
    <w:rsid w:val="001B0F2C"/>
    <w:rsid w:val="001B17E8"/>
    <w:rsid w:val="001B1E73"/>
    <w:rsid w:val="001B23EB"/>
    <w:rsid w:val="001B2F3E"/>
    <w:rsid w:val="001B2F5C"/>
    <w:rsid w:val="001B40DE"/>
    <w:rsid w:val="001B4266"/>
    <w:rsid w:val="001B44E2"/>
    <w:rsid w:val="001B455A"/>
    <w:rsid w:val="001B60C2"/>
    <w:rsid w:val="001B7A4C"/>
    <w:rsid w:val="001B7F32"/>
    <w:rsid w:val="001C1361"/>
    <w:rsid w:val="001C1690"/>
    <w:rsid w:val="001C2CEF"/>
    <w:rsid w:val="001C358B"/>
    <w:rsid w:val="001C366C"/>
    <w:rsid w:val="001C3B9B"/>
    <w:rsid w:val="001C3BD9"/>
    <w:rsid w:val="001C4313"/>
    <w:rsid w:val="001C5DB3"/>
    <w:rsid w:val="001C6CD3"/>
    <w:rsid w:val="001C6FE1"/>
    <w:rsid w:val="001C7286"/>
    <w:rsid w:val="001C73A1"/>
    <w:rsid w:val="001D0669"/>
    <w:rsid w:val="001D119E"/>
    <w:rsid w:val="001D11BB"/>
    <w:rsid w:val="001D15F6"/>
    <w:rsid w:val="001D5C50"/>
    <w:rsid w:val="001D5C55"/>
    <w:rsid w:val="001D6C01"/>
    <w:rsid w:val="001D6FE5"/>
    <w:rsid w:val="001E029E"/>
    <w:rsid w:val="001E1D58"/>
    <w:rsid w:val="001E2996"/>
    <w:rsid w:val="001E3631"/>
    <w:rsid w:val="001E3CAA"/>
    <w:rsid w:val="001E40AD"/>
    <w:rsid w:val="001E526D"/>
    <w:rsid w:val="001E6EEA"/>
    <w:rsid w:val="001E7ABC"/>
    <w:rsid w:val="001F033C"/>
    <w:rsid w:val="001F061F"/>
    <w:rsid w:val="001F0950"/>
    <w:rsid w:val="001F1B99"/>
    <w:rsid w:val="001F20CD"/>
    <w:rsid w:val="001F2241"/>
    <w:rsid w:val="001F2E31"/>
    <w:rsid w:val="001F3D8D"/>
    <w:rsid w:val="001F3FF5"/>
    <w:rsid w:val="001F4FE6"/>
    <w:rsid w:val="001F52D2"/>
    <w:rsid w:val="001F52F3"/>
    <w:rsid w:val="001F5ACE"/>
    <w:rsid w:val="001F5C4A"/>
    <w:rsid w:val="001F6B03"/>
    <w:rsid w:val="001F6C7F"/>
    <w:rsid w:val="001F78A5"/>
    <w:rsid w:val="001F7D9F"/>
    <w:rsid w:val="0020004F"/>
    <w:rsid w:val="00200317"/>
    <w:rsid w:val="00200467"/>
    <w:rsid w:val="00200AE3"/>
    <w:rsid w:val="00200B76"/>
    <w:rsid w:val="00201A25"/>
    <w:rsid w:val="00201B5E"/>
    <w:rsid w:val="00201E56"/>
    <w:rsid w:val="00202A92"/>
    <w:rsid w:val="00202B13"/>
    <w:rsid w:val="00204614"/>
    <w:rsid w:val="002069AA"/>
    <w:rsid w:val="002069FE"/>
    <w:rsid w:val="00211E62"/>
    <w:rsid w:val="00212107"/>
    <w:rsid w:val="002121A4"/>
    <w:rsid w:val="002131A2"/>
    <w:rsid w:val="00213D49"/>
    <w:rsid w:val="0021481E"/>
    <w:rsid w:val="00215497"/>
    <w:rsid w:val="00215AD6"/>
    <w:rsid w:val="00215B4C"/>
    <w:rsid w:val="002169EB"/>
    <w:rsid w:val="00217E6D"/>
    <w:rsid w:val="00220CCE"/>
    <w:rsid w:val="00220DFD"/>
    <w:rsid w:val="00222633"/>
    <w:rsid w:val="0022346D"/>
    <w:rsid w:val="00225270"/>
    <w:rsid w:val="002253CE"/>
    <w:rsid w:val="00225A2A"/>
    <w:rsid w:val="002265A0"/>
    <w:rsid w:val="00230134"/>
    <w:rsid w:val="0023200D"/>
    <w:rsid w:val="00232165"/>
    <w:rsid w:val="00233398"/>
    <w:rsid w:val="0023382C"/>
    <w:rsid w:val="00233A98"/>
    <w:rsid w:val="00234469"/>
    <w:rsid w:val="00234BC4"/>
    <w:rsid w:val="00234C6C"/>
    <w:rsid w:val="00235EAF"/>
    <w:rsid w:val="00236417"/>
    <w:rsid w:val="00236C17"/>
    <w:rsid w:val="00237459"/>
    <w:rsid w:val="002409D8"/>
    <w:rsid w:val="0024125B"/>
    <w:rsid w:val="002415D0"/>
    <w:rsid w:val="00241AFF"/>
    <w:rsid w:val="0024283C"/>
    <w:rsid w:val="0024328F"/>
    <w:rsid w:val="0024416F"/>
    <w:rsid w:val="00244189"/>
    <w:rsid w:val="00244321"/>
    <w:rsid w:val="0024515F"/>
    <w:rsid w:val="002451D2"/>
    <w:rsid w:val="00245357"/>
    <w:rsid w:val="002453EE"/>
    <w:rsid w:val="002453F9"/>
    <w:rsid w:val="00246862"/>
    <w:rsid w:val="0024706F"/>
    <w:rsid w:val="002474AE"/>
    <w:rsid w:val="0024790E"/>
    <w:rsid w:val="00250127"/>
    <w:rsid w:val="00251250"/>
    <w:rsid w:val="002518BC"/>
    <w:rsid w:val="00252EC1"/>
    <w:rsid w:val="0025365B"/>
    <w:rsid w:val="00255B09"/>
    <w:rsid w:val="00256434"/>
    <w:rsid w:val="0025657F"/>
    <w:rsid w:val="00256FE6"/>
    <w:rsid w:val="00257110"/>
    <w:rsid w:val="00260798"/>
    <w:rsid w:val="00260CB3"/>
    <w:rsid w:val="00261F62"/>
    <w:rsid w:val="00261FD1"/>
    <w:rsid w:val="002620CE"/>
    <w:rsid w:val="00262EC2"/>
    <w:rsid w:val="00262F0D"/>
    <w:rsid w:val="00262F1D"/>
    <w:rsid w:val="0026500F"/>
    <w:rsid w:val="0026519D"/>
    <w:rsid w:val="0026544F"/>
    <w:rsid w:val="00265E6A"/>
    <w:rsid w:val="0026689F"/>
    <w:rsid w:val="00266CDA"/>
    <w:rsid w:val="0027085B"/>
    <w:rsid w:val="00272631"/>
    <w:rsid w:val="00273AEB"/>
    <w:rsid w:val="00276023"/>
    <w:rsid w:val="00280B43"/>
    <w:rsid w:val="00280FA3"/>
    <w:rsid w:val="00282163"/>
    <w:rsid w:val="002826C8"/>
    <w:rsid w:val="0028378C"/>
    <w:rsid w:val="00283935"/>
    <w:rsid w:val="00283AFE"/>
    <w:rsid w:val="002842F9"/>
    <w:rsid w:val="00284F1A"/>
    <w:rsid w:val="0028602D"/>
    <w:rsid w:val="00286BBA"/>
    <w:rsid w:val="00287220"/>
    <w:rsid w:val="00287248"/>
    <w:rsid w:val="00290983"/>
    <w:rsid w:val="00291018"/>
    <w:rsid w:val="0029141E"/>
    <w:rsid w:val="00291BDE"/>
    <w:rsid w:val="00291E51"/>
    <w:rsid w:val="0029207F"/>
    <w:rsid w:val="00292A02"/>
    <w:rsid w:val="00292BAC"/>
    <w:rsid w:val="0029465F"/>
    <w:rsid w:val="0029483F"/>
    <w:rsid w:val="00294BFE"/>
    <w:rsid w:val="00295287"/>
    <w:rsid w:val="002953EF"/>
    <w:rsid w:val="00295787"/>
    <w:rsid w:val="002962EF"/>
    <w:rsid w:val="002964B3"/>
    <w:rsid w:val="00296D79"/>
    <w:rsid w:val="002A006F"/>
    <w:rsid w:val="002A0702"/>
    <w:rsid w:val="002A0979"/>
    <w:rsid w:val="002A0D43"/>
    <w:rsid w:val="002A1521"/>
    <w:rsid w:val="002A1A94"/>
    <w:rsid w:val="002A1CF6"/>
    <w:rsid w:val="002A28B5"/>
    <w:rsid w:val="002A29CC"/>
    <w:rsid w:val="002A2FD3"/>
    <w:rsid w:val="002A587E"/>
    <w:rsid w:val="002A6CC2"/>
    <w:rsid w:val="002A7B24"/>
    <w:rsid w:val="002B0142"/>
    <w:rsid w:val="002B024D"/>
    <w:rsid w:val="002B0A88"/>
    <w:rsid w:val="002B0EB7"/>
    <w:rsid w:val="002B130E"/>
    <w:rsid w:val="002B2421"/>
    <w:rsid w:val="002B2CF9"/>
    <w:rsid w:val="002B3A0E"/>
    <w:rsid w:val="002B40F9"/>
    <w:rsid w:val="002B43B0"/>
    <w:rsid w:val="002B6B3A"/>
    <w:rsid w:val="002B6E23"/>
    <w:rsid w:val="002B7995"/>
    <w:rsid w:val="002C19C1"/>
    <w:rsid w:val="002C1CD9"/>
    <w:rsid w:val="002C20DC"/>
    <w:rsid w:val="002C4910"/>
    <w:rsid w:val="002C55CC"/>
    <w:rsid w:val="002C6158"/>
    <w:rsid w:val="002C6CC6"/>
    <w:rsid w:val="002C7803"/>
    <w:rsid w:val="002D1B95"/>
    <w:rsid w:val="002D27C1"/>
    <w:rsid w:val="002D3095"/>
    <w:rsid w:val="002D3D01"/>
    <w:rsid w:val="002D4BF8"/>
    <w:rsid w:val="002D4E57"/>
    <w:rsid w:val="002D657C"/>
    <w:rsid w:val="002D6FB3"/>
    <w:rsid w:val="002D73D9"/>
    <w:rsid w:val="002D7B43"/>
    <w:rsid w:val="002D7F10"/>
    <w:rsid w:val="002E05B5"/>
    <w:rsid w:val="002E0BB8"/>
    <w:rsid w:val="002E0EB5"/>
    <w:rsid w:val="002E0F26"/>
    <w:rsid w:val="002E26F1"/>
    <w:rsid w:val="002E30EB"/>
    <w:rsid w:val="002E39AF"/>
    <w:rsid w:val="002E39F5"/>
    <w:rsid w:val="002E6465"/>
    <w:rsid w:val="002E6C66"/>
    <w:rsid w:val="002E6DCB"/>
    <w:rsid w:val="002F0671"/>
    <w:rsid w:val="002F1F03"/>
    <w:rsid w:val="002F4258"/>
    <w:rsid w:val="002F4CEA"/>
    <w:rsid w:val="002F6738"/>
    <w:rsid w:val="002F695D"/>
    <w:rsid w:val="002F6B20"/>
    <w:rsid w:val="002F7537"/>
    <w:rsid w:val="0030155A"/>
    <w:rsid w:val="00301F9C"/>
    <w:rsid w:val="00302B7C"/>
    <w:rsid w:val="00303EA5"/>
    <w:rsid w:val="00303FD1"/>
    <w:rsid w:val="00304324"/>
    <w:rsid w:val="00305108"/>
    <w:rsid w:val="00305A0D"/>
    <w:rsid w:val="00310DA4"/>
    <w:rsid w:val="0031134F"/>
    <w:rsid w:val="003115CC"/>
    <w:rsid w:val="00311DB8"/>
    <w:rsid w:val="00311F13"/>
    <w:rsid w:val="00312046"/>
    <w:rsid w:val="00312476"/>
    <w:rsid w:val="0031274C"/>
    <w:rsid w:val="0031287D"/>
    <w:rsid w:val="00312EB9"/>
    <w:rsid w:val="0031315A"/>
    <w:rsid w:val="0031493D"/>
    <w:rsid w:val="0031496C"/>
    <w:rsid w:val="00314B5F"/>
    <w:rsid w:val="00314CAD"/>
    <w:rsid w:val="00316988"/>
    <w:rsid w:val="00317B19"/>
    <w:rsid w:val="003202EF"/>
    <w:rsid w:val="00320B26"/>
    <w:rsid w:val="00322B86"/>
    <w:rsid w:val="00323272"/>
    <w:rsid w:val="0032352F"/>
    <w:rsid w:val="00324B27"/>
    <w:rsid w:val="00324CFE"/>
    <w:rsid w:val="0032569A"/>
    <w:rsid w:val="00326A49"/>
    <w:rsid w:val="00326B05"/>
    <w:rsid w:val="00326DBA"/>
    <w:rsid w:val="00326EA1"/>
    <w:rsid w:val="0032746B"/>
    <w:rsid w:val="00327C84"/>
    <w:rsid w:val="0033129F"/>
    <w:rsid w:val="00331548"/>
    <w:rsid w:val="00334199"/>
    <w:rsid w:val="00334FA1"/>
    <w:rsid w:val="003353E7"/>
    <w:rsid w:val="0033751D"/>
    <w:rsid w:val="00337E34"/>
    <w:rsid w:val="003406C1"/>
    <w:rsid w:val="00340CCF"/>
    <w:rsid w:val="00340F16"/>
    <w:rsid w:val="00340FC8"/>
    <w:rsid w:val="00341B64"/>
    <w:rsid w:val="00341CCB"/>
    <w:rsid w:val="00344016"/>
    <w:rsid w:val="00344272"/>
    <w:rsid w:val="003453BB"/>
    <w:rsid w:val="00345896"/>
    <w:rsid w:val="003458FF"/>
    <w:rsid w:val="00345907"/>
    <w:rsid w:val="0034637B"/>
    <w:rsid w:val="003479F1"/>
    <w:rsid w:val="00347B4E"/>
    <w:rsid w:val="00352645"/>
    <w:rsid w:val="00352F34"/>
    <w:rsid w:val="00353603"/>
    <w:rsid w:val="00353BBA"/>
    <w:rsid w:val="00353E9F"/>
    <w:rsid w:val="00356111"/>
    <w:rsid w:val="003568DC"/>
    <w:rsid w:val="00357448"/>
    <w:rsid w:val="00357AF7"/>
    <w:rsid w:val="003605F6"/>
    <w:rsid w:val="00360A65"/>
    <w:rsid w:val="003632C1"/>
    <w:rsid w:val="00366415"/>
    <w:rsid w:val="003700FF"/>
    <w:rsid w:val="003720EC"/>
    <w:rsid w:val="003734E1"/>
    <w:rsid w:val="00373559"/>
    <w:rsid w:val="00374621"/>
    <w:rsid w:val="0037549A"/>
    <w:rsid w:val="00376036"/>
    <w:rsid w:val="00376664"/>
    <w:rsid w:val="0037684D"/>
    <w:rsid w:val="00376D3B"/>
    <w:rsid w:val="00376E4A"/>
    <w:rsid w:val="00377315"/>
    <w:rsid w:val="00377855"/>
    <w:rsid w:val="00377B1F"/>
    <w:rsid w:val="003809F6"/>
    <w:rsid w:val="00380C56"/>
    <w:rsid w:val="003810EC"/>
    <w:rsid w:val="00381666"/>
    <w:rsid w:val="00381AAB"/>
    <w:rsid w:val="00381ECD"/>
    <w:rsid w:val="003821A9"/>
    <w:rsid w:val="003836A5"/>
    <w:rsid w:val="00384412"/>
    <w:rsid w:val="00384C02"/>
    <w:rsid w:val="00385550"/>
    <w:rsid w:val="003860CD"/>
    <w:rsid w:val="0038787A"/>
    <w:rsid w:val="003905F0"/>
    <w:rsid w:val="003909EA"/>
    <w:rsid w:val="00390A75"/>
    <w:rsid w:val="00390F30"/>
    <w:rsid w:val="00391E84"/>
    <w:rsid w:val="0039211C"/>
    <w:rsid w:val="0039211E"/>
    <w:rsid w:val="00392877"/>
    <w:rsid w:val="003939BA"/>
    <w:rsid w:val="00393FF7"/>
    <w:rsid w:val="00394D1D"/>
    <w:rsid w:val="00395AAB"/>
    <w:rsid w:val="00396E28"/>
    <w:rsid w:val="00396EF4"/>
    <w:rsid w:val="00397802"/>
    <w:rsid w:val="003A275B"/>
    <w:rsid w:val="003A3770"/>
    <w:rsid w:val="003A5481"/>
    <w:rsid w:val="003A76E7"/>
    <w:rsid w:val="003B109E"/>
    <w:rsid w:val="003B1550"/>
    <w:rsid w:val="003B1F3E"/>
    <w:rsid w:val="003B233F"/>
    <w:rsid w:val="003B2C65"/>
    <w:rsid w:val="003B2C73"/>
    <w:rsid w:val="003B34D2"/>
    <w:rsid w:val="003B3BAA"/>
    <w:rsid w:val="003B3F79"/>
    <w:rsid w:val="003B4A1A"/>
    <w:rsid w:val="003B4CD5"/>
    <w:rsid w:val="003B5A28"/>
    <w:rsid w:val="003B5E13"/>
    <w:rsid w:val="003B66A1"/>
    <w:rsid w:val="003B7DD8"/>
    <w:rsid w:val="003C0292"/>
    <w:rsid w:val="003C10DD"/>
    <w:rsid w:val="003C1E20"/>
    <w:rsid w:val="003C1E4F"/>
    <w:rsid w:val="003C21B2"/>
    <w:rsid w:val="003C222E"/>
    <w:rsid w:val="003C292F"/>
    <w:rsid w:val="003C421A"/>
    <w:rsid w:val="003C442C"/>
    <w:rsid w:val="003C4CD9"/>
    <w:rsid w:val="003C5A9A"/>
    <w:rsid w:val="003C5B80"/>
    <w:rsid w:val="003C5DFD"/>
    <w:rsid w:val="003C5E82"/>
    <w:rsid w:val="003C693C"/>
    <w:rsid w:val="003C79AD"/>
    <w:rsid w:val="003D0353"/>
    <w:rsid w:val="003D0461"/>
    <w:rsid w:val="003D190F"/>
    <w:rsid w:val="003D2F79"/>
    <w:rsid w:val="003D30CB"/>
    <w:rsid w:val="003D5757"/>
    <w:rsid w:val="003D5981"/>
    <w:rsid w:val="003D6019"/>
    <w:rsid w:val="003D6B70"/>
    <w:rsid w:val="003D6E30"/>
    <w:rsid w:val="003D791D"/>
    <w:rsid w:val="003D7F6B"/>
    <w:rsid w:val="003E02EF"/>
    <w:rsid w:val="003E0BCA"/>
    <w:rsid w:val="003E0FDC"/>
    <w:rsid w:val="003E1464"/>
    <w:rsid w:val="003E19F7"/>
    <w:rsid w:val="003E247D"/>
    <w:rsid w:val="003E309A"/>
    <w:rsid w:val="003E3FA6"/>
    <w:rsid w:val="003E5BF0"/>
    <w:rsid w:val="003E5D8F"/>
    <w:rsid w:val="003E5F86"/>
    <w:rsid w:val="003E6C06"/>
    <w:rsid w:val="003E6D73"/>
    <w:rsid w:val="003E715B"/>
    <w:rsid w:val="003E7DF1"/>
    <w:rsid w:val="003F0150"/>
    <w:rsid w:val="003F148B"/>
    <w:rsid w:val="003F24FF"/>
    <w:rsid w:val="003F392B"/>
    <w:rsid w:val="003F3B48"/>
    <w:rsid w:val="003F49C1"/>
    <w:rsid w:val="003F4CF1"/>
    <w:rsid w:val="003F4D1A"/>
    <w:rsid w:val="003F5184"/>
    <w:rsid w:val="003F58AD"/>
    <w:rsid w:val="003F5B12"/>
    <w:rsid w:val="003F69F8"/>
    <w:rsid w:val="003F6AD9"/>
    <w:rsid w:val="003F73D3"/>
    <w:rsid w:val="003F75FA"/>
    <w:rsid w:val="003F76DC"/>
    <w:rsid w:val="003F7BE4"/>
    <w:rsid w:val="00400032"/>
    <w:rsid w:val="00400AFE"/>
    <w:rsid w:val="00401125"/>
    <w:rsid w:val="00401463"/>
    <w:rsid w:val="004014D1"/>
    <w:rsid w:val="00403B6F"/>
    <w:rsid w:val="00406225"/>
    <w:rsid w:val="004063E8"/>
    <w:rsid w:val="00406580"/>
    <w:rsid w:val="00407239"/>
    <w:rsid w:val="00407538"/>
    <w:rsid w:val="00407E6B"/>
    <w:rsid w:val="00410E59"/>
    <w:rsid w:val="00411412"/>
    <w:rsid w:val="00411839"/>
    <w:rsid w:val="00411FC4"/>
    <w:rsid w:val="00413400"/>
    <w:rsid w:val="004136CE"/>
    <w:rsid w:val="004147A7"/>
    <w:rsid w:val="00416B65"/>
    <w:rsid w:val="00416F79"/>
    <w:rsid w:val="00417600"/>
    <w:rsid w:val="00417ABE"/>
    <w:rsid w:val="00417C23"/>
    <w:rsid w:val="004205AE"/>
    <w:rsid w:val="00421A29"/>
    <w:rsid w:val="00422CE1"/>
    <w:rsid w:val="00423E1C"/>
    <w:rsid w:val="004244D1"/>
    <w:rsid w:val="00424B91"/>
    <w:rsid w:val="004255E1"/>
    <w:rsid w:val="00426DB5"/>
    <w:rsid w:val="00426E0C"/>
    <w:rsid w:val="00427734"/>
    <w:rsid w:val="004277AF"/>
    <w:rsid w:val="00427914"/>
    <w:rsid w:val="00427952"/>
    <w:rsid w:val="004303B7"/>
    <w:rsid w:val="004304F6"/>
    <w:rsid w:val="00430CA9"/>
    <w:rsid w:val="00431F02"/>
    <w:rsid w:val="004328A3"/>
    <w:rsid w:val="00434537"/>
    <w:rsid w:val="00434DE9"/>
    <w:rsid w:val="004358C6"/>
    <w:rsid w:val="00435C54"/>
    <w:rsid w:val="00436FF7"/>
    <w:rsid w:val="004371D8"/>
    <w:rsid w:val="0043735D"/>
    <w:rsid w:val="00437598"/>
    <w:rsid w:val="00437F33"/>
    <w:rsid w:val="0044015D"/>
    <w:rsid w:val="00441C76"/>
    <w:rsid w:val="0044250A"/>
    <w:rsid w:val="00442665"/>
    <w:rsid w:val="00442715"/>
    <w:rsid w:val="00443682"/>
    <w:rsid w:val="004442DE"/>
    <w:rsid w:val="004466A1"/>
    <w:rsid w:val="0045068F"/>
    <w:rsid w:val="00450912"/>
    <w:rsid w:val="00450ABD"/>
    <w:rsid w:val="00451528"/>
    <w:rsid w:val="00453FBA"/>
    <w:rsid w:val="00453FD6"/>
    <w:rsid w:val="00455774"/>
    <w:rsid w:val="0045761A"/>
    <w:rsid w:val="00457DBF"/>
    <w:rsid w:val="00462323"/>
    <w:rsid w:val="00462C88"/>
    <w:rsid w:val="00463CF5"/>
    <w:rsid w:val="00464934"/>
    <w:rsid w:val="0046609C"/>
    <w:rsid w:val="00466A02"/>
    <w:rsid w:val="00466D36"/>
    <w:rsid w:val="004676F9"/>
    <w:rsid w:val="00470B46"/>
    <w:rsid w:val="00471FB0"/>
    <w:rsid w:val="0047351D"/>
    <w:rsid w:val="00473830"/>
    <w:rsid w:val="00474205"/>
    <w:rsid w:val="0047439E"/>
    <w:rsid w:val="004750CC"/>
    <w:rsid w:val="004752E1"/>
    <w:rsid w:val="00476E05"/>
    <w:rsid w:val="00476E3F"/>
    <w:rsid w:val="00480ADE"/>
    <w:rsid w:val="00481345"/>
    <w:rsid w:val="004813EC"/>
    <w:rsid w:val="00484202"/>
    <w:rsid w:val="00484440"/>
    <w:rsid w:val="004844E9"/>
    <w:rsid w:val="00484A42"/>
    <w:rsid w:val="0048526A"/>
    <w:rsid w:val="0048647B"/>
    <w:rsid w:val="004915A9"/>
    <w:rsid w:val="004926AB"/>
    <w:rsid w:val="00492AC1"/>
    <w:rsid w:val="00493385"/>
    <w:rsid w:val="0049345C"/>
    <w:rsid w:val="00494258"/>
    <w:rsid w:val="004964CD"/>
    <w:rsid w:val="004A00DF"/>
    <w:rsid w:val="004A14C1"/>
    <w:rsid w:val="004A24E1"/>
    <w:rsid w:val="004A275D"/>
    <w:rsid w:val="004A3822"/>
    <w:rsid w:val="004A40D4"/>
    <w:rsid w:val="004A5798"/>
    <w:rsid w:val="004B1844"/>
    <w:rsid w:val="004B54AC"/>
    <w:rsid w:val="004B57DB"/>
    <w:rsid w:val="004B663A"/>
    <w:rsid w:val="004B76C1"/>
    <w:rsid w:val="004C06CE"/>
    <w:rsid w:val="004C08EA"/>
    <w:rsid w:val="004C136E"/>
    <w:rsid w:val="004C182A"/>
    <w:rsid w:val="004C6FCE"/>
    <w:rsid w:val="004C7860"/>
    <w:rsid w:val="004D029C"/>
    <w:rsid w:val="004D0687"/>
    <w:rsid w:val="004D160E"/>
    <w:rsid w:val="004D34A8"/>
    <w:rsid w:val="004D35B1"/>
    <w:rsid w:val="004D3786"/>
    <w:rsid w:val="004D4637"/>
    <w:rsid w:val="004D5374"/>
    <w:rsid w:val="004D554F"/>
    <w:rsid w:val="004D59A0"/>
    <w:rsid w:val="004D5B26"/>
    <w:rsid w:val="004D6302"/>
    <w:rsid w:val="004D64C2"/>
    <w:rsid w:val="004D6DD1"/>
    <w:rsid w:val="004D6FDD"/>
    <w:rsid w:val="004D7867"/>
    <w:rsid w:val="004E0E46"/>
    <w:rsid w:val="004E13F4"/>
    <w:rsid w:val="004E1CB5"/>
    <w:rsid w:val="004E2213"/>
    <w:rsid w:val="004E2685"/>
    <w:rsid w:val="004E3F67"/>
    <w:rsid w:val="004F07D9"/>
    <w:rsid w:val="004F135E"/>
    <w:rsid w:val="004F1FDF"/>
    <w:rsid w:val="004F20C4"/>
    <w:rsid w:val="004F25E5"/>
    <w:rsid w:val="004F2802"/>
    <w:rsid w:val="004F3346"/>
    <w:rsid w:val="004F3430"/>
    <w:rsid w:val="004F48E6"/>
    <w:rsid w:val="004F6C9B"/>
    <w:rsid w:val="004F74A8"/>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4EF8"/>
    <w:rsid w:val="00514FE5"/>
    <w:rsid w:val="005151C2"/>
    <w:rsid w:val="005200E5"/>
    <w:rsid w:val="0052109E"/>
    <w:rsid w:val="00522049"/>
    <w:rsid w:val="0052491A"/>
    <w:rsid w:val="00524C25"/>
    <w:rsid w:val="00526405"/>
    <w:rsid w:val="00527118"/>
    <w:rsid w:val="00527A60"/>
    <w:rsid w:val="005304C6"/>
    <w:rsid w:val="00530A0F"/>
    <w:rsid w:val="0053134D"/>
    <w:rsid w:val="00531D2C"/>
    <w:rsid w:val="005347EF"/>
    <w:rsid w:val="00535D5C"/>
    <w:rsid w:val="00535E06"/>
    <w:rsid w:val="0053606C"/>
    <w:rsid w:val="005366B1"/>
    <w:rsid w:val="00536D84"/>
    <w:rsid w:val="00537400"/>
    <w:rsid w:val="005407DE"/>
    <w:rsid w:val="00541BE3"/>
    <w:rsid w:val="0054236A"/>
    <w:rsid w:val="00542C7E"/>
    <w:rsid w:val="00542E7F"/>
    <w:rsid w:val="00543890"/>
    <w:rsid w:val="00543BA8"/>
    <w:rsid w:val="005453C5"/>
    <w:rsid w:val="0054543F"/>
    <w:rsid w:val="00545B53"/>
    <w:rsid w:val="00545CDE"/>
    <w:rsid w:val="005461C4"/>
    <w:rsid w:val="00546AD2"/>
    <w:rsid w:val="0055132D"/>
    <w:rsid w:val="00552EEA"/>
    <w:rsid w:val="00555870"/>
    <w:rsid w:val="00556006"/>
    <w:rsid w:val="00556BCA"/>
    <w:rsid w:val="00556CFC"/>
    <w:rsid w:val="00557A6A"/>
    <w:rsid w:val="00557D76"/>
    <w:rsid w:val="005619B3"/>
    <w:rsid w:val="00563005"/>
    <w:rsid w:val="0056395A"/>
    <w:rsid w:val="00563FAE"/>
    <w:rsid w:val="0056628E"/>
    <w:rsid w:val="00567A76"/>
    <w:rsid w:val="00567C91"/>
    <w:rsid w:val="0057080F"/>
    <w:rsid w:val="005718BC"/>
    <w:rsid w:val="00571B6A"/>
    <w:rsid w:val="00572E12"/>
    <w:rsid w:val="00572F34"/>
    <w:rsid w:val="00573467"/>
    <w:rsid w:val="005749C0"/>
    <w:rsid w:val="00574F15"/>
    <w:rsid w:val="00575C80"/>
    <w:rsid w:val="00576797"/>
    <w:rsid w:val="00576BFE"/>
    <w:rsid w:val="00576D07"/>
    <w:rsid w:val="00580AC0"/>
    <w:rsid w:val="00581559"/>
    <w:rsid w:val="00581BE1"/>
    <w:rsid w:val="00581EA2"/>
    <w:rsid w:val="005836A4"/>
    <w:rsid w:val="00583D66"/>
    <w:rsid w:val="00584289"/>
    <w:rsid w:val="00585307"/>
    <w:rsid w:val="005867D9"/>
    <w:rsid w:val="00586DBA"/>
    <w:rsid w:val="0058756F"/>
    <w:rsid w:val="00587D9D"/>
    <w:rsid w:val="00587E41"/>
    <w:rsid w:val="00590126"/>
    <w:rsid w:val="005905B5"/>
    <w:rsid w:val="00590857"/>
    <w:rsid w:val="00591855"/>
    <w:rsid w:val="00593517"/>
    <w:rsid w:val="0059420B"/>
    <w:rsid w:val="00595C1F"/>
    <w:rsid w:val="00595E83"/>
    <w:rsid w:val="00596B73"/>
    <w:rsid w:val="00596BA2"/>
    <w:rsid w:val="00597B25"/>
    <w:rsid w:val="005A0759"/>
    <w:rsid w:val="005A0979"/>
    <w:rsid w:val="005A0E3E"/>
    <w:rsid w:val="005A139F"/>
    <w:rsid w:val="005A1BA2"/>
    <w:rsid w:val="005A23D0"/>
    <w:rsid w:val="005A2D3E"/>
    <w:rsid w:val="005A388A"/>
    <w:rsid w:val="005A3A96"/>
    <w:rsid w:val="005A3B76"/>
    <w:rsid w:val="005A4C2A"/>
    <w:rsid w:val="005A7031"/>
    <w:rsid w:val="005A789F"/>
    <w:rsid w:val="005A7B6D"/>
    <w:rsid w:val="005B016E"/>
    <w:rsid w:val="005B2D5D"/>
    <w:rsid w:val="005B2D93"/>
    <w:rsid w:val="005B37FA"/>
    <w:rsid w:val="005B4745"/>
    <w:rsid w:val="005B4934"/>
    <w:rsid w:val="005B5D76"/>
    <w:rsid w:val="005B5F85"/>
    <w:rsid w:val="005B7107"/>
    <w:rsid w:val="005B7928"/>
    <w:rsid w:val="005C18B1"/>
    <w:rsid w:val="005C317C"/>
    <w:rsid w:val="005C3316"/>
    <w:rsid w:val="005C3537"/>
    <w:rsid w:val="005C3ECF"/>
    <w:rsid w:val="005C5A8A"/>
    <w:rsid w:val="005C5AA3"/>
    <w:rsid w:val="005C731D"/>
    <w:rsid w:val="005C764D"/>
    <w:rsid w:val="005C7712"/>
    <w:rsid w:val="005D1565"/>
    <w:rsid w:val="005D2014"/>
    <w:rsid w:val="005D22F0"/>
    <w:rsid w:val="005D236D"/>
    <w:rsid w:val="005D5C7B"/>
    <w:rsid w:val="005D5F69"/>
    <w:rsid w:val="005E267E"/>
    <w:rsid w:val="005E3658"/>
    <w:rsid w:val="005E3A1E"/>
    <w:rsid w:val="005E3E94"/>
    <w:rsid w:val="005E4BE8"/>
    <w:rsid w:val="005E525E"/>
    <w:rsid w:val="005E57B8"/>
    <w:rsid w:val="005E5BE2"/>
    <w:rsid w:val="005E63D6"/>
    <w:rsid w:val="005E64F4"/>
    <w:rsid w:val="005E6726"/>
    <w:rsid w:val="005E6C15"/>
    <w:rsid w:val="005E7295"/>
    <w:rsid w:val="005E7340"/>
    <w:rsid w:val="005F157D"/>
    <w:rsid w:val="005F458C"/>
    <w:rsid w:val="005F488E"/>
    <w:rsid w:val="005F4A05"/>
    <w:rsid w:val="005F5884"/>
    <w:rsid w:val="005F60BB"/>
    <w:rsid w:val="005F76F3"/>
    <w:rsid w:val="00600B72"/>
    <w:rsid w:val="00601099"/>
    <w:rsid w:val="00601492"/>
    <w:rsid w:val="006029AF"/>
    <w:rsid w:val="00602E92"/>
    <w:rsid w:val="0060309B"/>
    <w:rsid w:val="00603A98"/>
    <w:rsid w:val="00605042"/>
    <w:rsid w:val="00605769"/>
    <w:rsid w:val="00605C4C"/>
    <w:rsid w:val="00606AF6"/>
    <w:rsid w:val="006113BF"/>
    <w:rsid w:val="006123E3"/>
    <w:rsid w:val="00612FCA"/>
    <w:rsid w:val="00613C2A"/>
    <w:rsid w:val="00615539"/>
    <w:rsid w:val="0061566A"/>
    <w:rsid w:val="006158DA"/>
    <w:rsid w:val="00615BFA"/>
    <w:rsid w:val="00616673"/>
    <w:rsid w:val="00617301"/>
    <w:rsid w:val="006175C0"/>
    <w:rsid w:val="0061791C"/>
    <w:rsid w:val="00617F5D"/>
    <w:rsid w:val="006215C3"/>
    <w:rsid w:val="006219B5"/>
    <w:rsid w:val="0062223F"/>
    <w:rsid w:val="006227E2"/>
    <w:rsid w:val="00623279"/>
    <w:rsid w:val="00623830"/>
    <w:rsid w:val="006258AC"/>
    <w:rsid w:val="00626AD6"/>
    <w:rsid w:val="00626D83"/>
    <w:rsid w:val="006275D1"/>
    <w:rsid w:val="006279A9"/>
    <w:rsid w:val="00627DFE"/>
    <w:rsid w:val="0063163F"/>
    <w:rsid w:val="00633B29"/>
    <w:rsid w:val="006349BC"/>
    <w:rsid w:val="00635DB9"/>
    <w:rsid w:val="006360A2"/>
    <w:rsid w:val="00640F19"/>
    <w:rsid w:val="006420E0"/>
    <w:rsid w:val="006426F0"/>
    <w:rsid w:val="006427CF"/>
    <w:rsid w:val="00642BC5"/>
    <w:rsid w:val="00643274"/>
    <w:rsid w:val="006439E3"/>
    <w:rsid w:val="00643A50"/>
    <w:rsid w:val="00644A67"/>
    <w:rsid w:val="006450C2"/>
    <w:rsid w:val="006457F7"/>
    <w:rsid w:val="00646670"/>
    <w:rsid w:val="00646CD3"/>
    <w:rsid w:val="00647C18"/>
    <w:rsid w:val="00650ED5"/>
    <w:rsid w:val="00652131"/>
    <w:rsid w:val="006528E4"/>
    <w:rsid w:val="0065325E"/>
    <w:rsid w:val="006536B5"/>
    <w:rsid w:val="00654956"/>
    <w:rsid w:val="00656F19"/>
    <w:rsid w:val="006572FE"/>
    <w:rsid w:val="006605A3"/>
    <w:rsid w:val="0066071A"/>
    <w:rsid w:val="00660CCA"/>
    <w:rsid w:val="00661CD9"/>
    <w:rsid w:val="00661DC1"/>
    <w:rsid w:val="00662238"/>
    <w:rsid w:val="006630F0"/>
    <w:rsid w:val="00663F91"/>
    <w:rsid w:val="00664E90"/>
    <w:rsid w:val="00664FFA"/>
    <w:rsid w:val="006669C0"/>
    <w:rsid w:val="00666E7F"/>
    <w:rsid w:val="00667127"/>
    <w:rsid w:val="006679C8"/>
    <w:rsid w:val="00670100"/>
    <w:rsid w:val="00670422"/>
    <w:rsid w:val="006707C5"/>
    <w:rsid w:val="00671FEF"/>
    <w:rsid w:val="006749F6"/>
    <w:rsid w:val="006752A9"/>
    <w:rsid w:val="00676CEC"/>
    <w:rsid w:val="0068000C"/>
    <w:rsid w:val="00680B77"/>
    <w:rsid w:val="00680C60"/>
    <w:rsid w:val="00680F98"/>
    <w:rsid w:val="006813AC"/>
    <w:rsid w:val="0068146A"/>
    <w:rsid w:val="00682370"/>
    <w:rsid w:val="0068278B"/>
    <w:rsid w:val="006829AA"/>
    <w:rsid w:val="006832C6"/>
    <w:rsid w:val="00683786"/>
    <w:rsid w:val="00683A40"/>
    <w:rsid w:val="006862BF"/>
    <w:rsid w:val="00686B5A"/>
    <w:rsid w:val="00687FAA"/>
    <w:rsid w:val="00690380"/>
    <w:rsid w:val="00690673"/>
    <w:rsid w:val="00691379"/>
    <w:rsid w:val="00691C8E"/>
    <w:rsid w:val="006923C4"/>
    <w:rsid w:val="006927BA"/>
    <w:rsid w:val="0069479F"/>
    <w:rsid w:val="006948E5"/>
    <w:rsid w:val="00694D29"/>
    <w:rsid w:val="00695A4F"/>
    <w:rsid w:val="006964EA"/>
    <w:rsid w:val="00697781"/>
    <w:rsid w:val="00697A51"/>
    <w:rsid w:val="006A00D9"/>
    <w:rsid w:val="006A2AF3"/>
    <w:rsid w:val="006A2E14"/>
    <w:rsid w:val="006A343B"/>
    <w:rsid w:val="006A36DD"/>
    <w:rsid w:val="006A43A8"/>
    <w:rsid w:val="006A50ED"/>
    <w:rsid w:val="006A5536"/>
    <w:rsid w:val="006A66A6"/>
    <w:rsid w:val="006A6CB5"/>
    <w:rsid w:val="006B0754"/>
    <w:rsid w:val="006B35C1"/>
    <w:rsid w:val="006B3FAE"/>
    <w:rsid w:val="006B40D7"/>
    <w:rsid w:val="006B4166"/>
    <w:rsid w:val="006B4584"/>
    <w:rsid w:val="006B49BE"/>
    <w:rsid w:val="006B51AA"/>
    <w:rsid w:val="006B51F3"/>
    <w:rsid w:val="006B538E"/>
    <w:rsid w:val="006B5F88"/>
    <w:rsid w:val="006B6523"/>
    <w:rsid w:val="006B6A07"/>
    <w:rsid w:val="006C0D27"/>
    <w:rsid w:val="006C1B39"/>
    <w:rsid w:val="006C3291"/>
    <w:rsid w:val="006C360F"/>
    <w:rsid w:val="006C36DD"/>
    <w:rsid w:val="006C3DB7"/>
    <w:rsid w:val="006C4640"/>
    <w:rsid w:val="006C5167"/>
    <w:rsid w:val="006C5CDE"/>
    <w:rsid w:val="006C6F60"/>
    <w:rsid w:val="006C7E1E"/>
    <w:rsid w:val="006D0BAB"/>
    <w:rsid w:val="006D1736"/>
    <w:rsid w:val="006D1E92"/>
    <w:rsid w:val="006D202E"/>
    <w:rsid w:val="006D22A4"/>
    <w:rsid w:val="006D2F1E"/>
    <w:rsid w:val="006D3237"/>
    <w:rsid w:val="006D36EA"/>
    <w:rsid w:val="006D3FA0"/>
    <w:rsid w:val="006D6CCB"/>
    <w:rsid w:val="006E04A3"/>
    <w:rsid w:val="006E25CF"/>
    <w:rsid w:val="006E332E"/>
    <w:rsid w:val="006E36B8"/>
    <w:rsid w:val="006E3951"/>
    <w:rsid w:val="006E462D"/>
    <w:rsid w:val="006E46E1"/>
    <w:rsid w:val="006E48BB"/>
    <w:rsid w:val="006E4F01"/>
    <w:rsid w:val="006E5459"/>
    <w:rsid w:val="006E7822"/>
    <w:rsid w:val="006F1E45"/>
    <w:rsid w:val="006F24EF"/>
    <w:rsid w:val="006F2C55"/>
    <w:rsid w:val="006F2E11"/>
    <w:rsid w:val="006F3859"/>
    <w:rsid w:val="006F3B25"/>
    <w:rsid w:val="006F43AA"/>
    <w:rsid w:val="006F5685"/>
    <w:rsid w:val="006F5EBB"/>
    <w:rsid w:val="006F67EC"/>
    <w:rsid w:val="006F7C3E"/>
    <w:rsid w:val="00700D5C"/>
    <w:rsid w:val="00700E74"/>
    <w:rsid w:val="0070137C"/>
    <w:rsid w:val="00701E80"/>
    <w:rsid w:val="00702E25"/>
    <w:rsid w:val="00702E57"/>
    <w:rsid w:val="00702EE1"/>
    <w:rsid w:val="00703603"/>
    <w:rsid w:val="00703C15"/>
    <w:rsid w:val="00703EEE"/>
    <w:rsid w:val="007043BB"/>
    <w:rsid w:val="0070479E"/>
    <w:rsid w:val="007058F0"/>
    <w:rsid w:val="00705DEB"/>
    <w:rsid w:val="007061A0"/>
    <w:rsid w:val="00706CDE"/>
    <w:rsid w:val="00706D9A"/>
    <w:rsid w:val="00707F53"/>
    <w:rsid w:val="00711596"/>
    <w:rsid w:val="0071287E"/>
    <w:rsid w:val="00712A2C"/>
    <w:rsid w:val="007139D8"/>
    <w:rsid w:val="00713F8E"/>
    <w:rsid w:val="007153E6"/>
    <w:rsid w:val="00716BBF"/>
    <w:rsid w:val="00716D62"/>
    <w:rsid w:val="00717136"/>
    <w:rsid w:val="00717C9D"/>
    <w:rsid w:val="00720FA5"/>
    <w:rsid w:val="007212BC"/>
    <w:rsid w:val="007215FC"/>
    <w:rsid w:val="00721CD1"/>
    <w:rsid w:val="0072210D"/>
    <w:rsid w:val="00722230"/>
    <w:rsid w:val="00722546"/>
    <w:rsid w:val="00722D37"/>
    <w:rsid w:val="007240A3"/>
    <w:rsid w:val="0072731A"/>
    <w:rsid w:val="00730EB0"/>
    <w:rsid w:val="00731B38"/>
    <w:rsid w:val="00732855"/>
    <w:rsid w:val="00733A3F"/>
    <w:rsid w:val="00734492"/>
    <w:rsid w:val="00734A10"/>
    <w:rsid w:val="007353FF"/>
    <w:rsid w:val="007361D5"/>
    <w:rsid w:val="00736AA0"/>
    <w:rsid w:val="007370ED"/>
    <w:rsid w:val="00740A03"/>
    <w:rsid w:val="00740A98"/>
    <w:rsid w:val="00744047"/>
    <w:rsid w:val="00745445"/>
    <w:rsid w:val="007455EE"/>
    <w:rsid w:val="00746D27"/>
    <w:rsid w:val="0075038D"/>
    <w:rsid w:val="0075188D"/>
    <w:rsid w:val="00751C07"/>
    <w:rsid w:val="00751E0B"/>
    <w:rsid w:val="00751F77"/>
    <w:rsid w:val="007534D9"/>
    <w:rsid w:val="0075395E"/>
    <w:rsid w:val="007550CE"/>
    <w:rsid w:val="00756230"/>
    <w:rsid w:val="007569FB"/>
    <w:rsid w:val="00757222"/>
    <w:rsid w:val="00757B5E"/>
    <w:rsid w:val="0076108B"/>
    <w:rsid w:val="00761FA1"/>
    <w:rsid w:val="00763FB6"/>
    <w:rsid w:val="00764251"/>
    <w:rsid w:val="00764B2A"/>
    <w:rsid w:val="007650A0"/>
    <w:rsid w:val="00765A15"/>
    <w:rsid w:val="00765D5F"/>
    <w:rsid w:val="00765E1F"/>
    <w:rsid w:val="00765F73"/>
    <w:rsid w:val="007671C3"/>
    <w:rsid w:val="00767971"/>
    <w:rsid w:val="0077017B"/>
    <w:rsid w:val="00770C80"/>
    <w:rsid w:val="00771BC5"/>
    <w:rsid w:val="00772054"/>
    <w:rsid w:val="007724B7"/>
    <w:rsid w:val="007724B9"/>
    <w:rsid w:val="00776B56"/>
    <w:rsid w:val="00777E0C"/>
    <w:rsid w:val="00777F09"/>
    <w:rsid w:val="0078039B"/>
    <w:rsid w:val="00780D40"/>
    <w:rsid w:val="00780F7B"/>
    <w:rsid w:val="00780F91"/>
    <w:rsid w:val="00780FFF"/>
    <w:rsid w:val="00781CB3"/>
    <w:rsid w:val="0078234F"/>
    <w:rsid w:val="00782D80"/>
    <w:rsid w:val="007842D1"/>
    <w:rsid w:val="007849F6"/>
    <w:rsid w:val="007865D6"/>
    <w:rsid w:val="0078725E"/>
    <w:rsid w:val="00787C03"/>
    <w:rsid w:val="00790249"/>
    <w:rsid w:val="00790924"/>
    <w:rsid w:val="007915DA"/>
    <w:rsid w:val="0079329A"/>
    <w:rsid w:val="00793C44"/>
    <w:rsid w:val="00794D57"/>
    <w:rsid w:val="00795E4D"/>
    <w:rsid w:val="007A0351"/>
    <w:rsid w:val="007A1476"/>
    <w:rsid w:val="007A16F5"/>
    <w:rsid w:val="007A2921"/>
    <w:rsid w:val="007A29FB"/>
    <w:rsid w:val="007A3681"/>
    <w:rsid w:val="007A3B02"/>
    <w:rsid w:val="007A4437"/>
    <w:rsid w:val="007A711F"/>
    <w:rsid w:val="007A7707"/>
    <w:rsid w:val="007A7969"/>
    <w:rsid w:val="007A7CF8"/>
    <w:rsid w:val="007B0BF1"/>
    <w:rsid w:val="007B0C96"/>
    <w:rsid w:val="007B1E29"/>
    <w:rsid w:val="007B1EBE"/>
    <w:rsid w:val="007B2149"/>
    <w:rsid w:val="007B2585"/>
    <w:rsid w:val="007B452F"/>
    <w:rsid w:val="007B5A8D"/>
    <w:rsid w:val="007B5B63"/>
    <w:rsid w:val="007B6223"/>
    <w:rsid w:val="007B65DC"/>
    <w:rsid w:val="007C0514"/>
    <w:rsid w:val="007C1778"/>
    <w:rsid w:val="007C2367"/>
    <w:rsid w:val="007C2D89"/>
    <w:rsid w:val="007C339D"/>
    <w:rsid w:val="007C3A0E"/>
    <w:rsid w:val="007C6E51"/>
    <w:rsid w:val="007C751B"/>
    <w:rsid w:val="007C7ED4"/>
    <w:rsid w:val="007D0240"/>
    <w:rsid w:val="007D03EB"/>
    <w:rsid w:val="007D0401"/>
    <w:rsid w:val="007D0AE1"/>
    <w:rsid w:val="007D10B2"/>
    <w:rsid w:val="007D1D06"/>
    <w:rsid w:val="007D1E5B"/>
    <w:rsid w:val="007D32E1"/>
    <w:rsid w:val="007D4200"/>
    <w:rsid w:val="007D42BD"/>
    <w:rsid w:val="007D4A82"/>
    <w:rsid w:val="007D50C9"/>
    <w:rsid w:val="007D5280"/>
    <w:rsid w:val="007D5B08"/>
    <w:rsid w:val="007D5C58"/>
    <w:rsid w:val="007D5CAB"/>
    <w:rsid w:val="007D5ED8"/>
    <w:rsid w:val="007D6999"/>
    <w:rsid w:val="007D6AF2"/>
    <w:rsid w:val="007D73EE"/>
    <w:rsid w:val="007E0AB1"/>
    <w:rsid w:val="007E0DD4"/>
    <w:rsid w:val="007E197D"/>
    <w:rsid w:val="007E32DD"/>
    <w:rsid w:val="007E459A"/>
    <w:rsid w:val="007E4714"/>
    <w:rsid w:val="007E5B2D"/>
    <w:rsid w:val="007E6AC7"/>
    <w:rsid w:val="007E771F"/>
    <w:rsid w:val="007F0CA0"/>
    <w:rsid w:val="007F2B99"/>
    <w:rsid w:val="007F4C08"/>
    <w:rsid w:val="007F4DD4"/>
    <w:rsid w:val="007F506C"/>
    <w:rsid w:val="007F6C21"/>
    <w:rsid w:val="0080035C"/>
    <w:rsid w:val="008008AF"/>
    <w:rsid w:val="00801A83"/>
    <w:rsid w:val="00802A68"/>
    <w:rsid w:val="0080333F"/>
    <w:rsid w:val="00803E10"/>
    <w:rsid w:val="00804678"/>
    <w:rsid w:val="00806484"/>
    <w:rsid w:val="00806947"/>
    <w:rsid w:val="00806FC5"/>
    <w:rsid w:val="008074DF"/>
    <w:rsid w:val="00807D2D"/>
    <w:rsid w:val="00807F12"/>
    <w:rsid w:val="0081026F"/>
    <w:rsid w:val="00810F43"/>
    <w:rsid w:val="00811B98"/>
    <w:rsid w:val="00813DDD"/>
    <w:rsid w:val="00814C0A"/>
    <w:rsid w:val="00814D13"/>
    <w:rsid w:val="00816091"/>
    <w:rsid w:val="008169AD"/>
    <w:rsid w:val="00816AB8"/>
    <w:rsid w:val="00816DA8"/>
    <w:rsid w:val="0081710E"/>
    <w:rsid w:val="008173C5"/>
    <w:rsid w:val="008204CE"/>
    <w:rsid w:val="008224D2"/>
    <w:rsid w:val="00822AB8"/>
    <w:rsid w:val="00822D95"/>
    <w:rsid w:val="00823C97"/>
    <w:rsid w:val="00824304"/>
    <w:rsid w:val="00824B60"/>
    <w:rsid w:val="0082595D"/>
    <w:rsid w:val="00826C58"/>
    <w:rsid w:val="00826C7D"/>
    <w:rsid w:val="008272B1"/>
    <w:rsid w:val="00827771"/>
    <w:rsid w:val="0083005D"/>
    <w:rsid w:val="0083043B"/>
    <w:rsid w:val="00830C09"/>
    <w:rsid w:val="00830E47"/>
    <w:rsid w:val="00831AE2"/>
    <w:rsid w:val="008323D8"/>
    <w:rsid w:val="00833072"/>
    <w:rsid w:val="008332C2"/>
    <w:rsid w:val="00833D2D"/>
    <w:rsid w:val="0083467C"/>
    <w:rsid w:val="00836DD9"/>
    <w:rsid w:val="00836ECA"/>
    <w:rsid w:val="008370C7"/>
    <w:rsid w:val="0083789B"/>
    <w:rsid w:val="00840688"/>
    <w:rsid w:val="00841642"/>
    <w:rsid w:val="00841885"/>
    <w:rsid w:val="00841BB5"/>
    <w:rsid w:val="00841D66"/>
    <w:rsid w:val="00841E73"/>
    <w:rsid w:val="00842237"/>
    <w:rsid w:val="00842761"/>
    <w:rsid w:val="00842DB3"/>
    <w:rsid w:val="0084304C"/>
    <w:rsid w:val="00843285"/>
    <w:rsid w:val="0084580F"/>
    <w:rsid w:val="008458E7"/>
    <w:rsid w:val="00846984"/>
    <w:rsid w:val="00846F15"/>
    <w:rsid w:val="008474D5"/>
    <w:rsid w:val="00850021"/>
    <w:rsid w:val="00850B24"/>
    <w:rsid w:val="00852586"/>
    <w:rsid w:val="00852AB7"/>
    <w:rsid w:val="008534B3"/>
    <w:rsid w:val="00853C16"/>
    <w:rsid w:val="00853C79"/>
    <w:rsid w:val="008549FA"/>
    <w:rsid w:val="00854A4B"/>
    <w:rsid w:val="00854A9D"/>
    <w:rsid w:val="0085794A"/>
    <w:rsid w:val="0086037A"/>
    <w:rsid w:val="00860DBA"/>
    <w:rsid w:val="00860E11"/>
    <w:rsid w:val="008611FB"/>
    <w:rsid w:val="0086213B"/>
    <w:rsid w:val="00862557"/>
    <w:rsid w:val="00862B5A"/>
    <w:rsid w:val="00862D5F"/>
    <w:rsid w:val="00862DBC"/>
    <w:rsid w:val="008633DE"/>
    <w:rsid w:val="00863C39"/>
    <w:rsid w:val="00864EE7"/>
    <w:rsid w:val="008661FD"/>
    <w:rsid w:val="008673B8"/>
    <w:rsid w:val="008679F6"/>
    <w:rsid w:val="00870FF4"/>
    <w:rsid w:val="008712A8"/>
    <w:rsid w:val="00871A97"/>
    <w:rsid w:val="00871EF3"/>
    <w:rsid w:val="00872E16"/>
    <w:rsid w:val="008730E8"/>
    <w:rsid w:val="0087394F"/>
    <w:rsid w:val="00873B15"/>
    <w:rsid w:val="008742B8"/>
    <w:rsid w:val="00876463"/>
    <w:rsid w:val="008769E1"/>
    <w:rsid w:val="00876A24"/>
    <w:rsid w:val="008777A4"/>
    <w:rsid w:val="00877B1C"/>
    <w:rsid w:val="00877B55"/>
    <w:rsid w:val="00877EDD"/>
    <w:rsid w:val="00880522"/>
    <w:rsid w:val="00880A3E"/>
    <w:rsid w:val="00885171"/>
    <w:rsid w:val="00886A01"/>
    <w:rsid w:val="00886E2F"/>
    <w:rsid w:val="00886ED5"/>
    <w:rsid w:val="00887728"/>
    <w:rsid w:val="00887FC7"/>
    <w:rsid w:val="00892C89"/>
    <w:rsid w:val="00892FC0"/>
    <w:rsid w:val="00893169"/>
    <w:rsid w:val="00893814"/>
    <w:rsid w:val="00893D48"/>
    <w:rsid w:val="008946A7"/>
    <w:rsid w:val="00894DB6"/>
    <w:rsid w:val="00895F38"/>
    <w:rsid w:val="00897312"/>
    <w:rsid w:val="00897D70"/>
    <w:rsid w:val="008A000E"/>
    <w:rsid w:val="008A037E"/>
    <w:rsid w:val="008A061D"/>
    <w:rsid w:val="008A0682"/>
    <w:rsid w:val="008A0EDC"/>
    <w:rsid w:val="008A23AC"/>
    <w:rsid w:val="008A33D9"/>
    <w:rsid w:val="008A349E"/>
    <w:rsid w:val="008A4117"/>
    <w:rsid w:val="008A4BB3"/>
    <w:rsid w:val="008A5766"/>
    <w:rsid w:val="008A6CA8"/>
    <w:rsid w:val="008A7452"/>
    <w:rsid w:val="008A7BB0"/>
    <w:rsid w:val="008B07D3"/>
    <w:rsid w:val="008B0970"/>
    <w:rsid w:val="008B190C"/>
    <w:rsid w:val="008B22CE"/>
    <w:rsid w:val="008B2C5B"/>
    <w:rsid w:val="008B52E4"/>
    <w:rsid w:val="008B7EC2"/>
    <w:rsid w:val="008C0D72"/>
    <w:rsid w:val="008C2579"/>
    <w:rsid w:val="008C2BD3"/>
    <w:rsid w:val="008C2F1E"/>
    <w:rsid w:val="008C42DC"/>
    <w:rsid w:val="008C508E"/>
    <w:rsid w:val="008C52C7"/>
    <w:rsid w:val="008C5DE0"/>
    <w:rsid w:val="008C696B"/>
    <w:rsid w:val="008C7178"/>
    <w:rsid w:val="008C783A"/>
    <w:rsid w:val="008C7906"/>
    <w:rsid w:val="008D110B"/>
    <w:rsid w:val="008D1D8A"/>
    <w:rsid w:val="008D2023"/>
    <w:rsid w:val="008D21E5"/>
    <w:rsid w:val="008D253B"/>
    <w:rsid w:val="008D3C4B"/>
    <w:rsid w:val="008D4DCA"/>
    <w:rsid w:val="008D592D"/>
    <w:rsid w:val="008D6B5A"/>
    <w:rsid w:val="008D6D2F"/>
    <w:rsid w:val="008D71E1"/>
    <w:rsid w:val="008E039C"/>
    <w:rsid w:val="008E0649"/>
    <w:rsid w:val="008E1369"/>
    <w:rsid w:val="008E145A"/>
    <w:rsid w:val="008E3278"/>
    <w:rsid w:val="008E3621"/>
    <w:rsid w:val="008E4C56"/>
    <w:rsid w:val="008E5195"/>
    <w:rsid w:val="008E78C6"/>
    <w:rsid w:val="008F0027"/>
    <w:rsid w:val="008F0084"/>
    <w:rsid w:val="008F2713"/>
    <w:rsid w:val="008F2A0F"/>
    <w:rsid w:val="008F3D2D"/>
    <w:rsid w:val="008F3D7B"/>
    <w:rsid w:val="008F46D1"/>
    <w:rsid w:val="008F5ABA"/>
    <w:rsid w:val="008F5C46"/>
    <w:rsid w:val="008F64F4"/>
    <w:rsid w:val="008F77A1"/>
    <w:rsid w:val="008F7FF2"/>
    <w:rsid w:val="009010ED"/>
    <w:rsid w:val="00901E49"/>
    <w:rsid w:val="009029F5"/>
    <w:rsid w:val="00904EF1"/>
    <w:rsid w:val="009059AC"/>
    <w:rsid w:val="00905EB0"/>
    <w:rsid w:val="00906038"/>
    <w:rsid w:val="009074C0"/>
    <w:rsid w:val="00907DA5"/>
    <w:rsid w:val="00910B9D"/>
    <w:rsid w:val="009110AC"/>
    <w:rsid w:val="00911FD9"/>
    <w:rsid w:val="00912748"/>
    <w:rsid w:val="00913204"/>
    <w:rsid w:val="009135F2"/>
    <w:rsid w:val="00913F2E"/>
    <w:rsid w:val="00915A8C"/>
    <w:rsid w:val="00917199"/>
    <w:rsid w:val="009172EE"/>
    <w:rsid w:val="00917317"/>
    <w:rsid w:val="0091743B"/>
    <w:rsid w:val="009178A2"/>
    <w:rsid w:val="00920B82"/>
    <w:rsid w:val="0092512F"/>
    <w:rsid w:val="00925C77"/>
    <w:rsid w:val="00925C95"/>
    <w:rsid w:val="00927789"/>
    <w:rsid w:val="00930633"/>
    <w:rsid w:val="00930974"/>
    <w:rsid w:val="009309AB"/>
    <w:rsid w:val="0093132A"/>
    <w:rsid w:val="009319A1"/>
    <w:rsid w:val="00933154"/>
    <w:rsid w:val="009336EC"/>
    <w:rsid w:val="00934080"/>
    <w:rsid w:val="00934BAF"/>
    <w:rsid w:val="00934F52"/>
    <w:rsid w:val="009350E5"/>
    <w:rsid w:val="00936FC6"/>
    <w:rsid w:val="009410F5"/>
    <w:rsid w:val="00942AFD"/>
    <w:rsid w:val="00943F67"/>
    <w:rsid w:val="00944112"/>
    <w:rsid w:val="00945C9D"/>
    <w:rsid w:val="00947103"/>
    <w:rsid w:val="009473B4"/>
    <w:rsid w:val="00947646"/>
    <w:rsid w:val="00947EC9"/>
    <w:rsid w:val="00950B7C"/>
    <w:rsid w:val="00952E71"/>
    <w:rsid w:val="00953562"/>
    <w:rsid w:val="00953664"/>
    <w:rsid w:val="00954E7D"/>
    <w:rsid w:val="009550E8"/>
    <w:rsid w:val="00956640"/>
    <w:rsid w:val="00956809"/>
    <w:rsid w:val="00957046"/>
    <w:rsid w:val="00957315"/>
    <w:rsid w:val="0095741B"/>
    <w:rsid w:val="00957B91"/>
    <w:rsid w:val="00957C94"/>
    <w:rsid w:val="00960737"/>
    <w:rsid w:val="00961043"/>
    <w:rsid w:val="00961553"/>
    <w:rsid w:val="0096190B"/>
    <w:rsid w:val="00961AE5"/>
    <w:rsid w:val="0096224D"/>
    <w:rsid w:val="00963EAA"/>
    <w:rsid w:val="009649BC"/>
    <w:rsid w:val="00964E66"/>
    <w:rsid w:val="009654A8"/>
    <w:rsid w:val="0096563B"/>
    <w:rsid w:val="00965714"/>
    <w:rsid w:val="00965B04"/>
    <w:rsid w:val="009660F9"/>
    <w:rsid w:val="0096749F"/>
    <w:rsid w:val="00967BE5"/>
    <w:rsid w:val="00970704"/>
    <w:rsid w:val="0097148E"/>
    <w:rsid w:val="00972293"/>
    <w:rsid w:val="00972529"/>
    <w:rsid w:val="009734D8"/>
    <w:rsid w:val="00973AC4"/>
    <w:rsid w:val="00973D01"/>
    <w:rsid w:val="009740D0"/>
    <w:rsid w:val="0097449E"/>
    <w:rsid w:val="009744B5"/>
    <w:rsid w:val="0097475C"/>
    <w:rsid w:val="00975318"/>
    <w:rsid w:val="009753E3"/>
    <w:rsid w:val="00975637"/>
    <w:rsid w:val="00976AF3"/>
    <w:rsid w:val="00977F7C"/>
    <w:rsid w:val="00980B63"/>
    <w:rsid w:val="00980FAF"/>
    <w:rsid w:val="0098122B"/>
    <w:rsid w:val="00981786"/>
    <w:rsid w:val="00982829"/>
    <w:rsid w:val="00983FCF"/>
    <w:rsid w:val="00990454"/>
    <w:rsid w:val="00990FB5"/>
    <w:rsid w:val="00991311"/>
    <w:rsid w:val="00991922"/>
    <w:rsid w:val="0099207B"/>
    <w:rsid w:val="00992623"/>
    <w:rsid w:val="00992D94"/>
    <w:rsid w:val="00992E5A"/>
    <w:rsid w:val="00993464"/>
    <w:rsid w:val="0099360A"/>
    <w:rsid w:val="009948DE"/>
    <w:rsid w:val="0099585E"/>
    <w:rsid w:val="00995DA9"/>
    <w:rsid w:val="00996B69"/>
    <w:rsid w:val="00997687"/>
    <w:rsid w:val="00997981"/>
    <w:rsid w:val="00997E7A"/>
    <w:rsid w:val="009A0085"/>
    <w:rsid w:val="009A128D"/>
    <w:rsid w:val="009A1402"/>
    <w:rsid w:val="009A1752"/>
    <w:rsid w:val="009A2265"/>
    <w:rsid w:val="009A251C"/>
    <w:rsid w:val="009A283E"/>
    <w:rsid w:val="009A3C7E"/>
    <w:rsid w:val="009A56A2"/>
    <w:rsid w:val="009A5A7A"/>
    <w:rsid w:val="009A7DAE"/>
    <w:rsid w:val="009B03DE"/>
    <w:rsid w:val="009B048B"/>
    <w:rsid w:val="009B084B"/>
    <w:rsid w:val="009B0A17"/>
    <w:rsid w:val="009B144E"/>
    <w:rsid w:val="009B18BA"/>
    <w:rsid w:val="009B2127"/>
    <w:rsid w:val="009B2C46"/>
    <w:rsid w:val="009B34D8"/>
    <w:rsid w:val="009B35AD"/>
    <w:rsid w:val="009B5360"/>
    <w:rsid w:val="009B7780"/>
    <w:rsid w:val="009B7B2D"/>
    <w:rsid w:val="009C083C"/>
    <w:rsid w:val="009C0D62"/>
    <w:rsid w:val="009C159D"/>
    <w:rsid w:val="009C17D4"/>
    <w:rsid w:val="009C1F27"/>
    <w:rsid w:val="009C2D85"/>
    <w:rsid w:val="009C4FE8"/>
    <w:rsid w:val="009C53DE"/>
    <w:rsid w:val="009C5429"/>
    <w:rsid w:val="009C7A50"/>
    <w:rsid w:val="009C7CBE"/>
    <w:rsid w:val="009C7ECD"/>
    <w:rsid w:val="009D0553"/>
    <w:rsid w:val="009D07D4"/>
    <w:rsid w:val="009D17D4"/>
    <w:rsid w:val="009D2415"/>
    <w:rsid w:val="009D419A"/>
    <w:rsid w:val="009D4C7B"/>
    <w:rsid w:val="009D5641"/>
    <w:rsid w:val="009D71CF"/>
    <w:rsid w:val="009D71F8"/>
    <w:rsid w:val="009D7277"/>
    <w:rsid w:val="009D7BA9"/>
    <w:rsid w:val="009E0548"/>
    <w:rsid w:val="009E0AF9"/>
    <w:rsid w:val="009E0B51"/>
    <w:rsid w:val="009E0EEA"/>
    <w:rsid w:val="009E14E4"/>
    <w:rsid w:val="009E15CF"/>
    <w:rsid w:val="009E24C5"/>
    <w:rsid w:val="009E2766"/>
    <w:rsid w:val="009E3E85"/>
    <w:rsid w:val="009E4631"/>
    <w:rsid w:val="009E4AEA"/>
    <w:rsid w:val="009E5044"/>
    <w:rsid w:val="009F0864"/>
    <w:rsid w:val="009F0B79"/>
    <w:rsid w:val="009F0C54"/>
    <w:rsid w:val="009F1FF1"/>
    <w:rsid w:val="009F271E"/>
    <w:rsid w:val="009F50C7"/>
    <w:rsid w:val="009F52FC"/>
    <w:rsid w:val="009F573A"/>
    <w:rsid w:val="009F5895"/>
    <w:rsid w:val="009F6172"/>
    <w:rsid w:val="009F74EC"/>
    <w:rsid w:val="00A009AF"/>
    <w:rsid w:val="00A00CCD"/>
    <w:rsid w:val="00A012A6"/>
    <w:rsid w:val="00A0160C"/>
    <w:rsid w:val="00A01B2A"/>
    <w:rsid w:val="00A01D6E"/>
    <w:rsid w:val="00A02EDD"/>
    <w:rsid w:val="00A03280"/>
    <w:rsid w:val="00A03775"/>
    <w:rsid w:val="00A055D8"/>
    <w:rsid w:val="00A07D4C"/>
    <w:rsid w:val="00A10077"/>
    <w:rsid w:val="00A105FE"/>
    <w:rsid w:val="00A126F1"/>
    <w:rsid w:val="00A12C8E"/>
    <w:rsid w:val="00A141E2"/>
    <w:rsid w:val="00A1549B"/>
    <w:rsid w:val="00A16364"/>
    <w:rsid w:val="00A164C0"/>
    <w:rsid w:val="00A17457"/>
    <w:rsid w:val="00A20133"/>
    <w:rsid w:val="00A2050B"/>
    <w:rsid w:val="00A230D3"/>
    <w:rsid w:val="00A23716"/>
    <w:rsid w:val="00A23EEC"/>
    <w:rsid w:val="00A24C48"/>
    <w:rsid w:val="00A25C90"/>
    <w:rsid w:val="00A27D19"/>
    <w:rsid w:val="00A30001"/>
    <w:rsid w:val="00A3054F"/>
    <w:rsid w:val="00A31166"/>
    <w:rsid w:val="00A313A7"/>
    <w:rsid w:val="00A32812"/>
    <w:rsid w:val="00A32FE8"/>
    <w:rsid w:val="00A330F6"/>
    <w:rsid w:val="00A34649"/>
    <w:rsid w:val="00A352B7"/>
    <w:rsid w:val="00A35523"/>
    <w:rsid w:val="00A35695"/>
    <w:rsid w:val="00A35783"/>
    <w:rsid w:val="00A357DE"/>
    <w:rsid w:val="00A369BD"/>
    <w:rsid w:val="00A3720E"/>
    <w:rsid w:val="00A379D3"/>
    <w:rsid w:val="00A402CB"/>
    <w:rsid w:val="00A40428"/>
    <w:rsid w:val="00A40488"/>
    <w:rsid w:val="00A4160F"/>
    <w:rsid w:val="00A41B30"/>
    <w:rsid w:val="00A41E96"/>
    <w:rsid w:val="00A41F46"/>
    <w:rsid w:val="00A420C7"/>
    <w:rsid w:val="00A42822"/>
    <w:rsid w:val="00A43548"/>
    <w:rsid w:val="00A43634"/>
    <w:rsid w:val="00A43848"/>
    <w:rsid w:val="00A43F16"/>
    <w:rsid w:val="00A44249"/>
    <w:rsid w:val="00A4544E"/>
    <w:rsid w:val="00A47ADD"/>
    <w:rsid w:val="00A5263D"/>
    <w:rsid w:val="00A5406E"/>
    <w:rsid w:val="00A54B96"/>
    <w:rsid w:val="00A54CA1"/>
    <w:rsid w:val="00A556F3"/>
    <w:rsid w:val="00A55E35"/>
    <w:rsid w:val="00A56A0C"/>
    <w:rsid w:val="00A56CBC"/>
    <w:rsid w:val="00A56E2A"/>
    <w:rsid w:val="00A57A8C"/>
    <w:rsid w:val="00A60465"/>
    <w:rsid w:val="00A60B3C"/>
    <w:rsid w:val="00A62B8F"/>
    <w:rsid w:val="00A63F10"/>
    <w:rsid w:val="00A6540A"/>
    <w:rsid w:val="00A65CDC"/>
    <w:rsid w:val="00A675C0"/>
    <w:rsid w:val="00A677FE"/>
    <w:rsid w:val="00A67D7D"/>
    <w:rsid w:val="00A71383"/>
    <w:rsid w:val="00A75B3D"/>
    <w:rsid w:val="00A76C61"/>
    <w:rsid w:val="00A80DA4"/>
    <w:rsid w:val="00A8210F"/>
    <w:rsid w:val="00A82C22"/>
    <w:rsid w:val="00A82D29"/>
    <w:rsid w:val="00A833D7"/>
    <w:rsid w:val="00A83749"/>
    <w:rsid w:val="00A837FB"/>
    <w:rsid w:val="00A843B9"/>
    <w:rsid w:val="00A84881"/>
    <w:rsid w:val="00A84899"/>
    <w:rsid w:val="00A858AD"/>
    <w:rsid w:val="00A865EC"/>
    <w:rsid w:val="00A86CDC"/>
    <w:rsid w:val="00A87986"/>
    <w:rsid w:val="00A90509"/>
    <w:rsid w:val="00A91262"/>
    <w:rsid w:val="00A9140E"/>
    <w:rsid w:val="00A920A0"/>
    <w:rsid w:val="00A927AC"/>
    <w:rsid w:val="00A92DC3"/>
    <w:rsid w:val="00A92F1D"/>
    <w:rsid w:val="00A9468E"/>
    <w:rsid w:val="00A9474F"/>
    <w:rsid w:val="00A947E3"/>
    <w:rsid w:val="00A953C5"/>
    <w:rsid w:val="00A95449"/>
    <w:rsid w:val="00A95D3B"/>
    <w:rsid w:val="00A9661D"/>
    <w:rsid w:val="00A970AF"/>
    <w:rsid w:val="00A97780"/>
    <w:rsid w:val="00AA047B"/>
    <w:rsid w:val="00AA1331"/>
    <w:rsid w:val="00AA2A4E"/>
    <w:rsid w:val="00AA2EB0"/>
    <w:rsid w:val="00AA4C5F"/>
    <w:rsid w:val="00AA62F7"/>
    <w:rsid w:val="00AA73EB"/>
    <w:rsid w:val="00AA760A"/>
    <w:rsid w:val="00AA7A2E"/>
    <w:rsid w:val="00AA7F37"/>
    <w:rsid w:val="00AB1048"/>
    <w:rsid w:val="00AB2547"/>
    <w:rsid w:val="00AB44C5"/>
    <w:rsid w:val="00AB4580"/>
    <w:rsid w:val="00AB4F4C"/>
    <w:rsid w:val="00AB5731"/>
    <w:rsid w:val="00AB7743"/>
    <w:rsid w:val="00AB79ED"/>
    <w:rsid w:val="00AB7AED"/>
    <w:rsid w:val="00AB7E4F"/>
    <w:rsid w:val="00AC018B"/>
    <w:rsid w:val="00AC0342"/>
    <w:rsid w:val="00AC10CE"/>
    <w:rsid w:val="00AC16AA"/>
    <w:rsid w:val="00AC1862"/>
    <w:rsid w:val="00AC1883"/>
    <w:rsid w:val="00AC29BB"/>
    <w:rsid w:val="00AC2DBE"/>
    <w:rsid w:val="00AC2DC1"/>
    <w:rsid w:val="00AC36A6"/>
    <w:rsid w:val="00AC4749"/>
    <w:rsid w:val="00AC4CC2"/>
    <w:rsid w:val="00AC5372"/>
    <w:rsid w:val="00AC780F"/>
    <w:rsid w:val="00AC7AA8"/>
    <w:rsid w:val="00AC7CA4"/>
    <w:rsid w:val="00AD0DAB"/>
    <w:rsid w:val="00AD349C"/>
    <w:rsid w:val="00AD34A5"/>
    <w:rsid w:val="00AD45A3"/>
    <w:rsid w:val="00AD4BD0"/>
    <w:rsid w:val="00AD5150"/>
    <w:rsid w:val="00AD5A01"/>
    <w:rsid w:val="00AD5D4B"/>
    <w:rsid w:val="00AD6A4E"/>
    <w:rsid w:val="00AD6E90"/>
    <w:rsid w:val="00AD7202"/>
    <w:rsid w:val="00AD7DFC"/>
    <w:rsid w:val="00AE1592"/>
    <w:rsid w:val="00AE15DF"/>
    <w:rsid w:val="00AE1644"/>
    <w:rsid w:val="00AE17AC"/>
    <w:rsid w:val="00AE2339"/>
    <w:rsid w:val="00AE2961"/>
    <w:rsid w:val="00AE29AD"/>
    <w:rsid w:val="00AE3203"/>
    <w:rsid w:val="00AE3802"/>
    <w:rsid w:val="00AE3806"/>
    <w:rsid w:val="00AE59AB"/>
    <w:rsid w:val="00AE5CA8"/>
    <w:rsid w:val="00AE6A8D"/>
    <w:rsid w:val="00AE6F11"/>
    <w:rsid w:val="00AF0A6D"/>
    <w:rsid w:val="00AF1303"/>
    <w:rsid w:val="00AF21A1"/>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809"/>
    <w:rsid w:val="00B06F04"/>
    <w:rsid w:val="00B11EDB"/>
    <w:rsid w:val="00B12DE8"/>
    <w:rsid w:val="00B13E0D"/>
    <w:rsid w:val="00B13F3A"/>
    <w:rsid w:val="00B14008"/>
    <w:rsid w:val="00B1418E"/>
    <w:rsid w:val="00B159F3"/>
    <w:rsid w:val="00B15D94"/>
    <w:rsid w:val="00B15E42"/>
    <w:rsid w:val="00B164C4"/>
    <w:rsid w:val="00B16A90"/>
    <w:rsid w:val="00B23B85"/>
    <w:rsid w:val="00B2422C"/>
    <w:rsid w:val="00B24D9B"/>
    <w:rsid w:val="00B25B24"/>
    <w:rsid w:val="00B26F51"/>
    <w:rsid w:val="00B27A60"/>
    <w:rsid w:val="00B27E1A"/>
    <w:rsid w:val="00B3095E"/>
    <w:rsid w:val="00B30CC1"/>
    <w:rsid w:val="00B30FDF"/>
    <w:rsid w:val="00B32E01"/>
    <w:rsid w:val="00B33AA1"/>
    <w:rsid w:val="00B33B76"/>
    <w:rsid w:val="00B347CA"/>
    <w:rsid w:val="00B34BFC"/>
    <w:rsid w:val="00B351C0"/>
    <w:rsid w:val="00B35393"/>
    <w:rsid w:val="00B355F6"/>
    <w:rsid w:val="00B35703"/>
    <w:rsid w:val="00B37B67"/>
    <w:rsid w:val="00B40BF0"/>
    <w:rsid w:val="00B41245"/>
    <w:rsid w:val="00B4131B"/>
    <w:rsid w:val="00B415DB"/>
    <w:rsid w:val="00B4272C"/>
    <w:rsid w:val="00B43116"/>
    <w:rsid w:val="00B444C7"/>
    <w:rsid w:val="00B44687"/>
    <w:rsid w:val="00B46A8C"/>
    <w:rsid w:val="00B46A8E"/>
    <w:rsid w:val="00B47D75"/>
    <w:rsid w:val="00B47F11"/>
    <w:rsid w:val="00B50305"/>
    <w:rsid w:val="00B50377"/>
    <w:rsid w:val="00B50868"/>
    <w:rsid w:val="00B50BE3"/>
    <w:rsid w:val="00B52CC5"/>
    <w:rsid w:val="00B53047"/>
    <w:rsid w:val="00B55577"/>
    <w:rsid w:val="00B56C60"/>
    <w:rsid w:val="00B57E3B"/>
    <w:rsid w:val="00B6024D"/>
    <w:rsid w:val="00B604CC"/>
    <w:rsid w:val="00B6072C"/>
    <w:rsid w:val="00B608A0"/>
    <w:rsid w:val="00B6139A"/>
    <w:rsid w:val="00B615D3"/>
    <w:rsid w:val="00B61CD3"/>
    <w:rsid w:val="00B625FB"/>
    <w:rsid w:val="00B63DB2"/>
    <w:rsid w:val="00B63E6F"/>
    <w:rsid w:val="00B64669"/>
    <w:rsid w:val="00B6495E"/>
    <w:rsid w:val="00B64B44"/>
    <w:rsid w:val="00B64E75"/>
    <w:rsid w:val="00B6645D"/>
    <w:rsid w:val="00B66D4F"/>
    <w:rsid w:val="00B6705E"/>
    <w:rsid w:val="00B70390"/>
    <w:rsid w:val="00B7102A"/>
    <w:rsid w:val="00B71B20"/>
    <w:rsid w:val="00B71B4A"/>
    <w:rsid w:val="00B725B3"/>
    <w:rsid w:val="00B725ED"/>
    <w:rsid w:val="00B729CC"/>
    <w:rsid w:val="00B72C0C"/>
    <w:rsid w:val="00B73200"/>
    <w:rsid w:val="00B75490"/>
    <w:rsid w:val="00B762E6"/>
    <w:rsid w:val="00B76672"/>
    <w:rsid w:val="00B7732C"/>
    <w:rsid w:val="00B77B86"/>
    <w:rsid w:val="00B77CF1"/>
    <w:rsid w:val="00B8066A"/>
    <w:rsid w:val="00B80818"/>
    <w:rsid w:val="00B8116F"/>
    <w:rsid w:val="00B839DE"/>
    <w:rsid w:val="00B8438A"/>
    <w:rsid w:val="00B84E89"/>
    <w:rsid w:val="00B87190"/>
    <w:rsid w:val="00B87648"/>
    <w:rsid w:val="00B87659"/>
    <w:rsid w:val="00B92534"/>
    <w:rsid w:val="00B92BDA"/>
    <w:rsid w:val="00B93986"/>
    <w:rsid w:val="00B95E47"/>
    <w:rsid w:val="00B96AA6"/>
    <w:rsid w:val="00B97287"/>
    <w:rsid w:val="00B97D84"/>
    <w:rsid w:val="00BA0737"/>
    <w:rsid w:val="00BA0BC0"/>
    <w:rsid w:val="00BA0F87"/>
    <w:rsid w:val="00BA15B0"/>
    <w:rsid w:val="00BA1A48"/>
    <w:rsid w:val="00BA289A"/>
    <w:rsid w:val="00BA2CF8"/>
    <w:rsid w:val="00BA2EE4"/>
    <w:rsid w:val="00BA3B02"/>
    <w:rsid w:val="00BA5ACC"/>
    <w:rsid w:val="00BA5EB9"/>
    <w:rsid w:val="00BA6C42"/>
    <w:rsid w:val="00BB1EDC"/>
    <w:rsid w:val="00BB390A"/>
    <w:rsid w:val="00BB3B3E"/>
    <w:rsid w:val="00BB4C9B"/>
    <w:rsid w:val="00BB4E68"/>
    <w:rsid w:val="00BB512C"/>
    <w:rsid w:val="00BB5359"/>
    <w:rsid w:val="00BB5559"/>
    <w:rsid w:val="00BB6845"/>
    <w:rsid w:val="00BB7790"/>
    <w:rsid w:val="00BC134C"/>
    <w:rsid w:val="00BC253F"/>
    <w:rsid w:val="00BC4683"/>
    <w:rsid w:val="00BC47D5"/>
    <w:rsid w:val="00BC48A2"/>
    <w:rsid w:val="00BC5B02"/>
    <w:rsid w:val="00BD12A0"/>
    <w:rsid w:val="00BD2C42"/>
    <w:rsid w:val="00BD39F3"/>
    <w:rsid w:val="00BD4205"/>
    <w:rsid w:val="00BD4807"/>
    <w:rsid w:val="00BD4812"/>
    <w:rsid w:val="00BD534E"/>
    <w:rsid w:val="00BD5F64"/>
    <w:rsid w:val="00BD60FF"/>
    <w:rsid w:val="00BD7E98"/>
    <w:rsid w:val="00BE073F"/>
    <w:rsid w:val="00BE09D0"/>
    <w:rsid w:val="00BE0C1D"/>
    <w:rsid w:val="00BE14DF"/>
    <w:rsid w:val="00BE1598"/>
    <w:rsid w:val="00BE1B90"/>
    <w:rsid w:val="00BE24E2"/>
    <w:rsid w:val="00BE24FC"/>
    <w:rsid w:val="00BE2EE7"/>
    <w:rsid w:val="00BE343D"/>
    <w:rsid w:val="00BE3723"/>
    <w:rsid w:val="00BE38D3"/>
    <w:rsid w:val="00BE5AD7"/>
    <w:rsid w:val="00BE649E"/>
    <w:rsid w:val="00BE6DBF"/>
    <w:rsid w:val="00BF0208"/>
    <w:rsid w:val="00BF126D"/>
    <w:rsid w:val="00BF1AC0"/>
    <w:rsid w:val="00BF2E09"/>
    <w:rsid w:val="00BF3330"/>
    <w:rsid w:val="00BF4034"/>
    <w:rsid w:val="00BF41CE"/>
    <w:rsid w:val="00BF496B"/>
    <w:rsid w:val="00BF4D5F"/>
    <w:rsid w:val="00BF6F59"/>
    <w:rsid w:val="00C00B94"/>
    <w:rsid w:val="00C02B9C"/>
    <w:rsid w:val="00C05DCB"/>
    <w:rsid w:val="00C06C8B"/>
    <w:rsid w:val="00C06E4B"/>
    <w:rsid w:val="00C1327A"/>
    <w:rsid w:val="00C13577"/>
    <w:rsid w:val="00C1412B"/>
    <w:rsid w:val="00C15277"/>
    <w:rsid w:val="00C15C5F"/>
    <w:rsid w:val="00C16FAE"/>
    <w:rsid w:val="00C17E37"/>
    <w:rsid w:val="00C17ED9"/>
    <w:rsid w:val="00C17F8C"/>
    <w:rsid w:val="00C208D8"/>
    <w:rsid w:val="00C212BC"/>
    <w:rsid w:val="00C22664"/>
    <w:rsid w:val="00C23970"/>
    <w:rsid w:val="00C23EE0"/>
    <w:rsid w:val="00C2601D"/>
    <w:rsid w:val="00C26340"/>
    <w:rsid w:val="00C268B4"/>
    <w:rsid w:val="00C26F5A"/>
    <w:rsid w:val="00C27FE5"/>
    <w:rsid w:val="00C30588"/>
    <w:rsid w:val="00C30C01"/>
    <w:rsid w:val="00C324F2"/>
    <w:rsid w:val="00C32867"/>
    <w:rsid w:val="00C33BF4"/>
    <w:rsid w:val="00C33F44"/>
    <w:rsid w:val="00C34574"/>
    <w:rsid w:val="00C34886"/>
    <w:rsid w:val="00C34D80"/>
    <w:rsid w:val="00C35A1C"/>
    <w:rsid w:val="00C370B0"/>
    <w:rsid w:val="00C37D7C"/>
    <w:rsid w:val="00C400AE"/>
    <w:rsid w:val="00C409DF"/>
    <w:rsid w:val="00C418E6"/>
    <w:rsid w:val="00C426CB"/>
    <w:rsid w:val="00C43208"/>
    <w:rsid w:val="00C43466"/>
    <w:rsid w:val="00C434B2"/>
    <w:rsid w:val="00C44CFC"/>
    <w:rsid w:val="00C467DD"/>
    <w:rsid w:val="00C46AAC"/>
    <w:rsid w:val="00C47DA0"/>
    <w:rsid w:val="00C5004F"/>
    <w:rsid w:val="00C50C26"/>
    <w:rsid w:val="00C50FC3"/>
    <w:rsid w:val="00C51598"/>
    <w:rsid w:val="00C51D3C"/>
    <w:rsid w:val="00C51DFC"/>
    <w:rsid w:val="00C538E8"/>
    <w:rsid w:val="00C545E8"/>
    <w:rsid w:val="00C54B53"/>
    <w:rsid w:val="00C55155"/>
    <w:rsid w:val="00C55AA5"/>
    <w:rsid w:val="00C55CB7"/>
    <w:rsid w:val="00C55F97"/>
    <w:rsid w:val="00C56194"/>
    <w:rsid w:val="00C57D34"/>
    <w:rsid w:val="00C6012D"/>
    <w:rsid w:val="00C606E6"/>
    <w:rsid w:val="00C637AA"/>
    <w:rsid w:val="00C63C89"/>
    <w:rsid w:val="00C6409E"/>
    <w:rsid w:val="00C64968"/>
    <w:rsid w:val="00C655FD"/>
    <w:rsid w:val="00C65E91"/>
    <w:rsid w:val="00C66152"/>
    <w:rsid w:val="00C666B7"/>
    <w:rsid w:val="00C66DEE"/>
    <w:rsid w:val="00C71954"/>
    <w:rsid w:val="00C72AC4"/>
    <w:rsid w:val="00C740E5"/>
    <w:rsid w:val="00C74D62"/>
    <w:rsid w:val="00C80C30"/>
    <w:rsid w:val="00C820B7"/>
    <w:rsid w:val="00C82332"/>
    <w:rsid w:val="00C847D0"/>
    <w:rsid w:val="00C8578F"/>
    <w:rsid w:val="00C85C37"/>
    <w:rsid w:val="00C85EEC"/>
    <w:rsid w:val="00C862E1"/>
    <w:rsid w:val="00C86D2A"/>
    <w:rsid w:val="00C87779"/>
    <w:rsid w:val="00C903B7"/>
    <w:rsid w:val="00C90BB0"/>
    <w:rsid w:val="00C91596"/>
    <w:rsid w:val="00C92084"/>
    <w:rsid w:val="00C94901"/>
    <w:rsid w:val="00C949A4"/>
    <w:rsid w:val="00C94CD1"/>
    <w:rsid w:val="00C954EA"/>
    <w:rsid w:val="00C9640A"/>
    <w:rsid w:val="00C97FC1"/>
    <w:rsid w:val="00CA1D7B"/>
    <w:rsid w:val="00CA35D4"/>
    <w:rsid w:val="00CA499F"/>
    <w:rsid w:val="00CA56CA"/>
    <w:rsid w:val="00CA5ED8"/>
    <w:rsid w:val="00CA7ADC"/>
    <w:rsid w:val="00CB0749"/>
    <w:rsid w:val="00CB0CAE"/>
    <w:rsid w:val="00CB0CE2"/>
    <w:rsid w:val="00CB13AD"/>
    <w:rsid w:val="00CB1513"/>
    <w:rsid w:val="00CB1780"/>
    <w:rsid w:val="00CB1AFB"/>
    <w:rsid w:val="00CB1E8B"/>
    <w:rsid w:val="00CB1F96"/>
    <w:rsid w:val="00CB2DF1"/>
    <w:rsid w:val="00CB3167"/>
    <w:rsid w:val="00CB353A"/>
    <w:rsid w:val="00CB4660"/>
    <w:rsid w:val="00CB65BC"/>
    <w:rsid w:val="00CB6F1F"/>
    <w:rsid w:val="00CC17F2"/>
    <w:rsid w:val="00CC1B38"/>
    <w:rsid w:val="00CC3A42"/>
    <w:rsid w:val="00CC4804"/>
    <w:rsid w:val="00CC5121"/>
    <w:rsid w:val="00CC523C"/>
    <w:rsid w:val="00CC6DAB"/>
    <w:rsid w:val="00CC7615"/>
    <w:rsid w:val="00CC78F8"/>
    <w:rsid w:val="00CC7FC4"/>
    <w:rsid w:val="00CD01DE"/>
    <w:rsid w:val="00CD1587"/>
    <w:rsid w:val="00CD21FE"/>
    <w:rsid w:val="00CD2253"/>
    <w:rsid w:val="00CD2EC4"/>
    <w:rsid w:val="00CD391F"/>
    <w:rsid w:val="00CD39B7"/>
    <w:rsid w:val="00CD3B90"/>
    <w:rsid w:val="00CD46FB"/>
    <w:rsid w:val="00CD4B49"/>
    <w:rsid w:val="00CD5ADC"/>
    <w:rsid w:val="00CD5B7E"/>
    <w:rsid w:val="00CD5CFA"/>
    <w:rsid w:val="00CD6104"/>
    <w:rsid w:val="00CD6F10"/>
    <w:rsid w:val="00CD7853"/>
    <w:rsid w:val="00CE050F"/>
    <w:rsid w:val="00CE056C"/>
    <w:rsid w:val="00CE1137"/>
    <w:rsid w:val="00CE1BD1"/>
    <w:rsid w:val="00CE3638"/>
    <w:rsid w:val="00CE3FE9"/>
    <w:rsid w:val="00CE40A6"/>
    <w:rsid w:val="00CE4BD8"/>
    <w:rsid w:val="00CE60E9"/>
    <w:rsid w:val="00CE6997"/>
    <w:rsid w:val="00CE770C"/>
    <w:rsid w:val="00CE773C"/>
    <w:rsid w:val="00CF1D6C"/>
    <w:rsid w:val="00CF210A"/>
    <w:rsid w:val="00CF2A85"/>
    <w:rsid w:val="00CF3158"/>
    <w:rsid w:val="00CF36B5"/>
    <w:rsid w:val="00CF440B"/>
    <w:rsid w:val="00CF72AA"/>
    <w:rsid w:val="00CF75E8"/>
    <w:rsid w:val="00D008AA"/>
    <w:rsid w:val="00D01BC0"/>
    <w:rsid w:val="00D01CB0"/>
    <w:rsid w:val="00D020C4"/>
    <w:rsid w:val="00D038F4"/>
    <w:rsid w:val="00D059B5"/>
    <w:rsid w:val="00D05B10"/>
    <w:rsid w:val="00D05BA3"/>
    <w:rsid w:val="00D05BFD"/>
    <w:rsid w:val="00D05CB1"/>
    <w:rsid w:val="00D062CC"/>
    <w:rsid w:val="00D06CCA"/>
    <w:rsid w:val="00D06DA7"/>
    <w:rsid w:val="00D10490"/>
    <w:rsid w:val="00D10A42"/>
    <w:rsid w:val="00D11640"/>
    <w:rsid w:val="00D11ECB"/>
    <w:rsid w:val="00D11EEC"/>
    <w:rsid w:val="00D1256E"/>
    <w:rsid w:val="00D12CE0"/>
    <w:rsid w:val="00D133D0"/>
    <w:rsid w:val="00D136A2"/>
    <w:rsid w:val="00D13D52"/>
    <w:rsid w:val="00D1464C"/>
    <w:rsid w:val="00D147E9"/>
    <w:rsid w:val="00D15557"/>
    <w:rsid w:val="00D16E30"/>
    <w:rsid w:val="00D17199"/>
    <w:rsid w:val="00D17963"/>
    <w:rsid w:val="00D2035B"/>
    <w:rsid w:val="00D2060F"/>
    <w:rsid w:val="00D24389"/>
    <w:rsid w:val="00D248B6"/>
    <w:rsid w:val="00D25A77"/>
    <w:rsid w:val="00D25DB5"/>
    <w:rsid w:val="00D263BB"/>
    <w:rsid w:val="00D269FB"/>
    <w:rsid w:val="00D27C4E"/>
    <w:rsid w:val="00D31B16"/>
    <w:rsid w:val="00D32CEA"/>
    <w:rsid w:val="00D33537"/>
    <w:rsid w:val="00D3544C"/>
    <w:rsid w:val="00D3569B"/>
    <w:rsid w:val="00D3590D"/>
    <w:rsid w:val="00D35C86"/>
    <w:rsid w:val="00D36904"/>
    <w:rsid w:val="00D37236"/>
    <w:rsid w:val="00D37F91"/>
    <w:rsid w:val="00D40311"/>
    <w:rsid w:val="00D4062E"/>
    <w:rsid w:val="00D41863"/>
    <w:rsid w:val="00D422D2"/>
    <w:rsid w:val="00D43B02"/>
    <w:rsid w:val="00D43B29"/>
    <w:rsid w:val="00D44433"/>
    <w:rsid w:val="00D44AF7"/>
    <w:rsid w:val="00D44F15"/>
    <w:rsid w:val="00D45B0D"/>
    <w:rsid w:val="00D45EA2"/>
    <w:rsid w:val="00D468CA"/>
    <w:rsid w:val="00D474F3"/>
    <w:rsid w:val="00D475A2"/>
    <w:rsid w:val="00D4796C"/>
    <w:rsid w:val="00D47CF3"/>
    <w:rsid w:val="00D507D9"/>
    <w:rsid w:val="00D52090"/>
    <w:rsid w:val="00D52554"/>
    <w:rsid w:val="00D52842"/>
    <w:rsid w:val="00D536FA"/>
    <w:rsid w:val="00D55677"/>
    <w:rsid w:val="00D56B19"/>
    <w:rsid w:val="00D56C41"/>
    <w:rsid w:val="00D57595"/>
    <w:rsid w:val="00D61547"/>
    <w:rsid w:val="00D619D7"/>
    <w:rsid w:val="00D62437"/>
    <w:rsid w:val="00D63DD2"/>
    <w:rsid w:val="00D63FAB"/>
    <w:rsid w:val="00D65556"/>
    <w:rsid w:val="00D65BB0"/>
    <w:rsid w:val="00D66D45"/>
    <w:rsid w:val="00D67A7E"/>
    <w:rsid w:val="00D67D90"/>
    <w:rsid w:val="00D67EE1"/>
    <w:rsid w:val="00D703F1"/>
    <w:rsid w:val="00D70ACD"/>
    <w:rsid w:val="00D7101E"/>
    <w:rsid w:val="00D7151C"/>
    <w:rsid w:val="00D72FE5"/>
    <w:rsid w:val="00D73A78"/>
    <w:rsid w:val="00D74823"/>
    <w:rsid w:val="00D74CAE"/>
    <w:rsid w:val="00D7570A"/>
    <w:rsid w:val="00D75F74"/>
    <w:rsid w:val="00D76549"/>
    <w:rsid w:val="00D76602"/>
    <w:rsid w:val="00D77837"/>
    <w:rsid w:val="00D81D6D"/>
    <w:rsid w:val="00D82AA1"/>
    <w:rsid w:val="00D844D8"/>
    <w:rsid w:val="00D84577"/>
    <w:rsid w:val="00D8490D"/>
    <w:rsid w:val="00D85181"/>
    <w:rsid w:val="00D858B0"/>
    <w:rsid w:val="00D8664D"/>
    <w:rsid w:val="00D8757E"/>
    <w:rsid w:val="00D87659"/>
    <w:rsid w:val="00D877FB"/>
    <w:rsid w:val="00D87CB2"/>
    <w:rsid w:val="00D87DE2"/>
    <w:rsid w:val="00D90BE4"/>
    <w:rsid w:val="00D917F8"/>
    <w:rsid w:val="00D920AE"/>
    <w:rsid w:val="00D92285"/>
    <w:rsid w:val="00D931BC"/>
    <w:rsid w:val="00D93AF3"/>
    <w:rsid w:val="00D93EDA"/>
    <w:rsid w:val="00D94367"/>
    <w:rsid w:val="00D947A0"/>
    <w:rsid w:val="00D963A0"/>
    <w:rsid w:val="00D9683E"/>
    <w:rsid w:val="00D976C7"/>
    <w:rsid w:val="00D97D1F"/>
    <w:rsid w:val="00DA1482"/>
    <w:rsid w:val="00DA23D2"/>
    <w:rsid w:val="00DA27CB"/>
    <w:rsid w:val="00DA2CEC"/>
    <w:rsid w:val="00DA4083"/>
    <w:rsid w:val="00DA448C"/>
    <w:rsid w:val="00DA4A09"/>
    <w:rsid w:val="00DA4BD8"/>
    <w:rsid w:val="00DA4F62"/>
    <w:rsid w:val="00DA54FD"/>
    <w:rsid w:val="00DA5D81"/>
    <w:rsid w:val="00DA6A72"/>
    <w:rsid w:val="00DA7204"/>
    <w:rsid w:val="00DB1C06"/>
    <w:rsid w:val="00DB3067"/>
    <w:rsid w:val="00DB35DE"/>
    <w:rsid w:val="00DB3DC3"/>
    <w:rsid w:val="00DB45CF"/>
    <w:rsid w:val="00DB4DD9"/>
    <w:rsid w:val="00DB5752"/>
    <w:rsid w:val="00DB5819"/>
    <w:rsid w:val="00DB5BAA"/>
    <w:rsid w:val="00DB5D8F"/>
    <w:rsid w:val="00DB62AC"/>
    <w:rsid w:val="00DB6817"/>
    <w:rsid w:val="00DB6E47"/>
    <w:rsid w:val="00DB7415"/>
    <w:rsid w:val="00DC04F6"/>
    <w:rsid w:val="00DC170C"/>
    <w:rsid w:val="00DC2D33"/>
    <w:rsid w:val="00DC4256"/>
    <w:rsid w:val="00DC49FF"/>
    <w:rsid w:val="00DC500F"/>
    <w:rsid w:val="00DC536D"/>
    <w:rsid w:val="00DC555A"/>
    <w:rsid w:val="00DC559D"/>
    <w:rsid w:val="00DC7327"/>
    <w:rsid w:val="00DC7921"/>
    <w:rsid w:val="00DD0D6E"/>
    <w:rsid w:val="00DD2338"/>
    <w:rsid w:val="00DD3915"/>
    <w:rsid w:val="00DD3975"/>
    <w:rsid w:val="00DD49FB"/>
    <w:rsid w:val="00DD4A3E"/>
    <w:rsid w:val="00DD5589"/>
    <w:rsid w:val="00DD69C9"/>
    <w:rsid w:val="00DD6A03"/>
    <w:rsid w:val="00DD74D2"/>
    <w:rsid w:val="00DE090C"/>
    <w:rsid w:val="00DE1C34"/>
    <w:rsid w:val="00DE1CE8"/>
    <w:rsid w:val="00DE391E"/>
    <w:rsid w:val="00DE4072"/>
    <w:rsid w:val="00DE5002"/>
    <w:rsid w:val="00DE50CF"/>
    <w:rsid w:val="00DE5F57"/>
    <w:rsid w:val="00DE6DAF"/>
    <w:rsid w:val="00DE7226"/>
    <w:rsid w:val="00DE7717"/>
    <w:rsid w:val="00DF0005"/>
    <w:rsid w:val="00DF005B"/>
    <w:rsid w:val="00DF0BE5"/>
    <w:rsid w:val="00DF1461"/>
    <w:rsid w:val="00DF164E"/>
    <w:rsid w:val="00DF1780"/>
    <w:rsid w:val="00DF1FA7"/>
    <w:rsid w:val="00DF2984"/>
    <w:rsid w:val="00DF29E0"/>
    <w:rsid w:val="00DF2B13"/>
    <w:rsid w:val="00DF3019"/>
    <w:rsid w:val="00DF30BF"/>
    <w:rsid w:val="00DF3786"/>
    <w:rsid w:val="00DF3F83"/>
    <w:rsid w:val="00DF4C36"/>
    <w:rsid w:val="00DF54DA"/>
    <w:rsid w:val="00DF69F8"/>
    <w:rsid w:val="00DF7179"/>
    <w:rsid w:val="00DF7A32"/>
    <w:rsid w:val="00DF7B23"/>
    <w:rsid w:val="00DF7FF7"/>
    <w:rsid w:val="00E0037F"/>
    <w:rsid w:val="00E0097E"/>
    <w:rsid w:val="00E01977"/>
    <w:rsid w:val="00E028CD"/>
    <w:rsid w:val="00E02C10"/>
    <w:rsid w:val="00E0537B"/>
    <w:rsid w:val="00E05BB5"/>
    <w:rsid w:val="00E10A11"/>
    <w:rsid w:val="00E132B5"/>
    <w:rsid w:val="00E1342A"/>
    <w:rsid w:val="00E1358D"/>
    <w:rsid w:val="00E13A6E"/>
    <w:rsid w:val="00E141E1"/>
    <w:rsid w:val="00E161E6"/>
    <w:rsid w:val="00E165E3"/>
    <w:rsid w:val="00E16739"/>
    <w:rsid w:val="00E17706"/>
    <w:rsid w:val="00E216FB"/>
    <w:rsid w:val="00E21878"/>
    <w:rsid w:val="00E21F3B"/>
    <w:rsid w:val="00E24833"/>
    <w:rsid w:val="00E24AE9"/>
    <w:rsid w:val="00E2518E"/>
    <w:rsid w:val="00E25C1A"/>
    <w:rsid w:val="00E26CB2"/>
    <w:rsid w:val="00E275F1"/>
    <w:rsid w:val="00E27719"/>
    <w:rsid w:val="00E27F84"/>
    <w:rsid w:val="00E3095D"/>
    <w:rsid w:val="00E31151"/>
    <w:rsid w:val="00E317CB"/>
    <w:rsid w:val="00E32C2C"/>
    <w:rsid w:val="00E32E82"/>
    <w:rsid w:val="00E3303B"/>
    <w:rsid w:val="00E331B5"/>
    <w:rsid w:val="00E332FC"/>
    <w:rsid w:val="00E35507"/>
    <w:rsid w:val="00E35D2F"/>
    <w:rsid w:val="00E36773"/>
    <w:rsid w:val="00E36BB3"/>
    <w:rsid w:val="00E3785B"/>
    <w:rsid w:val="00E37E73"/>
    <w:rsid w:val="00E40F71"/>
    <w:rsid w:val="00E40F9D"/>
    <w:rsid w:val="00E41ACF"/>
    <w:rsid w:val="00E446A0"/>
    <w:rsid w:val="00E454F4"/>
    <w:rsid w:val="00E45927"/>
    <w:rsid w:val="00E47410"/>
    <w:rsid w:val="00E474E2"/>
    <w:rsid w:val="00E47B85"/>
    <w:rsid w:val="00E50CFD"/>
    <w:rsid w:val="00E53673"/>
    <w:rsid w:val="00E56320"/>
    <w:rsid w:val="00E56DC4"/>
    <w:rsid w:val="00E6020C"/>
    <w:rsid w:val="00E603BA"/>
    <w:rsid w:val="00E604A5"/>
    <w:rsid w:val="00E61B87"/>
    <w:rsid w:val="00E62B7A"/>
    <w:rsid w:val="00E6428F"/>
    <w:rsid w:val="00E643CC"/>
    <w:rsid w:val="00E650FE"/>
    <w:rsid w:val="00E65C8B"/>
    <w:rsid w:val="00E66246"/>
    <w:rsid w:val="00E6648C"/>
    <w:rsid w:val="00E669C7"/>
    <w:rsid w:val="00E67404"/>
    <w:rsid w:val="00E70793"/>
    <w:rsid w:val="00E711C7"/>
    <w:rsid w:val="00E728AD"/>
    <w:rsid w:val="00E73728"/>
    <w:rsid w:val="00E73E50"/>
    <w:rsid w:val="00E76AB9"/>
    <w:rsid w:val="00E76FB1"/>
    <w:rsid w:val="00E80B1D"/>
    <w:rsid w:val="00E812AF"/>
    <w:rsid w:val="00E81BF3"/>
    <w:rsid w:val="00E82270"/>
    <w:rsid w:val="00E82F36"/>
    <w:rsid w:val="00E83C8D"/>
    <w:rsid w:val="00E84776"/>
    <w:rsid w:val="00E849B9"/>
    <w:rsid w:val="00E8593F"/>
    <w:rsid w:val="00E86414"/>
    <w:rsid w:val="00E86508"/>
    <w:rsid w:val="00E87341"/>
    <w:rsid w:val="00E874A7"/>
    <w:rsid w:val="00E87714"/>
    <w:rsid w:val="00E90EE7"/>
    <w:rsid w:val="00E915FA"/>
    <w:rsid w:val="00E922E5"/>
    <w:rsid w:val="00E9265C"/>
    <w:rsid w:val="00E93D51"/>
    <w:rsid w:val="00E95781"/>
    <w:rsid w:val="00E95883"/>
    <w:rsid w:val="00E95E3F"/>
    <w:rsid w:val="00E9632E"/>
    <w:rsid w:val="00E96792"/>
    <w:rsid w:val="00E97073"/>
    <w:rsid w:val="00EA05DE"/>
    <w:rsid w:val="00EA1AD5"/>
    <w:rsid w:val="00EA273F"/>
    <w:rsid w:val="00EA2890"/>
    <w:rsid w:val="00EA416D"/>
    <w:rsid w:val="00EA4BBA"/>
    <w:rsid w:val="00EA50E3"/>
    <w:rsid w:val="00EA597E"/>
    <w:rsid w:val="00EA5D3E"/>
    <w:rsid w:val="00EA74E1"/>
    <w:rsid w:val="00EA7DD1"/>
    <w:rsid w:val="00EB24FF"/>
    <w:rsid w:val="00EB3299"/>
    <w:rsid w:val="00EB3AD7"/>
    <w:rsid w:val="00EB44CE"/>
    <w:rsid w:val="00EB5707"/>
    <w:rsid w:val="00EB6006"/>
    <w:rsid w:val="00EC0556"/>
    <w:rsid w:val="00EC2795"/>
    <w:rsid w:val="00EC2B7C"/>
    <w:rsid w:val="00EC3481"/>
    <w:rsid w:val="00EC4B71"/>
    <w:rsid w:val="00EC5F68"/>
    <w:rsid w:val="00EC6A18"/>
    <w:rsid w:val="00EC743B"/>
    <w:rsid w:val="00EC74A3"/>
    <w:rsid w:val="00ED04A0"/>
    <w:rsid w:val="00ED1A57"/>
    <w:rsid w:val="00ED25C2"/>
    <w:rsid w:val="00ED25E3"/>
    <w:rsid w:val="00ED2618"/>
    <w:rsid w:val="00ED2B06"/>
    <w:rsid w:val="00ED33F4"/>
    <w:rsid w:val="00ED51F4"/>
    <w:rsid w:val="00ED53C5"/>
    <w:rsid w:val="00ED57D7"/>
    <w:rsid w:val="00ED59BA"/>
    <w:rsid w:val="00ED5CF3"/>
    <w:rsid w:val="00ED69C3"/>
    <w:rsid w:val="00ED6A62"/>
    <w:rsid w:val="00ED76CC"/>
    <w:rsid w:val="00ED7CFF"/>
    <w:rsid w:val="00EE04C5"/>
    <w:rsid w:val="00EE1387"/>
    <w:rsid w:val="00EE1E74"/>
    <w:rsid w:val="00EE2C44"/>
    <w:rsid w:val="00EE342B"/>
    <w:rsid w:val="00EE3438"/>
    <w:rsid w:val="00EE351D"/>
    <w:rsid w:val="00EE36EE"/>
    <w:rsid w:val="00EE38BC"/>
    <w:rsid w:val="00EE3DF3"/>
    <w:rsid w:val="00EE4357"/>
    <w:rsid w:val="00EE65A1"/>
    <w:rsid w:val="00EE6C82"/>
    <w:rsid w:val="00EE74D6"/>
    <w:rsid w:val="00EE7FDA"/>
    <w:rsid w:val="00EF1683"/>
    <w:rsid w:val="00EF3C0B"/>
    <w:rsid w:val="00EF4A5A"/>
    <w:rsid w:val="00EF4FFE"/>
    <w:rsid w:val="00EF638C"/>
    <w:rsid w:val="00EF7C27"/>
    <w:rsid w:val="00F00445"/>
    <w:rsid w:val="00F01402"/>
    <w:rsid w:val="00F0274C"/>
    <w:rsid w:val="00F02D41"/>
    <w:rsid w:val="00F032D7"/>
    <w:rsid w:val="00F04E3C"/>
    <w:rsid w:val="00F05F41"/>
    <w:rsid w:val="00F07475"/>
    <w:rsid w:val="00F108CE"/>
    <w:rsid w:val="00F11728"/>
    <w:rsid w:val="00F141F7"/>
    <w:rsid w:val="00F14939"/>
    <w:rsid w:val="00F14B39"/>
    <w:rsid w:val="00F1651F"/>
    <w:rsid w:val="00F16990"/>
    <w:rsid w:val="00F1745D"/>
    <w:rsid w:val="00F203E2"/>
    <w:rsid w:val="00F2071A"/>
    <w:rsid w:val="00F21B69"/>
    <w:rsid w:val="00F2260A"/>
    <w:rsid w:val="00F22729"/>
    <w:rsid w:val="00F22B8A"/>
    <w:rsid w:val="00F242C6"/>
    <w:rsid w:val="00F25258"/>
    <w:rsid w:val="00F25651"/>
    <w:rsid w:val="00F25EC7"/>
    <w:rsid w:val="00F2636E"/>
    <w:rsid w:val="00F26FBF"/>
    <w:rsid w:val="00F27876"/>
    <w:rsid w:val="00F30BF9"/>
    <w:rsid w:val="00F335B8"/>
    <w:rsid w:val="00F33ACB"/>
    <w:rsid w:val="00F34C45"/>
    <w:rsid w:val="00F350A9"/>
    <w:rsid w:val="00F351D1"/>
    <w:rsid w:val="00F3650C"/>
    <w:rsid w:val="00F36D6A"/>
    <w:rsid w:val="00F37592"/>
    <w:rsid w:val="00F37AC2"/>
    <w:rsid w:val="00F37DB7"/>
    <w:rsid w:val="00F40B34"/>
    <w:rsid w:val="00F40B80"/>
    <w:rsid w:val="00F411A6"/>
    <w:rsid w:val="00F42926"/>
    <w:rsid w:val="00F43C08"/>
    <w:rsid w:val="00F4512E"/>
    <w:rsid w:val="00F4527A"/>
    <w:rsid w:val="00F46906"/>
    <w:rsid w:val="00F46A0C"/>
    <w:rsid w:val="00F46FFC"/>
    <w:rsid w:val="00F477CE"/>
    <w:rsid w:val="00F5034A"/>
    <w:rsid w:val="00F51094"/>
    <w:rsid w:val="00F5397C"/>
    <w:rsid w:val="00F539E1"/>
    <w:rsid w:val="00F54F98"/>
    <w:rsid w:val="00F55019"/>
    <w:rsid w:val="00F55280"/>
    <w:rsid w:val="00F55673"/>
    <w:rsid w:val="00F564E0"/>
    <w:rsid w:val="00F57133"/>
    <w:rsid w:val="00F5765F"/>
    <w:rsid w:val="00F5792E"/>
    <w:rsid w:val="00F60497"/>
    <w:rsid w:val="00F60F79"/>
    <w:rsid w:val="00F62019"/>
    <w:rsid w:val="00F621F0"/>
    <w:rsid w:val="00F630F1"/>
    <w:rsid w:val="00F635F7"/>
    <w:rsid w:val="00F63814"/>
    <w:rsid w:val="00F63C36"/>
    <w:rsid w:val="00F64467"/>
    <w:rsid w:val="00F64FE1"/>
    <w:rsid w:val="00F65B09"/>
    <w:rsid w:val="00F66A1B"/>
    <w:rsid w:val="00F67734"/>
    <w:rsid w:val="00F67888"/>
    <w:rsid w:val="00F70DB5"/>
    <w:rsid w:val="00F70E1A"/>
    <w:rsid w:val="00F71D1D"/>
    <w:rsid w:val="00F73C9D"/>
    <w:rsid w:val="00F741E4"/>
    <w:rsid w:val="00F74359"/>
    <w:rsid w:val="00F74A7F"/>
    <w:rsid w:val="00F779F4"/>
    <w:rsid w:val="00F77A83"/>
    <w:rsid w:val="00F80DB9"/>
    <w:rsid w:val="00F81013"/>
    <w:rsid w:val="00F81323"/>
    <w:rsid w:val="00F81BC1"/>
    <w:rsid w:val="00F82293"/>
    <w:rsid w:val="00F85E38"/>
    <w:rsid w:val="00F865E7"/>
    <w:rsid w:val="00F87FAC"/>
    <w:rsid w:val="00F90A05"/>
    <w:rsid w:val="00F90AD7"/>
    <w:rsid w:val="00F90F4F"/>
    <w:rsid w:val="00F91E24"/>
    <w:rsid w:val="00F92072"/>
    <w:rsid w:val="00F925AC"/>
    <w:rsid w:val="00F92D27"/>
    <w:rsid w:val="00F94D6E"/>
    <w:rsid w:val="00F95FB2"/>
    <w:rsid w:val="00F96839"/>
    <w:rsid w:val="00F97D54"/>
    <w:rsid w:val="00FA0ADD"/>
    <w:rsid w:val="00FA3E75"/>
    <w:rsid w:val="00FA6C7D"/>
    <w:rsid w:val="00FA7772"/>
    <w:rsid w:val="00FA7A16"/>
    <w:rsid w:val="00FA7F01"/>
    <w:rsid w:val="00FB0165"/>
    <w:rsid w:val="00FB10C9"/>
    <w:rsid w:val="00FB1121"/>
    <w:rsid w:val="00FB15ED"/>
    <w:rsid w:val="00FB1867"/>
    <w:rsid w:val="00FB3D82"/>
    <w:rsid w:val="00FB3E03"/>
    <w:rsid w:val="00FB4CA7"/>
    <w:rsid w:val="00FB58E6"/>
    <w:rsid w:val="00FB6048"/>
    <w:rsid w:val="00FB6127"/>
    <w:rsid w:val="00FB64F6"/>
    <w:rsid w:val="00FB6545"/>
    <w:rsid w:val="00FB71F5"/>
    <w:rsid w:val="00FC03D8"/>
    <w:rsid w:val="00FC15EE"/>
    <w:rsid w:val="00FC231C"/>
    <w:rsid w:val="00FC36F2"/>
    <w:rsid w:val="00FC394A"/>
    <w:rsid w:val="00FC5BDF"/>
    <w:rsid w:val="00FC6D71"/>
    <w:rsid w:val="00FC7ADA"/>
    <w:rsid w:val="00FC7B76"/>
    <w:rsid w:val="00FC7D0D"/>
    <w:rsid w:val="00FD048B"/>
    <w:rsid w:val="00FD1578"/>
    <w:rsid w:val="00FD1D7C"/>
    <w:rsid w:val="00FD3CC6"/>
    <w:rsid w:val="00FD3CF2"/>
    <w:rsid w:val="00FD3F2E"/>
    <w:rsid w:val="00FD4515"/>
    <w:rsid w:val="00FD49E5"/>
    <w:rsid w:val="00FD4D42"/>
    <w:rsid w:val="00FD4D6D"/>
    <w:rsid w:val="00FD517E"/>
    <w:rsid w:val="00FD5A0C"/>
    <w:rsid w:val="00FD5B12"/>
    <w:rsid w:val="00FD61BD"/>
    <w:rsid w:val="00FD6EDA"/>
    <w:rsid w:val="00FD7FAA"/>
    <w:rsid w:val="00FE066A"/>
    <w:rsid w:val="00FE0873"/>
    <w:rsid w:val="00FE0C8F"/>
    <w:rsid w:val="00FE123A"/>
    <w:rsid w:val="00FE1CA1"/>
    <w:rsid w:val="00FE20F0"/>
    <w:rsid w:val="00FE37CF"/>
    <w:rsid w:val="00FE3E96"/>
    <w:rsid w:val="00FE3FA8"/>
    <w:rsid w:val="00FE6E08"/>
    <w:rsid w:val="00FE7BAC"/>
    <w:rsid w:val="00FF07C0"/>
    <w:rsid w:val="00FF0C78"/>
    <w:rsid w:val="00FF1177"/>
    <w:rsid w:val="00FF161F"/>
    <w:rsid w:val="00FF353B"/>
    <w:rsid w:val="00FF363B"/>
    <w:rsid w:val="00FF46CF"/>
    <w:rsid w:val="00FF4EC8"/>
    <w:rsid w:val="00FF5067"/>
    <w:rsid w:val="00FF5283"/>
    <w:rsid w:val="00FF63D1"/>
    <w:rsid w:val="00FF748B"/>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B4BEE"/>
  <w15:docId w15:val="{8212A415-A33D-4EA1-AEBC-BD6EF3D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styleId="UnresolvedMention">
    <w:name w:val="Unresolved Mention"/>
    <w:basedOn w:val="DefaultParagraphFont"/>
    <w:uiPriority w:val="99"/>
    <w:semiHidden/>
    <w:unhideWhenUsed/>
    <w:rsid w:val="0054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wbc.ca/program/grants/" TargetMode="External"/><Relationship Id="rId4" Type="http://schemas.openxmlformats.org/officeDocument/2006/relationships/settings" Target="settings.xml"/><Relationship Id="rId9" Type="http://schemas.openxmlformats.org/officeDocument/2006/relationships/hyperlink" Target="https://www.acrd.bc.ca/transi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ison\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7</TotalTime>
  <Pages>6</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Harrison</dc:creator>
  <cp:lastModifiedBy>Marcie DeWitt</cp:lastModifiedBy>
  <cp:revision>2</cp:revision>
  <cp:lastPrinted>2018-06-21T22:18:00Z</cp:lastPrinted>
  <dcterms:created xsi:type="dcterms:W3CDTF">2024-03-22T21:38:00Z</dcterms:created>
  <dcterms:modified xsi:type="dcterms:W3CDTF">2024-03-22T21:38:00Z</dcterms:modified>
</cp:coreProperties>
</file>