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71B3AAF8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406F41">
        <w:rPr>
          <w:rFonts w:asciiTheme="majorHAnsi" w:hAnsiTheme="majorHAnsi"/>
          <w:b/>
          <w:sz w:val="28"/>
          <w:szCs w:val="28"/>
        </w:rPr>
        <w:t>May 21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7D330718" w14:textId="3E707E79" w:rsidR="003575F7" w:rsidRDefault="000D7DA1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5B964691" w:rsidRPr="001F5ACE">
        <w:rPr>
          <w:rFonts w:asciiTheme="majorHAnsi" w:hAnsiTheme="majorHAnsi" w:cstheme="majorHAnsi"/>
          <w:sz w:val="24"/>
          <w:szCs w:val="24"/>
        </w:rPr>
        <w:t>Marcie DeWitt</w:t>
      </w:r>
      <w:r w:rsidR="003575F7">
        <w:rPr>
          <w:rFonts w:asciiTheme="majorHAnsi" w:hAnsiTheme="majorHAnsi" w:cstheme="majorHAnsi"/>
          <w:sz w:val="24"/>
          <w:szCs w:val="24"/>
        </w:rPr>
        <w:t>, ACHN Coordinator</w:t>
      </w:r>
    </w:p>
    <w:p w14:paraId="3638C755" w14:textId="5DDC4F02" w:rsidR="000D7DA1" w:rsidRPr="003C2EE3" w:rsidRDefault="003575F7" w:rsidP="003C2EE3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/>
          <w:sz w:val="24"/>
          <w:szCs w:val="24"/>
        </w:rPr>
        <w:t>Penny Cote, ACRD EA “D” Director</w:t>
      </w:r>
    </w:p>
    <w:p w14:paraId="0C7290B3" w14:textId="19173CEB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Debra Hamilton, ADAPS Youth and Family Services</w:t>
      </w:r>
    </w:p>
    <w:p w14:paraId="71797D74" w14:textId="2A57DE01" w:rsidR="003575F7" w:rsidRPr="00A303FC" w:rsidRDefault="003575F7" w:rsidP="002F68C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Ellen Frood, Sage Haven</w:t>
      </w:r>
    </w:p>
    <w:p w14:paraId="0CF3C1E5" w14:textId="6E190E77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Natasha Dumont, Island Health</w:t>
      </w:r>
    </w:p>
    <w:p w14:paraId="524CE4C3" w14:textId="380D2F76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Vaida Siga, ACRD EA “C” Director</w:t>
      </w:r>
    </w:p>
    <w:p w14:paraId="6CE292DD" w14:textId="1BBE2503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Rachelle Cole, BCEHS</w:t>
      </w:r>
    </w:p>
    <w:p w14:paraId="689E9817" w14:textId="15179D2D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Jaslyn Haberl, Bamfield Community School</w:t>
      </w:r>
    </w:p>
    <w:p w14:paraId="45F584F0" w14:textId="7B4D4A23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Brooke </w:t>
      </w:r>
      <w:r w:rsidRPr="00A9611C">
        <w:rPr>
          <w:rFonts w:asciiTheme="majorHAnsi" w:hAnsiTheme="majorHAnsi" w:cstheme="majorHAnsi"/>
          <w:color w:val="000000" w:themeColor="text1"/>
          <w:sz w:val="24"/>
          <w:szCs w:val="24"/>
        </w:rPr>
        <w:t>Wood, CBT</w:t>
      </w:r>
      <w:r w:rsidR="00A9611C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="00A303FC" w:rsidRPr="00A9611C">
        <w:rPr>
          <w:rFonts w:asciiTheme="majorHAnsi" w:hAnsiTheme="majorHAnsi" w:cstheme="majorHAnsi"/>
          <w:color w:val="000000" w:themeColor="text1"/>
          <w:sz w:val="24"/>
          <w:szCs w:val="24"/>
        </w:rPr>
        <w:t>Rural and Remote Division of Family Practice</w:t>
      </w:r>
      <w:r w:rsidR="00A303FC" w:rsidRPr="00A303F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514D1AC" w14:textId="6ECD384D" w:rsidR="00A303FC" w:rsidRPr="00A303FC" w:rsidRDefault="00A303FC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Jude Newman, Citaapi Mahtii Housing Society </w:t>
      </w:r>
    </w:p>
    <w:p w14:paraId="5D58E430" w14:textId="44A898E0" w:rsidR="003575F7" w:rsidRPr="00A303FC" w:rsidRDefault="00A303FC" w:rsidP="000F362D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Laurie Hannah, Westcoast Community </w:t>
      </w:r>
      <w:r w:rsidR="00A9611C" w:rsidRPr="00A303FC">
        <w:rPr>
          <w:rFonts w:asciiTheme="majorHAnsi" w:hAnsiTheme="majorHAnsi" w:cstheme="majorHAnsi"/>
          <w:sz w:val="24"/>
          <w:szCs w:val="24"/>
        </w:rPr>
        <w:t>Recourses</w:t>
      </w:r>
      <w:r w:rsidRPr="00A303FC">
        <w:rPr>
          <w:rFonts w:asciiTheme="majorHAnsi" w:hAnsiTheme="majorHAnsi" w:cstheme="majorHAnsi"/>
          <w:sz w:val="24"/>
          <w:szCs w:val="24"/>
        </w:rPr>
        <w:t xml:space="preserve"> Societies</w:t>
      </w:r>
    </w:p>
    <w:p w14:paraId="03E91159" w14:textId="3527C042" w:rsidR="00A303FC" w:rsidRPr="00A303FC" w:rsidRDefault="00A303FC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Samantha Barrowcliff, Community Health Services</w:t>
      </w:r>
    </w:p>
    <w:p w14:paraId="571191C5" w14:textId="761E1C2F" w:rsidR="003575F7" w:rsidRPr="00A303FC" w:rsidRDefault="00A303FC" w:rsidP="00A303F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 xml:space="preserve">Sasha Vison, Ridge View Health and Performance </w:t>
      </w:r>
    </w:p>
    <w:p w14:paraId="588C27C3" w14:textId="650CD559" w:rsidR="003575F7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Helen Zanette, Trustee, SD70</w:t>
      </w:r>
    </w:p>
    <w:p w14:paraId="46F8D1F4" w14:textId="5E214C14" w:rsidR="003575F7" w:rsidRPr="00B43116" w:rsidRDefault="003575F7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B43CBC4" w14:textId="6F98337E" w:rsidR="00DC7921" w:rsidRDefault="5B96469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>
        <w:tab/>
      </w:r>
      <w:r w:rsidR="003C2EE3">
        <w:tab/>
      </w:r>
      <w:r w:rsidR="003C2EE3" w:rsidRPr="00A303FC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7DBAE009" w14:textId="02070266" w:rsidR="003C2EE3" w:rsidRDefault="003C2EE3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A303FC">
        <w:rPr>
          <w:rFonts w:asciiTheme="majorHAnsi" w:hAnsiTheme="majorHAnsi" w:cstheme="majorHAnsi"/>
          <w:sz w:val="24"/>
          <w:szCs w:val="24"/>
        </w:rPr>
        <w:t>Tish Bernard, Physiotherapist, Island Health</w:t>
      </w:r>
    </w:p>
    <w:p w14:paraId="32ECE769" w14:textId="4CE28326" w:rsidR="000D7DA1" w:rsidRDefault="000F362D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A303FC">
        <w:rPr>
          <w:rFonts w:asciiTheme="majorHAnsi" w:hAnsiTheme="majorHAnsi" w:cstheme="majorHAnsi"/>
          <w:sz w:val="24"/>
          <w:szCs w:val="24"/>
        </w:rPr>
        <w:t>Shawn Anderson, Councillor, District of Ucluelet</w:t>
      </w:r>
    </w:p>
    <w:p w14:paraId="063C4F51" w14:textId="77777777" w:rsidR="000F362D" w:rsidRDefault="000F362D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45766C61" w14:textId="6079D647" w:rsidR="000D7DA1" w:rsidRDefault="000D7DA1" w:rsidP="00577D3B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0F362D" w:rsidRPr="00DE1517">
        <w:rPr>
          <w:sz w:val="24"/>
          <w:szCs w:val="24"/>
        </w:rPr>
        <w:t>Cathy Holmes,</w:t>
      </w:r>
      <w:r w:rsidR="00577D3B" w:rsidRPr="00DE1517">
        <w:rPr>
          <w:sz w:val="24"/>
          <w:szCs w:val="24"/>
        </w:rPr>
        <w:t xml:space="preserve"> Regional Coordinator, United Way, BCCRN Regional Mentor, Alberni Valley and Nanaimo</w:t>
      </w:r>
    </w:p>
    <w:p w14:paraId="6B2898C8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F7A1ECE" w14:textId="5BA069E5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3C2EE3">
        <w:rPr>
          <w:rFonts w:asciiTheme="majorHAnsi" w:hAnsiTheme="majorHAnsi"/>
          <w:sz w:val="24"/>
          <w:szCs w:val="24"/>
        </w:rPr>
        <w:t>Alyssa Spencer</w:t>
      </w:r>
      <w:r w:rsidR="003575F7">
        <w:rPr>
          <w:rFonts w:asciiTheme="majorHAnsi" w:hAnsiTheme="majorHAnsi"/>
          <w:sz w:val="24"/>
          <w:szCs w:val="24"/>
        </w:rPr>
        <w:t>, Administrative Assistant</w:t>
      </w:r>
    </w:p>
    <w:p w14:paraId="3057DC99" w14:textId="77E6203C" w:rsidR="003C2EE3" w:rsidRPr="003C2EE3" w:rsidRDefault="003C2EE3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>Maddie Graham,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70C562CF" w14:textId="2AD2067F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r w:rsidR="004F5B18">
        <w:rPr>
          <w:rFonts w:asciiTheme="majorHAnsi" w:hAnsiTheme="majorHAnsi"/>
          <w:sz w:val="24"/>
          <w:szCs w:val="24"/>
        </w:rPr>
        <w:t>Coordinator</w:t>
      </w:r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Pr="00BD2F6B">
        <w:rPr>
          <w:rFonts w:asciiTheme="majorHAnsi" w:hAnsiTheme="majorHAnsi"/>
          <w:sz w:val="24"/>
          <w:szCs w:val="24"/>
        </w:rPr>
        <w:t>9:3</w:t>
      </w:r>
      <w:r w:rsidR="00BD2F6B">
        <w:rPr>
          <w:rFonts w:asciiTheme="majorHAnsi" w:hAnsiTheme="majorHAnsi"/>
          <w:sz w:val="24"/>
          <w:szCs w:val="24"/>
        </w:rPr>
        <w:t>5</w:t>
      </w:r>
      <w:r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A44235B" w14:textId="1BF43CB4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406F41">
        <w:rPr>
          <w:rFonts w:asciiTheme="majorHAnsi" w:hAnsiTheme="majorHAnsi"/>
          <w:sz w:val="24"/>
          <w:szCs w:val="24"/>
        </w:rPr>
        <w:t>May 21, 2025</w:t>
      </w:r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30D1D1E" w14:textId="27148FC5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406F41">
        <w:rPr>
          <w:rFonts w:asciiTheme="majorHAnsi" w:hAnsiTheme="majorHAnsi"/>
          <w:sz w:val="24"/>
          <w:szCs w:val="24"/>
        </w:rPr>
        <w:t>April 16, 2025</w:t>
      </w:r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09F37132" w14:textId="7F509551" w:rsidR="00C32867" w:rsidRPr="00FD2D8E" w:rsidRDefault="00036051" w:rsidP="00FD2D8E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B4A4B14" w14:textId="25EDF036" w:rsidR="00C32867" w:rsidRPr="0002290A" w:rsidRDefault="00C32867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 w:rsidR="004F5B18">
        <w:rPr>
          <w:rFonts w:asciiTheme="majorHAnsi" w:hAnsiTheme="majorHAnsi"/>
          <w:b/>
          <w:sz w:val="28"/>
          <w:szCs w:val="28"/>
        </w:rPr>
        <w:t>Mission, Vision, Values</w:t>
      </w:r>
    </w:p>
    <w:p w14:paraId="73A0FFE6" w14:textId="77777777" w:rsidR="00C32867" w:rsidRDefault="00C32867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02860E19" w14:textId="54372B4E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F5B18">
        <w:rPr>
          <w:rFonts w:asciiTheme="majorHAnsi" w:hAnsiTheme="majorHAnsi"/>
          <w:b/>
          <w:sz w:val="28"/>
          <w:szCs w:val="28"/>
        </w:rPr>
        <w:t>Reports</w:t>
      </w:r>
    </w:p>
    <w:p w14:paraId="6BD78C27" w14:textId="136207FF" w:rsidR="00394D1D" w:rsidRPr="00A9611C" w:rsidRDefault="004F5B1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lastRenderedPageBreak/>
        <w:t>Coordinator Update</w:t>
      </w:r>
    </w:p>
    <w:p w14:paraId="2F1DA4A9" w14:textId="461A141A" w:rsidR="00DE1517" w:rsidRPr="00A9611C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Planning around</w:t>
      </w:r>
      <w:r w:rsidR="004C6AC4">
        <w:rPr>
          <w:rFonts w:asciiTheme="majorHAnsi" w:hAnsiTheme="majorHAnsi"/>
          <w:bCs/>
          <w:sz w:val="24"/>
          <w:szCs w:val="24"/>
        </w:rPr>
        <w:t xml:space="preserve"> the</w:t>
      </w:r>
      <w:r w:rsidRPr="00A9611C">
        <w:rPr>
          <w:rFonts w:asciiTheme="majorHAnsi" w:hAnsiTheme="majorHAnsi"/>
          <w:bCs/>
          <w:sz w:val="24"/>
          <w:szCs w:val="24"/>
        </w:rPr>
        <w:t xml:space="preserve"> community with youth programs and </w:t>
      </w:r>
      <w:r w:rsidR="004C6AC4">
        <w:rPr>
          <w:rFonts w:asciiTheme="majorHAnsi" w:hAnsiTheme="majorHAnsi"/>
          <w:bCs/>
          <w:sz w:val="24"/>
          <w:szCs w:val="24"/>
        </w:rPr>
        <w:t xml:space="preserve">opportunities with </w:t>
      </w:r>
      <w:r w:rsidRPr="00A9611C">
        <w:rPr>
          <w:rFonts w:asciiTheme="majorHAnsi" w:hAnsiTheme="majorHAnsi"/>
          <w:bCs/>
          <w:sz w:val="24"/>
          <w:szCs w:val="24"/>
        </w:rPr>
        <w:t>ADAPS in</w:t>
      </w:r>
      <w:r w:rsidR="004C6AC4">
        <w:rPr>
          <w:rFonts w:asciiTheme="majorHAnsi" w:hAnsiTheme="majorHAnsi"/>
          <w:bCs/>
          <w:sz w:val="24"/>
          <w:szCs w:val="24"/>
        </w:rPr>
        <w:t xml:space="preserve"> the</w:t>
      </w:r>
      <w:r w:rsidRPr="00A9611C">
        <w:rPr>
          <w:rFonts w:asciiTheme="majorHAnsi" w:hAnsiTheme="majorHAnsi"/>
          <w:bCs/>
          <w:sz w:val="24"/>
          <w:szCs w:val="24"/>
        </w:rPr>
        <w:t xml:space="preserve"> West Coast Communities</w:t>
      </w:r>
    </w:p>
    <w:p w14:paraId="0DB024EC" w14:textId="171A76BA" w:rsidR="00DE1517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Working with City of Port Alberni on Continuum of Care Coalition</w:t>
      </w:r>
    </w:p>
    <w:p w14:paraId="230A019A" w14:textId="1E6C6F3D" w:rsidR="004C6AC4" w:rsidRPr="00A9611C" w:rsidRDefault="004C6AC4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Participating in the Coastal Family Resources Coalition</w:t>
      </w:r>
    </w:p>
    <w:p w14:paraId="38F80333" w14:textId="18042DE5" w:rsidR="00DE1517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Coming Together Forum facilitation</w:t>
      </w:r>
    </w:p>
    <w:p w14:paraId="731CF4FC" w14:textId="5554DC91" w:rsidR="004C6AC4" w:rsidRPr="00A9611C" w:rsidRDefault="004C6AC4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CAT Team meeting</w:t>
      </w:r>
    </w:p>
    <w:p w14:paraId="710ECD3C" w14:textId="7AB72E9C" w:rsidR="00DE1517" w:rsidRPr="00A9611C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P</w:t>
      </w:r>
      <w:r w:rsidR="004C6AC4">
        <w:rPr>
          <w:rFonts w:asciiTheme="majorHAnsi" w:hAnsiTheme="majorHAnsi"/>
          <w:bCs/>
          <w:sz w:val="24"/>
          <w:szCs w:val="24"/>
        </w:rPr>
        <w:t xml:space="preserve">ACC </w:t>
      </w:r>
      <w:r w:rsidRPr="00A9611C">
        <w:rPr>
          <w:rFonts w:asciiTheme="majorHAnsi" w:hAnsiTheme="majorHAnsi"/>
          <w:bCs/>
          <w:sz w:val="24"/>
          <w:szCs w:val="24"/>
        </w:rPr>
        <w:t>Mapping event participation</w:t>
      </w:r>
    </w:p>
    <w:p w14:paraId="33A6ECB9" w14:textId="0991F6D3" w:rsidR="00DE1517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Point in Time Homelessness count</w:t>
      </w:r>
    </w:p>
    <w:p w14:paraId="6247DE8A" w14:textId="4797E15E" w:rsidR="004C6AC4" w:rsidRPr="00A9611C" w:rsidRDefault="004C6AC4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Multiple Tamarac meetings</w:t>
      </w:r>
    </w:p>
    <w:p w14:paraId="5D9B5EA7" w14:textId="06834E15" w:rsidR="00DE1517" w:rsidRPr="00A9611C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 xml:space="preserve">Transportation follow up </w:t>
      </w:r>
      <w:r w:rsidR="004C6AC4">
        <w:rPr>
          <w:rFonts w:asciiTheme="majorHAnsi" w:hAnsiTheme="majorHAnsi"/>
          <w:bCs/>
          <w:sz w:val="24"/>
          <w:szCs w:val="24"/>
        </w:rPr>
        <w:t xml:space="preserve">on </w:t>
      </w:r>
      <w:r w:rsidRPr="00A9611C">
        <w:rPr>
          <w:rFonts w:asciiTheme="majorHAnsi" w:hAnsiTheme="majorHAnsi"/>
          <w:bCs/>
          <w:sz w:val="24"/>
          <w:szCs w:val="24"/>
        </w:rPr>
        <w:t>inter community connection</w:t>
      </w:r>
      <w:r w:rsidR="004C6AC4">
        <w:rPr>
          <w:rFonts w:asciiTheme="majorHAnsi" w:hAnsiTheme="majorHAnsi"/>
          <w:bCs/>
          <w:sz w:val="24"/>
          <w:szCs w:val="24"/>
        </w:rPr>
        <w:t>, working with BC Transit</w:t>
      </w:r>
    </w:p>
    <w:p w14:paraId="14042E7E" w14:textId="6ABA5466" w:rsidR="00DE1517" w:rsidRDefault="00DE1517" w:rsidP="00DE1517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Living Wage Calculation, additional data collection regarding childcare</w:t>
      </w:r>
    </w:p>
    <w:p w14:paraId="0BCD986E" w14:textId="77777777" w:rsidR="004C6AC4" w:rsidRPr="00A9611C" w:rsidRDefault="004C6AC4" w:rsidP="004C6AC4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79FEF726" w14:textId="77777777" w:rsidR="00EF5C26" w:rsidRDefault="00EF5C26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Poverty Reduction Action Plan Update:</w:t>
      </w:r>
    </w:p>
    <w:p w14:paraId="5AD0ECFD" w14:textId="33561F96" w:rsidR="0057251D" w:rsidRPr="00AD4F14" w:rsidRDefault="00EC7FB1" w:rsidP="00AD4F14">
      <w:pPr>
        <w:pStyle w:val="NoSpacing"/>
        <w:numPr>
          <w:ilvl w:val="1"/>
          <w:numId w:val="1"/>
        </w:numPr>
        <w:rPr>
          <w:rFonts w:asciiTheme="majorHAnsi" w:hAnsiTheme="majorHAnsi"/>
          <w:b/>
          <w:sz w:val="28"/>
          <w:szCs w:val="28"/>
        </w:rPr>
      </w:pPr>
      <w:r w:rsidRPr="0057251D">
        <w:rPr>
          <w:rFonts w:asciiTheme="majorHAnsi" w:hAnsiTheme="majorHAnsi"/>
          <w:b/>
          <w:sz w:val="28"/>
          <w:szCs w:val="28"/>
        </w:rPr>
        <w:t>Strategic goals</w:t>
      </w:r>
    </w:p>
    <w:p w14:paraId="2302DC39" w14:textId="77777777" w:rsidR="00EC7FB1" w:rsidRPr="00EC7FB1" w:rsidRDefault="00EC7FB1" w:rsidP="00EC7FB1">
      <w:pPr>
        <w:pStyle w:val="NoSpacing"/>
        <w:ind w:left="1440"/>
        <w:rPr>
          <w:rFonts w:asciiTheme="majorHAnsi" w:hAnsiTheme="majorHAnsi"/>
          <w:b/>
          <w:sz w:val="28"/>
          <w:szCs w:val="28"/>
          <w:highlight w:val="yellow"/>
        </w:rPr>
      </w:pPr>
    </w:p>
    <w:p w14:paraId="06069B03" w14:textId="133FE6D5" w:rsidR="00EC7FB1" w:rsidRPr="00AD4F14" w:rsidRDefault="00EC7FB1" w:rsidP="00EC7FB1">
      <w:pPr>
        <w:pStyle w:val="NoSpacing"/>
        <w:numPr>
          <w:ilvl w:val="1"/>
          <w:numId w:val="1"/>
        </w:numPr>
        <w:rPr>
          <w:rFonts w:asciiTheme="majorHAnsi" w:hAnsiTheme="majorHAnsi"/>
          <w:b/>
          <w:sz w:val="28"/>
          <w:szCs w:val="28"/>
        </w:rPr>
      </w:pPr>
      <w:r w:rsidRPr="00AD4F14">
        <w:rPr>
          <w:rFonts w:asciiTheme="majorHAnsi" w:hAnsiTheme="majorHAnsi"/>
          <w:b/>
          <w:sz w:val="28"/>
          <w:szCs w:val="28"/>
        </w:rPr>
        <w:t>Baselines and one pagers</w:t>
      </w:r>
    </w:p>
    <w:p w14:paraId="59C09B2E" w14:textId="77777777" w:rsidR="00EC7FB1" w:rsidRPr="00AD4F14" w:rsidRDefault="00EC7FB1" w:rsidP="00EC7FB1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7F0CD100" w14:textId="1A303D32" w:rsidR="00EC7FB1" w:rsidRPr="00AD4F14" w:rsidRDefault="00EC7FB1" w:rsidP="00EC7FB1">
      <w:pPr>
        <w:pStyle w:val="NoSpacing"/>
        <w:numPr>
          <w:ilvl w:val="1"/>
          <w:numId w:val="1"/>
        </w:numPr>
        <w:rPr>
          <w:rFonts w:asciiTheme="majorHAnsi" w:hAnsiTheme="majorHAnsi"/>
          <w:b/>
          <w:sz w:val="28"/>
          <w:szCs w:val="28"/>
        </w:rPr>
      </w:pPr>
      <w:r w:rsidRPr="00AD4F14">
        <w:rPr>
          <w:rFonts w:asciiTheme="majorHAnsi" w:hAnsiTheme="majorHAnsi"/>
          <w:b/>
          <w:sz w:val="28"/>
          <w:szCs w:val="28"/>
        </w:rPr>
        <w:t>Living wage and childcare</w:t>
      </w:r>
    </w:p>
    <w:p w14:paraId="380E028B" w14:textId="77777777" w:rsidR="00EC7FB1" w:rsidRDefault="00EC7FB1" w:rsidP="00EC7FB1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1730D1AA" w14:textId="119E1E59" w:rsidR="004F5B18" w:rsidRDefault="004F5B18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Updates</w:t>
      </w:r>
    </w:p>
    <w:p w14:paraId="01D380FD" w14:textId="75E874E5" w:rsidR="004F5B18" w:rsidRDefault="004F5B18" w:rsidP="00EC7FB1">
      <w:pPr>
        <w:pStyle w:val="NoSpacing"/>
        <w:numPr>
          <w:ilvl w:val="1"/>
          <w:numId w:val="1"/>
        </w:numPr>
        <w:ind w:hanging="731"/>
        <w:rPr>
          <w:rFonts w:asciiTheme="majorHAnsi" w:hAnsiTheme="majorHAnsi"/>
          <w:b/>
          <w:sz w:val="28"/>
          <w:szCs w:val="28"/>
        </w:rPr>
      </w:pPr>
      <w:r w:rsidRPr="00EC7FB1">
        <w:rPr>
          <w:rFonts w:asciiTheme="majorHAnsi" w:hAnsiTheme="majorHAnsi"/>
          <w:b/>
          <w:sz w:val="28"/>
          <w:szCs w:val="28"/>
        </w:rPr>
        <w:t>Communities Building Youth Futures</w:t>
      </w:r>
    </w:p>
    <w:p w14:paraId="11295C15" w14:textId="3872EF37" w:rsidR="00F7318C" w:rsidRPr="00A9611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Pushing food security programming</w:t>
      </w:r>
    </w:p>
    <w:p w14:paraId="0F975B7C" w14:textId="05911924" w:rsidR="00F7318C" w:rsidRPr="00A9611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 xml:space="preserve">Marine station </w:t>
      </w:r>
    </w:p>
    <w:p w14:paraId="48135653" w14:textId="54F4402E" w:rsidR="00F7318C" w:rsidRPr="00A9611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Partnered with nurses clinic for sex education</w:t>
      </w:r>
    </w:p>
    <w:p w14:paraId="29DDF27D" w14:textId="53137F92" w:rsidR="00F7318C" w:rsidRPr="00A9611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Friday Night Chill had a huge turnout</w:t>
      </w:r>
    </w:p>
    <w:p w14:paraId="7D601F15" w14:textId="5E805C74" w:rsidR="00F7318C" w:rsidRPr="00A9611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Graduation will be at the end of June with 4 graduates</w:t>
      </w:r>
    </w:p>
    <w:p w14:paraId="6B82DB1A" w14:textId="67CBBE79" w:rsidR="00F7318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 xml:space="preserve">Career fair with Huu-ay-aht </w:t>
      </w:r>
    </w:p>
    <w:p w14:paraId="21E12FA4" w14:textId="18FC6A13" w:rsidR="00E733E3" w:rsidRPr="00A9611C" w:rsidRDefault="00E733E3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Working with ADAPS on peer support training</w:t>
      </w:r>
    </w:p>
    <w:p w14:paraId="3BD2B670" w14:textId="5AFCC400" w:rsidR="00F7318C" w:rsidRDefault="00F7318C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 w:rsidRPr="00A9611C">
        <w:rPr>
          <w:rFonts w:asciiTheme="majorHAnsi" w:hAnsiTheme="majorHAnsi"/>
          <w:bCs/>
          <w:sz w:val="24"/>
          <w:szCs w:val="24"/>
        </w:rPr>
        <w:t>Planning summer camp</w:t>
      </w:r>
      <w:r w:rsidR="00E733E3">
        <w:rPr>
          <w:rFonts w:asciiTheme="majorHAnsi" w:hAnsiTheme="majorHAnsi"/>
          <w:bCs/>
          <w:sz w:val="24"/>
          <w:szCs w:val="24"/>
        </w:rPr>
        <w:t>s</w:t>
      </w:r>
      <w:r w:rsidRPr="00A9611C">
        <w:rPr>
          <w:rFonts w:asciiTheme="majorHAnsi" w:hAnsiTheme="majorHAnsi"/>
          <w:bCs/>
          <w:sz w:val="24"/>
          <w:szCs w:val="24"/>
        </w:rPr>
        <w:t xml:space="preserve"> and field trips</w:t>
      </w:r>
    </w:p>
    <w:p w14:paraId="59AB2B5B" w14:textId="57661813" w:rsidR="00231F40" w:rsidRDefault="00231F40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Applied for a grant with Vancouver Community Affairs Society to give new Summer Coordinator a living wage</w:t>
      </w:r>
    </w:p>
    <w:p w14:paraId="114A5260" w14:textId="275ED66E" w:rsidR="00231F40" w:rsidRDefault="00231F40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Pride march will be in early July</w:t>
      </w:r>
    </w:p>
    <w:p w14:paraId="2A3577B1" w14:textId="7E5CAAA3" w:rsidR="00231F40" w:rsidRPr="00A9611C" w:rsidRDefault="00231F40" w:rsidP="00F7318C">
      <w:pPr>
        <w:pStyle w:val="NoSpacing"/>
        <w:numPr>
          <w:ilvl w:val="0"/>
          <w:numId w:val="49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Offer sent for a new BCSC Manager</w:t>
      </w:r>
    </w:p>
    <w:p w14:paraId="588D4459" w14:textId="77777777" w:rsidR="004F5B18" w:rsidRDefault="004F5B18" w:rsidP="00E733E3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17A67EC0" w14:textId="38119FEB" w:rsidR="00E61B87" w:rsidRDefault="00961553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3234A071" w14:textId="2D5688A0" w:rsidR="00FD2D8E" w:rsidRPr="00DE6C8E" w:rsidRDefault="00FD2D8E" w:rsidP="00FD2D8E">
      <w:pPr>
        <w:pStyle w:val="NoSpacing"/>
        <w:numPr>
          <w:ilvl w:val="1"/>
          <w:numId w:val="1"/>
        </w:numPr>
        <w:ind w:left="1134" w:hanging="42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7FCE2131" w14:textId="21E1322E" w:rsidR="00DE6C8E" w:rsidRDefault="00DE6C8E" w:rsidP="00DE6C8E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Ellen Frood</w:t>
      </w:r>
    </w:p>
    <w:p w14:paraId="0792CE0A" w14:textId="0B9820B1" w:rsidR="00DE6C8E" w:rsidRPr="00C26E0A" w:rsidRDefault="002617F7" w:rsidP="00DE6C8E">
      <w:pPr>
        <w:pStyle w:val="NoSpacing"/>
        <w:numPr>
          <w:ilvl w:val="0"/>
          <w:numId w:val="51"/>
        </w:numPr>
        <w:rPr>
          <w:rFonts w:asciiTheme="majorHAnsi" w:hAnsiTheme="majorHAnsi"/>
          <w:b/>
          <w:sz w:val="24"/>
          <w:szCs w:val="24"/>
          <w:u w:val="single"/>
        </w:rPr>
      </w:pPr>
      <w:r w:rsidRPr="002617F7">
        <w:rPr>
          <w:rFonts w:asciiTheme="majorHAnsi" w:hAnsiTheme="majorHAnsi"/>
          <w:b/>
          <w:sz w:val="24"/>
          <w:szCs w:val="24"/>
        </w:rPr>
        <w:t>Housing vacancies available</w:t>
      </w:r>
      <w:r w:rsidR="00C26E0A">
        <w:rPr>
          <w:rFonts w:asciiTheme="majorHAnsi" w:hAnsiTheme="majorHAnsi"/>
          <w:b/>
          <w:sz w:val="24"/>
          <w:szCs w:val="24"/>
        </w:rPr>
        <w:t xml:space="preserve"> at the end of June</w:t>
      </w:r>
      <w:r>
        <w:rPr>
          <w:rFonts w:asciiTheme="majorHAnsi" w:hAnsiTheme="majorHAnsi"/>
          <w:b/>
          <w:sz w:val="24"/>
          <w:szCs w:val="24"/>
        </w:rPr>
        <w:t>,</w:t>
      </w:r>
      <w:r w:rsidR="00C26E0A">
        <w:rPr>
          <w:rFonts w:asciiTheme="majorHAnsi" w:hAnsiTheme="majorHAnsi"/>
          <w:b/>
          <w:sz w:val="24"/>
          <w:szCs w:val="24"/>
        </w:rPr>
        <w:t xml:space="preserve"> one bedroom,</w:t>
      </w:r>
      <w:r>
        <w:rPr>
          <w:rFonts w:asciiTheme="majorHAnsi" w:hAnsiTheme="majorHAnsi"/>
          <w:b/>
          <w:sz w:val="24"/>
          <w:szCs w:val="24"/>
        </w:rPr>
        <w:t xml:space="preserve"> two</w:t>
      </w:r>
      <w:r w:rsidR="00231F40">
        <w:rPr>
          <w:rFonts w:asciiTheme="majorHAnsi" w:hAnsiTheme="majorHAnsi"/>
          <w:b/>
          <w:sz w:val="24"/>
          <w:szCs w:val="24"/>
        </w:rPr>
        <w:t xml:space="preserve"> bedroom</w:t>
      </w:r>
      <w:r w:rsidR="00C26E0A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>, three</w:t>
      </w:r>
      <w:r w:rsidR="00231F40">
        <w:rPr>
          <w:rFonts w:asciiTheme="majorHAnsi" w:hAnsiTheme="majorHAnsi"/>
          <w:b/>
          <w:sz w:val="24"/>
          <w:szCs w:val="24"/>
        </w:rPr>
        <w:t xml:space="preserve"> bedroom</w:t>
      </w:r>
      <w:r w:rsidR="00C26E0A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and studio</w:t>
      </w:r>
      <w:r w:rsidR="00C26E0A">
        <w:rPr>
          <w:rFonts w:asciiTheme="majorHAnsi" w:hAnsiTheme="majorHAnsi"/>
          <w:b/>
          <w:sz w:val="24"/>
          <w:szCs w:val="24"/>
        </w:rPr>
        <w:t>s</w:t>
      </w:r>
    </w:p>
    <w:p w14:paraId="14E039BE" w14:textId="466BD0EB" w:rsidR="00C26E0A" w:rsidRPr="002617F7" w:rsidRDefault="00C26E0A" w:rsidP="00DE6C8E">
      <w:pPr>
        <w:pStyle w:val="NoSpacing"/>
        <w:numPr>
          <w:ilvl w:val="0"/>
          <w:numId w:val="51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Five meetings before retirement</w:t>
      </w:r>
    </w:p>
    <w:p w14:paraId="28EA2580" w14:textId="587F7667" w:rsidR="002617F7" w:rsidRDefault="002617F7" w:rsidP="002617F7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 w:rsidRPr="002617F7">
        <w:rPr>
          <w:rFonts w:asciiTheme="majorHAnsi" w:hAnsiTheme="majorHAnsi"/>
          <w:b/>
          <w:sz w:val="24"/>
          <w:szCs w:val="24"/>
          <w:u w:val="single"/>
        </w:rPr>
        <w:t>Samantha Barrowcliff</w:t>
      </w:r>
    </w:p>
    <w:p w14:paraId="2D5EA450" w14:textId="5C3088ED" w:rsidR="002617F7" w:rsidRPr="002617F7" w:rsidRDefault="002617F7" w:rsidP="002617F7">
      <w:pPr>
        <w:pStyle w:val="NoSpacing"/>
        <w:numPr>
          <w:ilvl w:val="0"/>
          <w:numId w:val="51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 xml:space="preserve">Casual OT </w:t>
      </w:r>
      <w:r w:rsidR="00C26E0A">
        <w:rPr>
          <w:rFonts w:asciiTheme="majorHAnsi" w:hAnsiTheme="majorHAnsi"/>
          <w:b/>
          <w:sz w:val="24"/>
          <w:szCs w:val="24"/>
        </w:rPr>
        <w:t xml:space="preserve">to </w:t>
      </w:r>
      <w:r>
        <w:rPr>
          <w:rFonts w:asciiTheme="majorHAnsi" w:hAnsiTheme="majorHAnsi"/>
          <w:b/>
          <w:sz w:val="24"/>
          <w:szCs w:val="24"/>
        </w:rPr>
        <w:t xml:space="preserve">propose a mobile seating clinic </w:t>
      </w:r>
    </w:p>
    <w:p w14:paraId="4C69C47B" w14:textId="1ED9EE89" w:rsidR="002617F7" w:rsidRDefault="002617F7" w:rsidP="002617F7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Brooke Wood</w:t>
      </w:r>
    </w:p>
    <w:p w14:paraId="7D5C12F8" w14:textId="77777777" w:rsidR="00C26E0A" w:rsidRDefault="002617F7" w:rsidP="002617F7">
      <w:pPr>
        <w:pStyle w:val="NoSpacing"/>
        <w:numPr>
          <w:ilvl w:val="0"/>
          <w:numId w:val="51"/>
        </w:numPr>
        <w:rPr>
          <w:rFonts w:asciiTheme="majorHAnsi" w:hAnsiTheme="majorHAnsi"/>
          <w:b/>
          <w:sz w:val="24"/>
          <w:szCs w:val="24"/>
        </w:rPr>
      </w:pPr>
      <w:r w:rsidRPr="002617F7">
        <w:rPr>
          <w:rFonts w:asciiTheme="majorHAnsi" w:hAnsiTheme="majorHAnsi"/>
          <w:b/>
          <w:sz w:val="24"/>
          <w:szCs w:val="24"/>
        </w:rPr>
        <w:lastRenderedPageBreak/>
        <w:t>Great grant season,</w:t>
      </w:r>
      <w:r w:rsidR="00C26E0A">
        <w:rPr>
          <w:rFonts w:asciiTheme="majorHAnsi" w:hAnsiTheme="majorHAnsi"/>
          <w:b/>
          <w:sz w:val="24"/>
          <w:szCs w:val="24"/>
        </w:rPr>
        <w:t xml:space="preserve"> four</w:t>
      </w:r>
      <w:r>
        <w:rPr>
          <w:rFonts w:asciiTheme="majorHAnsi" w:hAnsiTheme="majorHAnsi"/>
          <w:b/>
          <w:sz w:val="24"/>
          <w:szCs w:val="24"/>
        </w:rPr>
        <w:t xml:space="preserve"> grants going to</w:t>
      </w:r>
      <w:r w:rsidRPr="002617F7">
        <w:rPr>
          <w:rFonts w:asciiTheme="majorHAnsi" w:hAnsiTheme="majorHAnsi"/>
          <w:b/>
          <w:sz w:val="24"/>
          <w:szCs w:val="24"/>
        </w:rPr>
        <w:t xml:space="preserve"> Rising Tide</w:t>
      </w:r>
      <w:r>
        <w:rPr>
          <w:rFonts w:asciiTheme="majorHAnsi" w:hAnsiTheme="majorHAnsi"/>
          <w:b/>
          <w:sz w:val="24"/>
          <w:szCs w:val="24"/>
        </w:rPr>
        <w:t xml:space="preserve">, Coastal Queers, </w:t>
      </w:r>
      <w:r w:rsidR="00C26E0A">
        <w:rPr>
          <w:rFonts w:asciiTheme="majorHAnsi" w:hAnsiTheme="majorHAnsi"/>
          <w:b/>
          <w:sz w:val="24"/>
          <w:szCs w:val="24"/>
        </w:rPr>
        <w:t xml:space="preserve">Wildsafe BC and </w:t>
      </w:r>
      <w:r>
        <w:rPr>
          <w:rFonts w:asciiTheme="majorHAnsi" w:hAnsiTheme="majorHAnsi"/>
          <w:b/>
          <w:sz w:val="24"/>
          <w:szCs w:val="24"/>
        </w:rPr>
        <w:t>WCRS Critical Incident Stress Management Clinic</w:t>
      </w:r>
    </w:p>
    <w:p w14:paraId="15D642E3" w14:textId="05E0AE14" w:rsidR="002617F7" w:rsidRDefault="00C26E0A" w:rsidP="002617F7">
      <w:pPr>
        <w:pStyle w:val="NoSpacing"/>
        <w:numPr>
          <w:ilvl w:val="0"/>
          <w:numId w:val="5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Received 18 s</w:t>
      </w:r>
      <w:r w:rsidR="002617F7">
        <w:rPr>
          <w:rFonts w:asciiTheme="majorHAnsi" w:hAnsiTheme="majorHAnsi"/>
          <w:b/>
          <w:sz w:val="24"/>
          <w:szCs w:val="24"/>
        </w:rPr>
        <w:t>cholarship</w:t>
      </w:r>
      <w:r>
        <w:rPr>
          <w:rFonts w:asciiTheme="majorHAnsi" w:hAnsiTheme="majorHAnsi"/>
          <w:b/>
          <w:sz w:val="24"/>
          <w:szCs w:val="24"/>
        </w:rPr>
        <w:t xml:space="preserve"> applications</w:t>
      </w:r>
      <w:r w:rsidR="002617F7">
        <w:rPr>
          <w:rFonts w:asciiTheme="majorHAnsi" w:hAnsiTheme="majorHAnsi"/>
          <w:b/>
          <w:sz w:val="24"/>
          <w:szCs w:val="24"/>
        </w:rPr>
        <w:t xml:space="preserve"> – </w:t>
      </w:r>
      <w:r>
        <w:rPr>
          <w:rFonts w:asciiTheme="majorHAnsi" w:hAnsiTheme="majorHAnsi"/>
          <w:b/>
          <w:sz w:val="24"/>
          <w:szCs w:val="24"/>
        </w:rPr>
        <w:t>there will be six</w:t>
      </w:r>
      <w:r w:rsidR="002617F7">
        <w:rPr>
          <w:rFonts w:asciiTheme="majorHAnsi" w:hAnsiTheme="majorHAnsi"/>
          <w:b/>
          <w:sz w:val="24"/>
          <w:szCs w:val="24"/>
        </w:rPr>
        <w:t xml:space="preserve"> youth </w:t>
      </w:r>
      <w:r>
        <w:rPr>
          <w:rFonts w:asciiTheme="majorHAnsi" w:hAnsiTheme="majorHAnsi"/>
          <w:b/>
          <w:sz w:val="24"/>
          <w:szCs w:val="24"/>
        </w:rPr>
        <w:t>receiving</w:t>
      </w:r>
      <w:r w:rsidR="002617F7">
        <w:rPr>
          <w:rFonts w:asciiTheme="majorHAnsi" w:hAnsiTheme="majorHAnsi"/>
          <w:b/>
          <w:sz w:val="24"/>
          <w:szCs w:val="24"/>
        </w:rPr>
        <w:t xml:space="preserve"> grants</w:t>
      </w:r>
    </w:p>
    <w:p w14:paraId="2AE0AEB3" w14:textId="655ED8C7" w:rsidR="002617F7" w:rsidRDefault="00C26E0A" w:rsidP="002617F7">
      <w:pPr>
        <w:pStyle w:val="NoSpacing"/>
        <w:numPr>
          <w:ilvl w:val="0"/>
          <w:numId w:val="5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 new n</w:t>
      </w:r>
      <w:r w:rsidR="002617F7">
        <w:rPr>
          <w:rFonts w:asciiTheme="majorHAnsi" w:hAnsiTheme="majorHAnsi"/>
          <w:b/>
          <w:sz w:val="24"/>
          <w:szCs w:val="24"/>
        </w:rPr>
        <w:t>urse practitioner has started on West Coast</w:t>
      </w:r>
    </w:p>
    <w:p w14:paraId="031382EE" w14:textId="5BF79F17" w:rsidR="002617F7" w:rsidRDefault="002617F7" w:rsidP="002617F7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Laurie Hannah</w:t>
      </w:r>
    </w:p>
    <w:p w14:paraId="03B4B038" w14:textId="27B2FCB0" w:rsidR="002617F7" w:rsidRDefault="002617F7" w:rsidP="002617F7">
      <w:pPr>
        <w:pStyle w:val="NoSpacing"/>
        <w:numPr>
          <w:ilvl w:val="0"/>
          <w:numId w:val="53"/>
        </w:numPr>
        <w:rPr>
          <w:rFonts w:asciiTheme="majorHAnsi" w:hAnsiTheme="majorHAnsi"/>
          <w:b/>
          <w:sz w:val="24"/>
          <w:szCs w:val="24"/>
        </w:rPr>
      </w:pPr>
      <w:r w:rsidRPr="002617F7">
        <w:rPr>
          <w:rFonts w:asciiTheme="majorHAnsi" w:hAnsiTheme="majorHAnsi"/>
          <w:b/>
          <w:sz w:val="24"/>
          <w:szCs w:val="24"/>
        </w:rPr>
        <w:t xml:space="preserve">Community Living and CYS are having </w:t>
      </w:r>
      <w:r w:rsidR="00D73B00">
        <w:rPr>
          <w:rFonts w:asciiTheme="majorHAnsi" w:hAnsiTheme="majorHAnsi"/>
          <w:b/>
          <w:sz w:val="24"/>
          <w:szCs w:val="24"/>
        </w:rPr>
        <w:t xml:space="preserve">a </w:t>
      </w:r>
      <w:r w:rsidRPr="002617F7">
        <w:rPr>
          <w:rFonts w:asciiTheme="majorHAnsi" w:hAnsiTheme="majorHAnsi"/>
          <w:b/>
          <w:sz w:val="24"/>
          <w:szCs w:val="24"/>
        </w:rPr>
        <w:t>family gathering May 27 from 4-6pm</w:t>
      </w:r>
    </w:p>
    <w:p w14:paraId="37B073F5" w14:textId="6D733E78" w:rsidR="000A77BB" w:rsidRPr="00EA4E3F" w:rsidRDefault="004D155E" w:rsidP="00EA4E3F">
      <w:pPr>
        <w:pStyle w:val="NoSpacing"/>
        <w:numPr>
          <w:ilvl w:val="0"/>
          <w:numId w:val="5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Non-violent de-escalation training on </w:t>
      </w:r>
      <w:r w:rsidRPr="00D73B00">
        <w:rPr>
          <w:rFonts w:asciiTheme="majorHAnsi" w:hAnsiTheme="majorHAnsi"/>
          <w:b/>
          <w:sz w:val="24"/>
          <w:szCs w:val="24"/>
        </w:rPr>
        <w:t>June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D73B00">
        <w:rPr>
          <w:rFonts w:asciiTheme="majorHAnsi" w:hAnsiTheme="majorHAnsi"/>
          <w:b/>
          <w:sz w:val="24"/>
          <w:szCs w:val="24"/>
        </w:rPr>
        <w:t>17 from 9-4pm</w:t>
      </w:r>
    </w:p>
    <w:p w14:paraId="548847AD" w14:textId="13020832" w:rsidR="004D155E" w:rsidRDefault="004D155E" w:rsidP="004D155E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Faye Missar</w:t>
      </w:r>
    </w:p>
    <w:p w14:paraId="56021196" w14:textId="19DC607B" w:rsidR="004D155E" w:rsidRPr="00D73B00" w:rsidRDefault="004D155E" w:rsidP="004D155E">
      <w:pPr>
        <w:pStyle w:val="NoSpacing"/>
        <w:numPr>
          <w:ilvl w:val="0"/>
          <w:numId w:val="55"/>
        </w:numPr>
        <w:rPr>
          <w:rFonts w:asciiTheme="majorHAnsi" w:hAnsiTheme="majorHAnsi"/>
          <w:b/>
          <w:sz w:val="24"/>
          <w:szCs w:val="24"/>
          <w:u w:val="single"/>
        </w:rPr>
      </w:pPr>
      <w:r w:rsidRPr="00D73B00">
        <w:rPr>
          <w:rFonts w:asciiTheme="majorHAnsi" w:hAnsiTheme="majorHAnsi"/>
          <w:b/>
          <w:sz w:val="24"/>
          <w:szCs w:val="24"/>
        </w:rPr>
        <w:t xml:space="preserve">Wellness </w:t>
      </w:r>
      <w:r w:rsidR="00D73B00" w:rsidRPr="00D73B00">
        <w:rPr>
          <w:rFonts w:asciiTheme="majorHAnsi" w:hAnsiTheme="majorHAnsi"/>
          <w:b/>
          <w:sz w:val="24"/>
          <w:szCs w:val="24"/>
        </w:rPr>
        <w:t>F</w:t>
      </w:r>
      <w:r w:rsidRPr="00D73B00">
        <w:rPr>
          <w:rFonts w:asciiTheme="majorHAnsi" w:hAnsiTheme="majorHAnsi"/>
          <w:b/>
          <w:sz w:val="24"/>
          <w:szCs w:val="24"/>
        </w:rPr>
        <w:t>estival,</w:t>
      </w:r>
      <w:r w:rsidR="00D73B00" w:rsidRPr="00D73B00">
        <w:rPr>
          <w:rFonts w:asciiTheme="majorHAnsi" w:hAnsiTheme="majorHAnsi"/>
          <w:b/>
          <w:sz w:val="24"/>
          <w:szCs w:val="24"/>
        </w:rPr>
        <w:t xml:space="preserve"> </w:t>
      </w:r>
      <w:r w:rsidR="00D73B00">
        <w:rPr>
          <w:rFonts w:asciiTheme="majorHAnsi" w:hAnsiTheme="majorHAnsi"/>
          <w:b/>
          <w:sz w:val="24"/>
          <w:szCs w:val="24"/>
        </w:rPr>
        <w:t>for</w:t>
      </w:r>
      <w:r w:rsidR="00D73B00" w:rsidRPr="00D73B00">
        <w:rPr>
          <w:rFonts w:asciiTheme="majorHAnsi" w:hAnsiTheme="majorHAnsi"/>
          <w:b/>
          <w:sz w:val="24"/>
          <w:szCs w:val="24"/>
        </w:rPr>
        <w:t xml:space="preserve"> hospitality sector, hoping to</w:t>
      </w:r>
      <w:r w:rsidRPr="00D73B00">
        <w:rPr>
          <w:rFonts w:asciiTheme="majorHAnsi" w:hAnsiTheme="majorHAnsi"/>
          <w:b/>
          <w:sz w:val="24"/>
          <w:szCs w:val="24"/>
        </w:rPr>
        <w:t xml:space="preserve"> sprea</w:t>
      </w:r>
      <w:r w:rsidR="00D73B00" w:rsidRPr="00D73B00">
        <w:rPr>
          <w:rFonts w:asciiTheme="majorHAnsi" w:hAnsiTheme="majorHAnsi"/>
          <w:b/>
          <w:sz w:val="24"/>
          <w:szCs w:val="24"/>
        </w:rPr>
        <w:t>d</w:t>
      </w:r>
      <w:r w:rsidRPr="00D73B00">
        <w:rPr>
          <w:rFonts w:asciiTheme="majorHAnsi" w:hAnsiTheme="majorHAnsi"/>
          <w:b/>
          <w:sz w:val="24"/>
          <w:szCs w:val="24"/>
        </w:rPr>
        <w:t xml:space="preserve"> awareness to </w:t>
      </w:r>
      <w:r w:rsidR="00D73B00">
        <w:rPr>
          <w:rFonts w:asciiTheme="majorHAnsi" w:hAnsiTheme="majorHAnsi"/>
          <w:b/>
          <w:sz w:val="24"/>
          <w:szCs w:val="24"/>
        </w:rPr>
        <w:t xml:space="preserve">services available to </w:t>
      </w:r>
      <w:r w:rsidRPr="00D73B00">
        <w:rPr>
          <w:rFonts w:asciiTheme="majorHAnsi" w:hAnsiTheme="majorHAnsi"/>
          <w:b/>
          <w:sz w:val="24"/>
          <w:szCs w:val="24"/>
        </w:rPr>
        <w:t>resort staff</w:t>
      </w:r>
    </w:p>
    <w:p w14:paraId="77096BC6" w14:textId="12FA31C4" w:rsidR="00D73B00" w:rsidRPr="00D73B00" w:rsidRDefault="00D73B00" w:rsidP="004D155E">
      <w:pPr>
        <w:pStyle w:val="NoSpacing"/>
        <w:numPr>
          <w:ilvl w:val="0"/>
          <w:numId w:val="55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Community Resilience Grants will be opening soon</w:t>
      </w:r>
    </w:p>
    <w:p w14:paraId="5AF2317E" w14:textId="2353EB38" w:rsidR="004D155E" w:rsidRPr="00D73B00" w:rsidRDefault="004D155E" w:rsidP="004D155E">
      <w:pPr>
        <w:pStyle w:val="NoSpacing"/>
        <w:numPr>
          <w:ilvl w:val="0"/>
          <w:numId w:val="55"/>
        </w:numPr>
        <w:rPr>
          <w:rFonts w:asciiTheme="majorHAnsi" w:hAnsiTheme="majorHAnsi"/>
          <w:b/>
          <w:sz w:val="24"/>
          <w:szCs w:val="24"/>
          <w:u w:val="single"/>
        </w:rPr>
      </w:pPr>
      <w:r w:rsidRPr="00D73B00">
        <w:rPr>
          <w:rFonts w:asciiTheme="majorHAnsi" w:hAnsiTheme="majorHAnsi"/>
          <w:b/>
          <w:sz w:val="24"/>
          <w:szCs w:val="24"/>
        </w:rPr>
        <w:t xml:space="preserve">Horse </w:t>
      </w:r>
      <w:r w:rsidR="00D73B00" w:rsidRPr="00D73B00">
        <w:rPr>
          <w:rFonts w:asciiTheme="majorHAnsi" w:hAnsiTheme="majorHAnsi"/>
          <w:b/>
          <w:sz w:val="24"/>
          <w:szCs w:val="24"/>
        </w:rPr>
        <w:t>P</w:t>
      </w:r>
      <w:r w:rsidRPr="00D73B00">
        <w:rPr>
          <w:rFonts w:asciiTheme="majorHAnsi" w:hAnsiTheme="majorHAnsi"/>
          <w:b/>
          <w:sz w:val="24"/>
          <w:szCs w:val="24"/>
        </w:rPr>
        <w:t>ower for Healing car show on May</w:t>
      </w:r>
      <w:r w:rsidR="00D73B00">
        <w:rPr>
          <w:rFonts w:asciiTheme="majorHAnsi" w:hAnsiTheme="majorHAnsi"/>
          <w:b/>
          <w:sz w:val="24"/>
          <w:szCs w:val="24"/>
        </w:rPr>
        <w:t xml:space="preserve"> 25 from</w:t>
      </w:r>
      <w:r w:rsidRPr="00D73B00">
        <w:rPr>
          <w:rFonts w:asciiTheme="majorHAnsi" w:hAnsiTheme="majorHAnsi"/>
          <w:b/>
          <w:sz w:val="24"/>
          <w:szCs w:val="24"/>
        </w:rPr>
        <w:t xml:space="preserve"> 10-2pm at</w:t>
      </w:r>
      <w:r w:rsidR="00D73B00">
        <w:rPr>
          <w:rFonts w:asciiTheme="majorHAnsi" w:hAnsiTheme="majorHAnsi"/>
          <w:b/>
          <w:sz w:val="24"/>
          <w:szCs w:val="24"/>
        </w:rPr>
        <w:t xml:space="preserve"> the F</w:t>
      </w:r>
      <w:r w:rsidRPr="00D73B00">
        <w:rPr>
          <w:rFonts w:asciiTheme="majorHAnsi" w:hAnsiTheme="majorHAnsi"/>
          <w:b/>
          <w:sz w:val="24"/>
          <w:szCs w:val="24"/>
        </w:rPr>
        <w:t xml:space="preserve">all </w:t>
      </w:r>
      <w:r w:rsidR="00D73B00">
        <w:rPr>
          <w:rFonts w:asciiTheme="majorHAnsi" w:hAnsiTheme="majorHAnsi"/>
          <w:b/>
          <w:sz w:val="24"/>
          <w:szCs w:val="24"/>
        </w:rPr>
        <w:t>F</w:t>
      </w:r>
      <w:r w:rsidRPr="00D73B00">
        <w:rPr>
          <w:rFonts w:asciiTheme="majorHAnsi" w:hAnsiTheme="majorHAnsi"/>
          <w:b/>
          <w:sz w:val="24"/>
          <w:szCs w:val="24"/>
        </w:rPr>
        <w:t>air grounds</w:t>
      </w:r>
    </w:p>
    <w:p w14:paraId="69C10BC3" w14:textId="5FA08906" w:rsidR="004D155E" w:rsidRPr="004D155E" w:rsidRDefault="004D155E" w:rsidP="004D155E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 w:rsidRPr="004D155E">
        <w:rPr>
          <w:rFonts w:asciiTheme="majorHAnsi" w:hAnsiTheme="majorHAnsi"/>
          <w:b/>
          <w:sz w:val="24"/>
          <w:szCs w:val="24"/>
          <w:u w:val="single"/>
        </w:rPr>
        <w:t>Helen Zanette</w:t>
      </w:r>
    </w:p>
    <w:p w14:paraId="4DC21FB3" w14:textId="2CA2D807" w:rsidR="004D155E" w:rsidRPr="004D155E" w:rsidRDefault="004D155E" w:rsidP="004D155E">
      <w:pPr>
        <w:pStyle w:val="NoSpacing"/>
        <w:numPr>
          <w:ilvl w:val="0"/>
          <w:numId w:val="56"/>
        </w:numPr>
        <w:rPr>
          <w:rFonts w:asciiTheme="majorHAnsi" w:hAnsiTheme="majorHAnsi"/>
          <w:b/>
          <w:sz w:val="24"/>
          <w:szCs w:val="24"/>
          <w:u w:val="single"/>
        </w:rPr>
      </w:pPr>
      <w:r w:rsidRPr="004D155E">
        <w:rPr>
          <w:rFonts w:asciiTheme="majorHAnsi" w:hAnsiTheme="majorHAnsi"/>
          <w:b/>
          <w:sz w:val="24"/>
          <w:szCs w:val="24"/>
        </w:rPr>
        <w:t xml:space="preserve">Pacific Rim </w:t>
      </w:r>
      <w:r w:rsidR="00D73B00">
        <w:rPr>
          <w:rFonts w:asciiTheme="majorHAnsi" w:hAnsiTheme="majorHAnsi"/>
          <w:b/>
          <w:sz w:val="24"/>
          <w:szCs w:val="24"/>
        </w:rPr>
        <w:t xml:space="preserve">has </w:t>
      </w:r>
      <w:r w:rsidRPr="004D155E">
        <w:rPr>
          <w:rFonts w:asciiTheme="majorHAnsi" w:hAnsiTheme="majorHAnsi"/>
          <w:b/>
          <w:sz w:val="24"/>
          <w:szCs w:val="24"/>
        </w:rPr>
        <w:t>approved 3 year calendar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7B7678F6" w14:textId="7C35B578" w:rsidR="004D155E" w:rsidRPr="00D73B00" w:rsidRDefault="004D155E" w:rsidP="004D155E">
      <w:pPr>
        <w:pStyle w:val="NoSpacing"/>
        <w:numPr>
          <w:ilvl w:val="0"/>
          <w:numId w:val="56"/>
        </w:numPr>
        <w:rPr>
          <w:rFonts w:asciiTheme="majorHAnsi" w:hAnsiTheme="majorHAnsi"/>
          <w:b/>
          <w:sz w:val="24"/>
          <w:szCs w:val="24"/>
          <w:u w:val="single"/>
        </w:rPr>
      </w:pPr>
      <w:r w:rsidRPr="00D73B00">
        <w:rPr>
          <w:rFonts w:asciiTheme="majorHAnsi" w:hAnsiTheme="majorHAnsi"/>
          <w:b/>
          <w:sz w:val="24"/>
          <w:szCs w:val="24"/>
        </w:rPr>
        <w:t>Wood School daycare should open in Fall, 16</w:t>
      </w:r>
      <w:r w:rsidR="00D73B00">
        <w:rPr>
          <w:rFonts w:asciiTheme="majorHAnsi" w:hAnsiTheme="majorHAnsi"/>
          <w:b/>
          <w:sz w:val="24"/>
          <w:szCs w:val="24"/>
        </w:rPr>
        <w:t>-</w:t>
      </w:r>
      <w:r w:rsidRPr="00D73B00">
        <w:rPr>
          <w:rFonts w:asciiTheme="majorHAnsi" w:hAnsiTheme="majorHAnsi"/>
          <w:b/>
          <w:sz w:val="24"/>
          <w:szCs w:val="24"/>
        </w:rPr>
        <w:t>infant/toddler</w:t>
      </w:r>
      <w:r w:rsidR="00D73B00">
        <w:rPr>
          <w:rFonts w:asciiTheme="majorHAnsi" w:hAnsiTheme="majorHAnsi"/>
          <w:b/>
          <w:sz w:val="24"/>
          <w:szCs w:val="24"/>
        </w:rPr>
        <w:t xml:space="preserve"> spaces</w:t>
      </w:r>
      <w:r w:rsidRPr="00D73B00">
        <w:rPr>
          <w:rFonts w:asciiTheme="majorHAnsi" w:hAnsiTheme="majorHAnsi"/>
          <w:b/>
          <w:sz w:val="24"/>
          <w:szCs w:val="24"/>
        </w:rPr>
        <w:t>, 32</w:t>
      </w:r>
      <w:r w:rsidR="00D73B00">
        <w:rPr>
          <w:rFonts w:asciiTheme="majorHAnsi" w:hAnsiTheme="majorHAnsi"/>
          <w:b/>
          <w:sz w:val="24"/>
          <w:szCs w:val="24"/>
        </w:rPr>
        <w:t>-</w:t>
      </w:r>
      <w:r w:rsidR="00D73B00" w:rsidRPr="00D73B00">
        <w:rPr>
          <w:rFonts w:asciiTheme="majorHAnsi" w:hAnsiTheme="majorHAnsi"/>
          <w:b/>
          <w:sz w:val="24"/>
          <w:szCs w:val="24"/>
        </w:rPr>
        <w:t>30 month – school age</w:t>
      </w:r>
      <w:r w:rsidR="00D73B00">
        <w:rPr>
          <w:rFonts w:asciiTheme="majorHAnsi" w:hAnsiTheme="majorHAnsi"/>
          <w:b/>
          <w:sz w:val="24"/>
          <w:szCs w:val="24"/>
        </w:rPr>
        <w:t xml:space="preserve"> spaces</w:t>
      </w:r>
      <w:r w:rsidR="00D73B00" w:rsidRPr="00D73B00">
        <w:rPr>
          <w:rFonts w:asciiTheme="majorHAnsi" w:hAnsiTheme="majorHAnsi"/>
          <w:b/>
          <w:sz w:val="24"/>
          <w:szCs w:val="24"/>
        </w:rPr>
        <w:t xml:space="preserve">, </w:t>
      </w:r>
      <w:r w:rsidR="00D73B00">
        <w:rPr>
          <w:rFonts w:asciiTheme="majorHAnsi" w:hAnsiTheme="majorHAnsi"/>
          <w:b/>
          <w:sz w:val="24"/>
          <w:szCs w:val="24"/>
        </w:rPr>
        <w:t xml:space="preserve">72 school age care spaces and 8 </w:t>
      </w:r>
      <w:r w:rsidR="000A77BB">
        <w:rPr>
          <w:rFonts w:asciiTheme="majorHAnsi" w:hAnsiTheme="majorHAnsi"/>
          <w:b/>
          <w:sz w:val="24"/>
          <w:szCs w:val="24"/>
        </w:rPr>
        <w:t>multi age spaces</w:t>
      </w:r>
    </w:p>
    <w:p w14:paraId="553FBCED" w14:textId="26CC1B26" w:rsidR="004D155E" w:rsidRDefault="000A77BB" w:rsidP="004D155E">
      <w:pPr>
        <w:pStyle w:val="NoSpacing"/>
        <w:numPr>
          <w:ilvl w:val="0"/>
          <w:numId w:val="56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Vancouver Island School Trustees Association, hoping to share </w:t>
      </w:r>
      <w:r w:rsidR="004D155E" w:rsidRPr="00D73B00">
        <w:rPr>
          <w:rFonts w:asciiTheme="majorHAnsi" w:hAnsiTheme="majorHAnsi"/>
          <w:b/>
          <w:sz w:val="24"/>
          <w:szCs w:val="24"/>
        </w:rPr>
        <w:t>Flourish meal programs</w:t>
      </w:r>
      <w:r>
        <w:rPr>
          <w:rFonts w:asciiTheme="majorHAnsi" w:hAnsiTheme="majorHAnsi"/>
          <w:b/>
          <w:sz w:val="24"/>
          <w:szCs w:val="24"/>
        </w:rPr>
        <w:t xml:space="preserve"> plans </w:t>
      </w:r>
    </w:p>
    <w:p w14:paraId="7B472E09" w14:textId="5750D9A5" w:rsidR="000A77BB" w:rsidRPr="00D73B00" w:rsidRDefault="000A77BB" w:rsidP="004D155E">
      <w:pPr>
        <w:pStyle w:val="NoSpacing"/>
        <w:numPr>
          <w:ilvl w:val="0"/>
          <w:numId w:val="56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Working on increasing Indigenous student grad rates</w:t>
      </w:r>
    </w:p>
    <w:p w14:paraId="1F414A1B" w14:textId="57DCD8A6" w:rsidR="004D155E" w:rsidRDefault="004D155E" w:rsidP="004D155E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Marcie DeWitt</w:t>
      </w:r>
    </w:p>
    <w:p w14:paraId="40ADEDB6" w14:textId="00DB1F07" w:rsidR="004D155E" w:rsidRDefault="000A77BB" w:rsidP="004D155E">
      <w:pPr>
        <w:pStyle w:val="NoSpacing"/>
        <w:numPr>
          <w:ilvl w:val="0"/>
          <w:numId w:val="5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Extra b</w:t>
      </w:r>
      <w:r w:rsidR="005651E5" w:rsidRPr="005651E5">
        <w:rPr>
          <w:rFonts w:asciiTheme="majorHAnsi" w:hAnsiTheme="majorHAnsi"/>
          <w:b/>
          <w:sz w:val="24"/>
          <w:szCs w:val="24"/>
        </w:rPr>
        <w:t xml:space="preserve">us tickets </w:t>
      </w:r>
      <w:r>
        <w:rPr>
          <w:rFonts w:asciiTheme="majorHAnsi" w:hAnsiTheme="majorHAnsi"/>
          <w:b/>
          <w:sz w:val="24"/>
          <w:szCs w:val="24"/>
        </w:rPr>
        <w:t xml:space="preserve">to give to </w:t>
      </w:r>
      <w:r w:rsidR="005651E5" w:rsidRPr="005651E5">
        <w:rPr>
          <w:rFonts w:asciiTheme="majorHAnsi" w:hAnsiTheme="majorHAnsi"/>
          <w:b/>
          <w:sz w:val="24"/>
          <w:szCs w:val="24"/>
        </w:rPr>
        <w:t>homeschooling programs</w:t>
      </w:r>
      <w:r w:rsidR="005651E5">
        <w:rPr>
          <w:rFonts w:asciiTheme="majorHAnsi" w:hAnsiTheme="majorHAnsi"/>
          <w:b/>
          <w:sz w:val="24"/>
          <w:szCs w:val="24"/>
        </w:rPr>
        <w:t xml:space="preserve"> and community paramedics</w:t>
      </w:r>
    </w:p>
    <w:p w14:paraId="7DEDE0FD" w14:textId="72A939AC" w:rsidR="005651E5" w:rsidRDefault="000A77BB" w:rsidP="004D155E">
      <w:pPr>
        <w:pStyle w:val="NoSpacing"/>
        <w:numPr>
          <w:ilvl w:val="0"/>
          <w:numId w:val="5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Extra senior bus tickets to go to Ucluelet Medical Centre</w:t>
      </w:r>
    </w:p>
    <w:p w14:paraId="49916BC4" w14:textId="25855277" w:rsidR="005651E5" w:rsidRPr="005651E5" w:rsidRDefault="005651E5" w:rsidP="004D155E">
      <w:pPr>
        <w:pStyle w:val="NoSpacing"/>
        <w:numPr>
          <w:ilvl w:val="0"/>
          <w:numId w:val="5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Daycare funding available for future builds</w:t>
      </w:r>
    </w:p>
    <w:p w14:paraId="69595A93" w14:textId="77777777" w:rsidR="004303B7" w:rsidRDefault="004303B7" w:rsidP="004303B7">
      <w:pPr>
        <w:pStyle w:val="NoSpacing"/>
        <w:ind w:left="1080"/>
        <w:rPr>
          <w:rFonts w:asciiTheme="majorHAnsi" w:hAnsiTheme="majorHAnsi"/>
          <w:sz w:val="24"/>
          <w:szCs w:val="24"/>
        </w:rPr>
      </w:pPr>
    </w:p>
    <w:p w14:paraId="23F4968A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793FFD80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26ED21BF" w14:textId="07810757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5651E5">
        <w:rPr>
          <w:rFonts w:asciiTheme="majorHAnsi" w:hAnsiTheme="majorHAnsi"/>
          <w:sz w:val="24"/>
          <w:szCs w:val="24"/>
        </w:rPr>
        <w:t>10:46</w:t>
      </w:r>
      <w:r w:rsidR="5B964691" w:rsidRPr="5B964691">
        <w:rPr>
          <w:rFonts w:asciiTheme="majorHAnsi" w:hAnsiTheme="majorHAnsi"/>
          <w:sz w:val="24"/>
          <w:szCs w:val="24"/>
        </w:rPr>
        <w:t xml:space="preserve"> am.  </w:t>
      </w:r>
    </w:p>
    <w:p w14:paraId="723454CE" w14:textId="27438602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next meeting of the Table of Partners will be held Wednesday,</w:t>
      </w:r>
      <w:r w:rsidR="00406F41">
        <w:rPr>
          <w:rFonts w:asciiTheme="majorHAnsi" w:hAnsiTheme="majorHAnsi"/>
          <w:sz w:val="24"/>
          <w:szCs w:val="24"/>
        </w:rPr>
        <w:t xml:space="preserve"> June 18, 2025</w:t>
      </w:r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2BFA" w14:textId="77777777" w:rsidR="006A2CAF" w:rsidRDefault="006A2CAF" w:rsidP="00ED51F4">
      <w:pPr>
        <w:spacing w:after="0" w:line="240" w:lineRule="auto"/>
      </w:pPr>
      <w:r>
        <w:separator/>
      </w:r>
    </w:p>
  </w:endnote>
  <w:endnote w:type="continuationSeparator" w:id="0">
    <w:p w14:paraId="40AB0EC6" w14:textId="77777777" w:rsidR="006A2CAF" w:rsidRDefault="006A2CAF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55E9" w14:textId="77777777" w:rsidR="006A2CAF" w:rsidRDefault="006A2CAF" w:rsidP="00ED51F4">
      <w:pPr>
        <w:spacing w:after="0" w:line="240" w:lineRule="auto"/>
      </w:pPr>
      <w:r>
        <w:separator/>
      </w:r>
    </w:p>
  </w:footnote>
  <w:footnote w:type="continuationSeparator" w:id="0">
    <w:p w14:paraId="30631383" w14:textId="77777777" w:rsidR="006A2CAF" w:rsidRDefault="006A2CAF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863C" w14:textId="77777777" w:rsidR="00ED51F4" w:rsidRDefault="00000000">
    <w:pPr>
      <w:pStyle w:val="Header"/>
    </w:pPr>
    <w:r>
      <w:rPr>
        <w:noProof/>
      </w:rPr>
      <w:pict w14:anchorId="24CBD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059" w14:textId="77777777" w:rsidR="00ED51F4" w:rsidRDefault="00000000">
    <w:pPr>
      <w:pStyle w:val="Header"/>
    </w:pPr>
    <w:r>
      <w:rPr>
        <w:noProof/>
      </w:rPr>
      <w:pict w14:anchorId="3ACF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6CC2" w14:textId="77777777" w:rsidR="00ED51F4" w:rsidRDefault="00000000">
    <w:pPr>
      <w:pStyle w:val="Header"/>
    </w:pPr>
    <w:r>
      <w:rPr>
        <w:noProof/>
      </w:rPr>
      <w:pict w14:anchorId="481C1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72D"/>
    <w:multiLevelType w:val="hybridMultilevel"/>
    <w:tmpl w:val="6E2E5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7B217E"/>
    <w:multiLevelType w:val="hybridMultilevel"/>
    <w:tmpl w:val="3A7CF876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271F"/>
    <w:multiLevelType w:val="hybridMultilevel"/>
    <w:tmpl w:val="175A4A7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30E71"/>
    <w:multiLevelType w:val="hybridMultilevel"/>
    <w:tmpl w:val="0AC47C0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174EC5"/>
    <w:multiLevelType w:val="hybridMultilevel"/>
    <w:tmpl w:val="362ECB4A"/>
    <w:lvl w:ilvl="0" w:tplc="10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0DB1737B"/>
    <w:multiLevelType w:val="hybridMultilevel"/>
    <w:tmpl w:val="0EAEAC68"/>
    <w:lvl w:ilvl="0" w:tplc="80581D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BE2984"/>
    <w:multiLevelType w:val="hybridMultilevel"/>
    <w:tmpl w:val="DEF64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056"/>
    <w:multiLevelType w:val="hybridMultilevel"/>
    <w:tmpl w:val="CEB4803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A515B4B"/>
    <w:multiLevelType w:val="hybridMultilevel"/>
    <w:tmpl w:val="0FB876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F96"/>
    <w:multiLevelType w:val="hybridMultilevel"/>
    <w:tmpl w:val="E23E141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395A97"/>
    <w:multiLevelType w:val="hybridMultilevel"/>
    <w:tmpl w:val="E9308E0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F86BA5"/>
    <w:multiLevelType w:val="hybridMultilevel"/>
    <w:tmpl w:val="CFF221CE"/>
    <w:lvl w:ilvl="0" w:tplc="80581D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66A4"/>
    <w:multiLevelType w:val="hybridMultilevel"/>
    <w:tmpl w:val="E272BC7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1340E8D"/>
    <w:multiLevelType w:val="hybridMultilevel"/>
    <w:tmpl w:val="BDF85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637FCC"/>
    <w:multiLevelType w:val="hybridMultilevel"/>
    <w:tmpl w:val="1886406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24A34DC"/>
    <w:multiLevelType w:val="hybridMultilevel"/>
    <w:tmpl w:val="34A85BC8"/>
    <w:lvl w:ilvl="0" w:tplc="1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22F6777B"/>
    <w:multiLevelType w:val="hybridMultilevel"/>
    <w:tmpl w:val="D88ADF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6D4C8F"/>
    <w:multiLevelType w:val="hybridMultilevel"/>
    <w:tmpl w:val="BC405E44"/>
    <w:lvl w:ilvl="0" w:tplc="80581D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6447A"/>
    <w:multiLevelType w:val="hybridMultilevel"/>
    <w:tmpl w:val="71D0CC22"/>
    <w:lvl w:ilvl="0" w:tplc="80581D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CC11775"/>
    <w:multiLevelType w:val="hybridMultilevel"/>
    <w:tmpl w:val="1B2CC4A8"/>
    <w:lvl w:ilvl="0" w:tplc="10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2CEA5997"/>
    <w:multiLevelType w:val="hybridMultilevel"/>
    <w:tmpl w:val="CE5677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501D08"/>
    <w:multiLevelType w:val="hybridMultilevel"/>
    <w:tmpl w:val="FD3ED9D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59045D"/>
    <w:multiLevelType w:val="hybridMultilevel"/>
    <w:tmpl w:val="10BC77BE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D26EB"/>
    <w:multiLevelType w:val="hybridMultilevel"/>
    <w:tmpl w:val="06DEBB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9118C9"/>
    <w:multiLevelType w:val="hybridMultilevel"/>
    <w:tmpl w:val="ADA87C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92195"/>
    <w:multiLevelType w:val="hybridMultilevel"/>
    <w:tmpl w:val="276820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D61CE6"/>
    <w:multiLevelType w:val="hybridMultilevel"/>
    <w:tmpl w:val="A2B80452"/>
    <w:lvl w:ilvl="0" w:tplc="80581D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1B76A7"/>
    <w:multiLevelType w:val="hybridMultilevel"/>
    <w:tmpl w:val="90CECD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1F715E"/>
    <w:multiLevelType w:val="hybridMultilevel"/>
    <w:tmpl w:val="922C470E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00EBE"/>
    <w:multiLevelType w:val="hybridMultilevel"/>
    <w:tmpl w:val="5D6090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675788"/>
    <w:multiLevelType w:val="hybridMultilevel"/>
    <w:tmpl w:val="AE706E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BE680D"/>
    <w:multiLevelType w:val="hybridMultilevel"/>
    <w:tmpl w:val="F56AAEE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76D51"/>
    <w:multiLevelType w:val="hybridMultilevel"/>
    <w:tmpl w:val="2416E4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EA607E7"/>
    <w:multiLevelType w:val="hybridMultilevel"/>
    <w:tmpl w:val="5B7896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D04C74"/>
    <w:multiLevelType w:val="hybridMultilevel"/>
    <w:tmpl w:val="491640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40F51"/>
    <w:multiLevelType w:val="hybridMultilevel"/>
    <w:tmpl w:val="4204DE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BB5CCB"/>
    <w:multiLevelType w:val="hybridMultilevel"/>
    <w:tmpl w:val="5EC89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F42B5"/>
    <w:multiLevelType w:val="hybridMultilevel"/>
    <w:tmpl w:val="BF1C3C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34C5458"/>
    <w:multiLevelType w:val="hybridMultilevel"/>
    <w:tmpl w:val="FF4A4A8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39B29F5"/>
    <w:multiLevelType w:val="hybridMultilevel"/>
    <w:tmpl w:val="FE1C1236"/>
    <w:lvl w:ilvl="0" w:tplc="1658B2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6E2586"/>
    <w:multiLevelType w:val="hybridMultilevel"/>
    <w:tmpl w:val="78FCCCEA"/>
    <w:lvl w:ilvl="0" w:tplc="A6B85880">
      <w:start w:val="202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5F6174D"/>
    <w:multiLevelType w:val="hybridMultilevel"/>
    <w:tmpl w:val="0FCEC49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56AB2C6A"/>
    <w:multiLevelType w:val="hybridMultilevel"/>
    <w:tmpl w:val="44E8EB1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7A21A1E"/>
    <w:multiLevelType w:val="hybridMultilevel"/>
    <w:tmpl w:val="355A0F22"/>
    <w:lvl w:ilvl="0" w:tplc="80581D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345BA9"/>
    <w:multiLevelType w:val="hybridMultilevel"/>
    <w:tmpl w:val="6CB829FC"/>
    <w:lvl w:ilvl="0" w:tplc="80581D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F5579C2"/>
    <w:multiLevelType w:val="hybridMultilevel"/>
    <w:tmpl w:val="B2061B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35320D4"/>
    <w:multiLevelType w:val="hybridMultilevel"/>
    <w:tmpl w:val="27FC7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D454D7"/>
    <w:multiLevelType w:val="hybridMultilevel"/>
    <w:tmpl w:val="752A3490"/>
    <w:lvl w:ilvl="0" w:tplc="80581D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E21AB3"/>
    <w:multiLevelType w:val="hybridMultilevel"/>
    <w:tmpl w:val="041C1B08"/>
    <w:lvl w:ilvl="0" w:tplc="D5AE2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8041CC8"/>
    <w:multiLevelType w:val="hybridMultilevel"/>
    <w:tmpl w:val="B38CAE28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6A3B39D9"/>
    <w:multiLevelType w:val="hybridMultilevel"/>
    <w:tmpl w:val="5CA45D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5D06DA"/>
    <w:multiLevelType w:val="hybridMultilevel"/>
    <w:tmpl w:val="2A9AD9E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00268"/>
    <w:multiLevelType w:val="hybridMultilevel"/>
    <w:tmpl w:val="D9C027BA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FD682D"/>
    <w:multiLevelType w:val="hybridMultilevel"/>
    <w:tmpl w:val="F12E33E6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61F2D58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ED4EAA"/>
    <w:multiLevelType w:val="hybridMultilevel"/>
    <w:tmpl w:val="46C43FE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73F6CF0"/>
    <w:multiLevelType w:val="hybridMultilevel"/>
    <w:tmpl w:val="1DB8A62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7" w15:restartNumberingAfterBreak="0">
    <w:nsid w:val="7B4675CD"/>
    <w:multiLevelType w:val="hybridMultilevel"/>
    <w:tmpl w:val="273815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B5C398F"/>
    <w:multiLevelType w:val="hybridMultilevel"/>
    <w:tmpl w:val="805499D4"/>
    <w:lvl w:ilvl="0" w:tplc="B888D9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3304FC"/>
    <w:multiLevelType w:val="hybridMultilevel"/>
    <w:tmpl w:val="D6E229E2"/>
    <w:lvl w:ilvl="0" w:tplc="80581D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EA631C"/>
    <w:multiLevelType w:val="hybridMultilevel"/>
    <w:tmpl w:val="E27E9CB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F1170C1"/>
    <w:multiLevelType w:val="hybridMultilevel"/>
    <w:tmpl w:val="D670288A"/>
    <w:lvl w:ilvl="0" w:tplc="1658B27C">
      <w:start w:val="1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819223998">
    <w:abstractNumId w:val="54"/>
  </w:num>
  <w:num w:numId="2" w16cid:durableId="885071322">
    <w:abstractNumId w:val="41"/>
  </w:num>
  <w:num w:numId="3" w16cid:durableId="1771583142">
    <w:abstractNumId w:val="58"/>
  </w:num>
  <w:num w:numId="4" w16cid:durableId="1487280008">
    <w:abstractNumId w:val="40"/>
  </w:num>
  <w:num w:numId="5" w16cid:durableId="1243105801">
    <w:abstractNumId w:val="20"/>
  </w:num>
  <w:num w:numId="6" w16cid:durableId="1034505080">
    <w:abstractNumId w:val="61"/>
  </w:num>
  <w:num w:numId="7" w16cid:durableId="1707832287">
    <w:abstractNumId w:val="9"/>
  </w:num>
  <w:num w:numId="8" w16cid:durableId="151802514">
    <w:abstractNumId w:val="22"/>
  </w:num>
  <w:num w:numId="9" w16cid:durableId="1597059651">
    <w:abstractNumId w:val="49"/>
  </w:num>
  <w:num w:numId="10" w16cid:durableId="1110858741">
    <w:abstractNumId w:val="29"/>
  </w:num>
  <w:num w:numId="11" w16cid:durableId="1200357920">
    <w:abstractNumId w:val="53"/>
  </w:num>
  <w:num w:numId="12" w16cid:durableId="479149480">
    <w:abstractNumId w:val="16"/>
  </w:num>
  <w:num w:numId="13" w16cid:durableId="576793566">
    <w:abstractNumId w:val="2"/>
  </w:num>
  <w:num w:numId="14" w16cid:durableId="481192320">
    <w:abstractNumId w:val="7"/>
  </w:num>
  <w:num w:numId="15" w16cid:durableId="2066100168">
    <w:abstractNumId w:val="0"/>
  </w:num>
  <w:num w:numId="16" w16cid:durableId="1365597047">
    <w:abstractNumId w:val="13"/>
  </w:num>
  <w:num w:numId="17" w16cid:durableId="937450673">
    <w:abstractNumId w:val="42"/>
  </w:num>
  <w:num w:numId="18" w16cid:durableId="2071659433">
    <w:abstractNumId w:val="37"/>
  </w:num>
  <w:num w:numId="19" w16cid:durableId="869798879">
    <w:abstractNumId w:val="56"/>
  </w:num>
  <w:num w:numId="20" w16cid:durableId="1488204005">
    <w:abstractNumId w:val="8"/>
  </w:num>
  <w:num w:numId="21" w16cid:durableId="242957037">
    <w:abstractNumId w:val="60"/>
  </w:num>
  <w:num w:numId="22" w16cid:durableId="1026179486">
    <w:abstractNumId w:val="3"/>
  </w:num>
  <w:num w:numId="23" w16cid:durableId="1293707870">
    <w:abstractNumId w:val="57"/>
  </w:num>
  <w:num w:numId="24" w16cid:durableId="1712532284">
    <w:abstractNumId w:val="34"/>
  </w:num>
  <w:num w:numId="25" w16cid:durableId="181208892">
    <w:abstractNumId w:val="28"/>
  </w:num>
  <w:num w:numId="26" w16cid:durableId="582882153">
    <w:abstractNumId w:val="14"/>
  </w:num>
  <w:num w:numId="27" w16cid:durableId="1673139239">
    <w:abstractNumId w:val="46"/>
  </w:num>
  <w:num w:numId="28" w16cid:durableId="1478065805">
    <w:abstractNumId w:val="36"/>
  </w:num>
  <w:num w:numId="29" w16cid:durableId="250550370">
    <w:abstractNumId w:val="25"/>
  </w:num>
  <w:num w:numId="30" w16cid:durableId="1783069215">
    <w:abstractNumId w:val="23"/>
  </w:num>
  <w:num w:numId="31" w16cid:durableId="200410269">
    <w:abstractNumId w:val="43"/>
  </w:num>
  <w:num w:numId="32" w16cid:durableId="997997733">
    <w:abstractNumId w:val="4"/>
  </w:num>
  <w:num w:numId="33" w16cid:durableId="298147879">
    <w:abstractNumId w:val="33"/>
  </w:num>
  <w:num w:numId="34" w16cid:durableId="1408530501">
    <w:abstractNumId w:val="52"/>
  </w:num>
  <w:num w:numId="35" w16cid:durableId="2118137598">
    <w:abstractNumId w:val="32"/>
  </w:num>
  <w:num w:numId="36" w16cid:durableId="129520382">
    <w:abstractNumId w:val="1"/>
  </w:num>
  <w:num w:numId="37" w16cid:durableId="666322588">
    <w:abstractNumId w:val="39"/>
  </w:num>
  <w:num w:numId="38" w16cid:durableId="1666473838">
    <w:abstractNumId w:val="38"/>
  </w:num>
  <w:num w:numId="39" w16cid:durableId="1389304302">
    <w:abstractNumId w:val="31"/>
  </w:num>
  <w:num w:numId="40" w16cid:durableId="1554583882">
    <w:abstractNumId w:val="21"/>
  </w:num>
  <w:num w:numId="41" w16cid:durableId="2098017523">
    <w:abstractNumId w:val="35"/>
  </w:num>
  <w:num w:numId="42" w16cid:durableId="878904827">
    <w:abstractNumId w:val="26"/>
  </w:num>
  <w:num w:numId="43" w16cid:durableId="237793730">
    <w:abstractNumId w:val="51"/>
  </w:num>
  <w:num w:numId="44" w16cid:durableId="771634511">
    <w:abstractNumId w:val="17"/>
  </w:num>
  <w:num w:numId="45" w16cid:durableId="1961913573">
    <w:abstractNumId w:val="30"/>
  </w:num>
  <w:num w:numId="46" w16cid:durableId="1394357019">
    <w:abstractNumId w:val="24"/>
  </w:num>
  <w:num w:numId="47" w16cid:durableId="653221590">
    <w:abstractNumId w:val="11"/>
  </w:num>
  <w:num w:numId="48" w16cid:durableId="17393344">
    <w:abstractNumId w:val="10"/>
  </w:num>
  <w:num w:numId="49" w16cid:durableId="1570730502">
    <w:abstractNumId w:val="6"/>
  </w:num>
  <w:num w:numId="50" w16cid:durableId="514148261">
    <w:abstractNumId w:val="27"/>
  </w:num>
  <w:num w:numId="51" w16cid:durableId="1149903352">
    <w:abstractNumId w:val="48"/>
  </w:num>
  <w:num w:numId="52" w16cid:durableId="976767044">
    <w:abstractNumId w:val="19"/>
  </w:num>
  <w:num w:numId="53" w16cid:durableId="388497881">
    <w:abstractNumId w:val="12"/>
  </w:num>
  <w:num w:numId="54" w16cid:durableId="2026593348">
    <w:abstractNumId w:val="45"/>
  </w:num>
  <w:num w:numId="55" w16cid:durableId="1950240035">
    <w:abstractNumId w:val="59"/>
  </w:num>
  <w:num w:numId="56" w16cid:durableId="932005921">
    <w:abstractNumId w:val="44"/>
  </w:num>
  <w:num w:numId="57" w16cid:durableId="1899318140">
    <w:abstractNumId w:val="18"/>
  </w:num>
  <w:num w:numId="58" w16cid:durableId="31807826">
    <w:abstractNumId w:val="55"/>
  </w:num>
  <w:num w:numId="59" w16cid:durableId="1729455901">
    <w:abstractNumId w:val="15"/>
  </w:num>
  <w:num w:numId="60" w16cid:durableId="590048475">
    <w:abstractNumId w:val="50"/>
  </w:num>
  <w:num w:numId="61" w16cid:durableId="885532509">
    <w:abstractNumId w:val="47"/>
  </w:num>
  <w:num w:numId="62" w16cid:durableId="193844609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1FAA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46EC"/>
    <w:rsid w:val="0009742A"/>
    <w:rsid w:val="000A1A53"/>
    <w:rsid w:val="000A22CA"/>
    <w:rsid w:val="000A3157"/>
    <w:rsid w:val="000A5C1A"/>
    <w:rsid w:val="000A5EF3"/>
    <w:rsid w:val="000A65AD"/>
    <w:rsid w:val="000A77BB"/>
    <w:rsid w:val="000B023F"/>
    <w:rsid w:val="000B06FA"/>
    <w:rsid w:val="000B0724"/>
    <w:rsid w:val="000B0BEB"/>
    <w:rsid w:val="000B28CF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B9D"/>
    <w:rsid w:val="000D125B"/>
    <w:rsid w:val="000D176C"/>
    <w:rsid w:val="000D1885"/>
    <w:rsid w:val="000D216E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362D"/>
    <w:rsid w:val="000F50E8"/>
    <w:rsid w:val="000F53CA"/>
    <w:rsid w:val="000F625B"/>
    <w:rsid w:val="000F6431"/>
    <w:rsid w:val="000F6A06"/>
    <w:rsid w:val="000F7107"/>
    <w:rsid w:val="000F7EC8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AFF"/>
    <w:rsid w:val="00184F9A"/>
    <w:rsid w:val="00185279"/>
    <w:rsid w:val="00185E53"/>
    <w:rsid w:val="00186B8C"/>
    <w:rsid w:val="00186E23"/>
    <w:rsid w:val="00187C66"/>
    <w:rsid w:val="00187D17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2633"/>
    <w:rsid w:val="002253CE"/>
    <w:rsid w:val="002265A0"/>
    <w:rsid w:val="00230134"/>
    <w:rsid w:val="00231F40"/>
    <w:rsid w:val="0023200D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60798"/>
    <w:rsid w:val="00260CB3"/>
    <w:rsid w:val="002617F7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5412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4CEA"/>
    <w:rsid w:val="002F68CC"/>
    <w:rsid w:val="002F695D"/>
    <w:rsid w:val="002F6B20"/>
    <w:rsid w:val="002F7537"/>
    <w:rsid w:val="0030155A"/>
    <w:rsid w:val="00301F9C"/>
    <w:rsid w:val="00302B7C"/>
    <w:rsid w:val="00303EA5"/>
    <w:rsid w:val="00303FD1"/>
    <w:rsid w:val="00310DA4"/>
    <w:rsid w:val="003115CC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53E7"/>
    <w:rsid w:val="0033751D"/>
    <w:rsid w:val="00337E34"/>
    <w:rsid w:val="003406C1"/>
    <w:rsid w:val="00340CCF"/>
    <w:rsid w:val="00340FC8"/>
    <w:rsid w:val="00341B64"/>
    <w:rsid w:val="00344016"/>
    <w:rsid w:val="00345907"/>
    <w:rsid w:val="0034637B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87A"/>
    <w:rsid w:val="00390A75"/>
    <w:rsid w:val="0039211C"/>
    <w:rsid w:val="0039211E"/>
    <w:rsid w:val="00392877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2EE3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BF0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6F41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402"/>
    <w:rsid w:val="00421A29"/>
    <w:rsid w:val="00423E1C"/>
    <w:rsid w:val="004244D1"/>
    <w:rsid w:val="00424B91"/>
    <w:rsid w:val="004255E1"/>
    <w:rsid w:val="00427734"/>
    <w:rsid w:val="004277AF"/>
    <w:rsid w:val="004303B7"/>
    <w:rsid w:val="00430CA9"/>
    <w:rsid w:val="004328A3"/>
    <w:rsid w:val="00434537"/>
    <w:rsid w:val="00435C54"/>
    <w:rsid w:val="004371D8"/>
    <w:rsid w:val="00437F33"/>
    <w:rsid w:val="0044015D"/>
    <w:rsid w:val="00441C76"/>
    <w:rsid w:val="00442665"/>
    <w:rsid w:val="00442715"/>
    <w:rsid w:val="00443682"/>
    <w:rsid w:val="004442DE"/>
    <w:rsid w:val="004466A1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3F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45C"/>
    <w:rsid w:val="00494258"/>
    <w:rsid w:val="004964CD"/>
    <w:rsid w:val="004A00DF"/>
    <w:rsid w:val="004A275D"/>
    <w:rsid w:val="004A3822"/>
    <w:rsid w:val="004A5798"/>
    <w:rsid w:val="004B54AC"/>
    <w:rsid w:val="004B57DB"/>
    <w:rsid w:val="004B663A"/>
    <w:rsid w:val="004C06CE"/>
    <w:rsid w:val="004C08EA"/>
    <w:rsid w:val="004C136E"/>
    <w:rsid w:val="004C6AC4"/>
    <w:rsid w:val="004D029C"/>
    <w:rsid w:val="004D0687"/>
    <w:rsid w:val="004D155E"/>
    <w:rsid w:val="004D160E"/>
    <w:rsid w:val="004D35B1"/>
    <w:rsid w:val="004D4637"/>
    <w:rsid w:val="004D5374"/>
    <w:rsid w:val="004D59A0"/>
    <w:rsid w:val="004D5B26"/>
    <w:rsid w:val="004D6DD1"/>
    <w:rsid w:val="004D7867"/>
    <w:rsid w:val="004E0E46"/>
    <w:rsid w:val="004E3F67"/>
    <w:rsid w:val="004F135E"/>
    <w:rsid w:val="004F20C4"/>
    <w:rsid w:val="004F25E5"/>
    <w:rsid w:val="004F2802"/>
    <w:rsid w:val="004F3346"/>
    <w:rsid w:val="004F3430"/>
    <w:rsid w:val="004F5B1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AD2"/>
    <w:rsid w:val="0055132D"/>
    <w:rsid w:val="00552EEA"/>
    <w:rsid w:val="00555870"/>
    <w:rsid w:val="00556006"/>
    <w:rsid w:val="00556CFC"/>
    <w:rsid w:val="00557D76"/>
    <w:rsid w:val="005619B3"/>
    <w:rsid w:val="0056395A"/>
    <w:rsid w:val="00563FAE"/>
    <w:rsid w:val="005651E5"/>
    <w:rsid w:val="0056628E"/>
    <w:rsid w:val="00567C91"/>
    <w:rsid w:val="0057080F"/>
    <w:rsid w:val="005718BC"/>
    <w:rsid w:val="00571B6A"/>
    <w:rsid w:val="0057251D"/>
    <w:rsid w:val="00573467"/>
    <w:rsid w:val="00574F15"/>
    <w:rsid w:val="00575C80"/>
    <w:rsid w:val="00576797"/>
    <w:rsid w:val="00576BFE"/>
    <w:rsid w:val="00576D07"/>
    <w:rsid w:val="00577D3B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0278"/>
    <w:rsid w:val="005D1565"/>
    <w:rsid w:val="005D22F0"/>
    <w:rsid w:val="005D236D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2CAF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68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4AC1"/>
    <w:rsid w:val="00730EB0"/>
    <w:rsid w:val="00731B38"/>
    <w:rsid w:val="00733A3F"/>
    <w:rsid w:val="007343C1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06A5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3043B"/>
    <w:rsid w:val="00830E47"/>
    <w:rsid w:val="008323D8"/>
    <w:rsid w:val="00833072"/>
    <w:rsid w:val="008332C2"/>
    <w:rsid w:val="00833D2D"/>
    <w:rsid w:val="00833E3B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190C"/>
    <w:rsid w:val="008B22CE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D7B"/>
    <w:rsid w:val="008F46D1"/>
    <w:rsid w:val="008F5C46"/>
    <w:rsid w:val="008F64F4"/>
    <w:rsid w:val="008F77A1"/>
    <w:rsid w:val="008F7FF2"/>
    <w:rsid w:val="009010ED"/>
    <w:rsid w:val="00901E49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983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ECD"/>
    <w:rsid w:val="009D0553"/>
    <w:rsid w:val="009D07D4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55D8"/>
    <w:rsid w:val="00A07D4C"/>
    <w:rsid w:val="00A10077"/>
    <w:rsid w:val="00A117D4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3FC"/>
    <w:rsid w:val="00A3054F"/>
    <w:rsid w:val="00A313A7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3BF3"/>
    <w:rsid w:val="00A9468E"/>
    <w:rsid w:val="00A953C5"/>
    <w:rsid w:val="00A95D3B"/>
    <w:rsid w:val="00A9611C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4F14"/>
    <w:rsid w:val="00AD5150"/>
    <w:rsid w:val="00AD5A01"/>
    <w:rsid w:val="00AD5D4B"/>
    <w:rsid w:val="00AD6E90"/>
    <w:rsid w:val="00AD7202"/>
    <w:rsid w:val="00AD7DFC"/>
    <w:rsid w:val="00AE1592"/>
    <w:rsid w:val="00AE15D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7E3B"/>
    <w:rsid w:val="00B6024D"/>
    <w:rsid w:val="00B604CC"/>
    <w:rsid w:val="00B6072C"/>
    <w:rsid w:val="00B608A0"/>
    <w:rsid w:val="00B6139A"/>
    <w:rsid w:val="00B615E7"/>
    <w:rsid w:val="00B61CD3"/>
    <w:rsid w:val="00B625FB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2CD"/>
    <w:rsid w:val="00B93986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D12A0"/>
    <w:rsid w:val="00BD2C42"/>
    <w:rsid w:val="00BD2F6B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E0A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1D7B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507D9"/>
    <w:rsid w:val="00D52090"/>
    <w:rsid w:val="00D52554"/>
    <w:rsid w:val="00D52842"/>
    <w:rsid w:val="00D556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3B00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D6E"/>
    <w:rsid w:val="00DD2338"/>
    <w:rsid w:val="00DD3915"/>
    <w:rsid w:val="00DD3975"/>
    <w:rsid w:val="00DD49FB"/>
    <w:rsid w:val="00DD5589"/>
    <w:rsid w:val="00DD6DE5"/>
    <w:rsid w:val="00DD74D2"/>
    <w:rsid w:val="00DE1517"/>
    <w:rsid w:val="00DE1C34"/>
    <w:rsid w:val="00DE1CE8"/>
    <w:rsid w:val="00DE391E"/>
    <w:rsid w:val="00DE4072"/>
    <w:rsid w:val="00DE5002"/>
    <w:rsid w:val="00DE50CF"/>
    <w:rsid w:val="00DE5F57"/>
    <w:rsid w:val="00DE6C8E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61E6"/>
    <w:rsid w:val="00E165E3"/>
    <w:rsid w:val="00E16739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22A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2E1"/>
    <w:rsid w:val="00E733E3"/>
    <w:rsid w:val="00E73728"/>
    <w:rsid w:val="00E73E50"/>
    <w:rsid w:val="00E76AB9"/>
    <w:rsid w:val="00E76FB1"/>
    <w:rsid w:val="00E80B1D"/>
    <w:rsid w:val="00E812AF"/>
    <w:rsid w:val="00E81BF3"/>
    <w:rsid w:val="00E82270"/>
    <w:rsid w:val="00E83C8D"/>
    <w:rsid w:val="00E849B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4E3F"/>
    <w:rsid w:val="00EA50E3"/>
    <w:rsid w:val="00EA5D3E"/>
    <w:rsid w:val="00EA74E1"/>
    <w:rsid w:val="00EA7DD1"/>
    <w:rsid w:val="00EB24FF"/>
    <w:rsid w:val="00EB3299"/>
    <w:rsid w:val="00EB3AD7"/>
    <w:rsid w:val="00EC0556"/>
    <w:rsid w:val="00EC4B71"/>
    <w:rsid w:val="00EC5F68"/>
    <w:rsid w:val="00EC6A18"/>
    <w:rsid w:val="00EC743B"/>
    <w:rsid w:val="00EC74A3"/>
    <w:rsid w:val="00EC7FB1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5C26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318C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6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AC4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AC4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cer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175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12</cp:revision>
  <cp:lastPrinted>2018-06-21T22:18:00Z</cp:lastPrinted>
  <dcterms:created xsi:type="dcterms:W3CDTF">2025-05-21T16:09:00Z</dcterms:created>
  <dcterms:modified xsi:type="dcterms:W3CDTF">2025-06-05T21:44:00Z</dcterms:modified>
</cp:coreProperties>
</file>