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09C1"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5CA65A6C" wp14:editId="74E7B72D">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4A8DE4F7"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4095A5E2" w14:textId="210D9AD8"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414E84">
        <w:rPr>
          <w:rFonts w:asciiTheme="majorHAnsi" w:hAnsiTheme="majorHAnsi"/>
          <w:b/>
          <w:sz w:val="28"/>
          <w:szCs w:val="28"/>
        </w:rPr>
        <w:t>September 11</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414E84">
        <w:rPr>
          <w:rFonts w:asciiTheme="majorHAnsi" w:hAnsiTheme="majorHAnsi"/>
          <w:b/>
          <w:sz w:val="28"/>
          <w:szCs w:val="28"/>
        </w:rPr>
        <w:t>10</w:t>
      </w:r>
      <w:r w:rsidR="003E309A">
        <w:rPr>
          <w:rFonts w:asciiTheme="majorHAnsi" w:hAnsiTheme="majorHAnsi"/>
          <w:b/>
          <w:sz w:val="28"/>
          <w:szCs w:val="28"/>
        </w:rPr>
        <w:t>:</w:t>
      </w:r>
      <w:r w:rsidR="00414E84">
        <w:rPr>
          <w:rFonts w:asciiTheme="majorHAnsi" w:hAnsiTheme="majorHAnsi"/>
          <w:b/>
          <w:sz w:val="28"/>
          <w:szCs w:val="28"/>
        </w:rPr>
        <w:t>0</w:t>
      </w:r>
      <w:r w:rsidR="003E309A">
        <w:rPr>
          <w:rFonts w:asciiTheme="majorHAnsi" w:hAnsiTheme="majorHAnsi"/>
          <w:b/>
          <w:sz w:val="28"/>
          <w:szCs w:val="28"/>
        </w:rPr>
        <w:t>0</w:t>
      </w:r>
      <w:r w:rsidR="00233A98" w:rsidRPr="00AD7202">
        <w:rPr>
          <w:rFonts w:asciiTheme="majorHAnsi" w:hAnsiTheme="majorHAnsi"/>
          <w:b/>
          <w:sz w:val="28"/>
          <w:szCs w:val="28"/>
        </w:rPr>
        <w:t xml:space="preserve"> am</w:t>
      </w:r>
    </w:p>
    <w:p w14:paraId="480993E3" w14:textId="62280068" w:rsidR="00233A98" w:rsidRPr="00AD7202" w:rsidRDefault="00D43609"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Tofino Community Hall Multi-Purpose Room</w:t>
      </w:r>
    </w:p>
    <w:p w14:paraId="327B3B90" w14:textId="77777777" w:rsidR="00233A98" w:rsidRPr="00AD7202" w:rsidRDefault="00233A98" w:rsidP="008A7452">
      <w:pPr>
        <w:pStyle w:val="NoSpacing"/>
        <w:jc w:val="center"/>
        <w:rPr>
          <w:rFonts w:asciiTheme="majorHAnsi" w:hAnsiTheme="majorHAnsi"/>
          <w:b/>
          <w:sz w:val="28"/>
          <w:szCs w:val="28"/>
        </w:rPr>
      </w:pPr>
    </w:p>
    <w:p w14:paraId="0C7290B3" w14:textId="1BF49E46" w:rsidR="003575F7" w:rsidRPr="00DF5A8E" w:rsidRDefault="000D7DA1" w:rsidP="00DF5A8E">
      <w:pPr>
        <w:spacing w:after="0" w:line="240" w:lineRule="auto"/>
        <w:ind w:left="1440" w:hanging="1440"/>
        <w:rPr>
          <w:rFonts w:asciiTheme="majorHAnsi" w:hAnsiTheme="majorHAnsi" w:cs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 xml:space="preserve">: </w:t>
      </w:r>
      <w:r w:rsidR="003575F7">
        <w:rPr>
          <w:rFonts w:asciiTheme="majorHAnsi" w:hAnsiTheme="majorHAnsi"/>
          <w:b/>
          <w:bCs/>
          <w:sz w:val="24"/>
          <w:szCs w:val="24"/>
        </w:rPr>
        <w:tab/>
      </w:r>
      <w:r w:rsidR="5B964691" w:rsidRPr="00DF5A8E">
        <w:rPr>
          <w:rFonts w:asciiTheme="majorHAnsi" w:hAnsiTheme="majorHAnsi" w:cstheme="majorHAnsi"/>
          <w:sz w:val="24"/>
          <w:szCs w:val="24"/>
        </w:rPr>
        <w:t>Marcie DeWitt</w:t>
      </w:r>
      <w:r w:rsidR="003575F7" w:rsidRPr="00DF5A8E">
        <w:rPr>
          <w:rFonts w:asciiTheme="majorHAnsi" w:hAnsiTheme="majorHAnsi" w:cstheme="majorHAnsi"/>
          <w:sz w:val="24"/>
          <w:szCs w:val="24"/>
        </w:rPr>
        <w:t>, ACHN Coordinator</w:t>
      </w:r>
      <w:r w:rsidR="00004707">
        <w:rPr>
          <w:rFonts w:asciiTheme="majorHAnsi" w:hAnsiTheme="majorHAnsi" w:cstheme="majorHAnsi"/>
          <w:sz w:val="24"/>
          <w:szCs w:val="24"/>
        </w:rPr>
        <w:br/>
      </w:r>
      <w:r w:rsidR="008D6177" w:rsidRPr="00D26785">
        <w:rPr>
          <w:rFonts w:asciiTheme="majorHAnsi" w:hAnsiTheme="majorHAnsi"/>
          <w:sz w:val="24"/>
          <w:szCs w:val="24"/>
        </w:rPr>
        <w:t>Toni</w:t>
      </w:r>
      <w:r w:rsidR="00D26785">
        <w:rPr>
          <w:rFonts w:asciiTheme="majorHAnsi" w:hAnsiTheme="majorHAnsi"/>
          <w:sz w:val="24"/>
          <w:szCs w:val="24"/>
        </w:rPr>
        <w:t xml:space="preserve"> Buston</w:t>
      </w:r>
      <w:r w:rsidR="008D6177" w:rsidRPr="00D26785">
        <w:rPr>
          <w:rFonts w:asciiTheme="majorHAnsi" w:hAnsiTheme="majorHAnsi"/>
          <w:sz w:val="24"/>
          <w:szCs w:val="24"/>
        </w:rPr>
        <w:t xml:space="preserve"> – CFRC</w:t>
      </w:r>
      <w:r w:rsidR="00D26785">
        <w:rPr>
          <w:rFonts w:asciiTheme="majorHAnsi" w:hAnsiTheme="majorHAnsi"/>
          <w:sz w:val="24"/>
          <w:szCs w:val="24"/>
        </w:rPr>
        <w:t xml:space="preserve"> Coordinator</w:t>
      </w:r>
      <w:r w:rsidR="008D6177" w:rsidRPr="00D26785">
        <w:rPr>
          <w:rFonts w:asciiTheme="majorHAnsi" w:hAnsiTheme="majorHAnsi"/>
          <w:sz w:val="24"/>
          <w:szCs w:val="24"/>
        </w:rPr>
        <w:t>/CBYF Youth</w:t>
      </w:r>
      <w:r w:rsidR="00D26785">
        <w:rPr>
          <w:rFonts w:asciiTheme="majorHAnsi" w:hAnsiTheme="majorHAnsi"/>
          <w:sz w:val="24"/>
          <w:szCs w:val="24"/>
        </w:rPr>
        <w:t xml:space="preserve"> Facilitator</w:t>
      </w:r>
    </w:p>
    <w:p w14:paraId="2B88B8AF" w14:textId="575BA298" w:rsidR="003575F7" w:rsidRPr="00DF5A8E" w:rsidRDefault="003575F7" w:rsidP="00173E8A">
      <w:pPr>
        <w:spacing w:after="0" w:line="240" w:lineRule="auto"/>
        <w:ind w:left="1440" w:hanging="1440"/>
        <w:rPr>
          <w:rFonts w:asciiTheme="majorHAnsi" w:hAnsiTheme="majorHAnsi" w:cstheme="majorHAnsi"/>
          <w:sz w:val="24"/>
          <w:szCs w:val="24"/>
        </w:rPr>
      </w:pPr>
      <w:r w:rsidRPr="00DF5A8E">
        <w:rPr>
          <w:rFonts w:asciiTheme="majorHAnsi" w:hAnsiTheme="majorHAnsi" w:cstheme="majorHAnsi"/>
          <w:sz w:val="24"/>
          <w:szCs w:val="24"/>
        </w:rPr>
        <w:tab/>
        <w:t>Ellen Frood, Sage Haven</w:t>
      </w:r>
    </w:p>
    <w:p w14:paraId="0CF3C1E5" w14:textId="30192FBF" w:rsidR="003575F7" w:rsidRPr="00DF5A8E" w:rsidRDefault="003575F7" w:rsidP="00DF5A8E">
      <w:pPr>
        <w:spacing w:after="0" w:line="240" w:lineRule="auto"/>
        <w:ind w:left="1440" w:hanging="1440"/>
        <w:rPr>
          <w:rFonts w:asciiTheme="majorHAnsi" w:hAnsiTheme="majorHAnsi" w:cstheme="majorHAnsi"/>
          <w:sz w:val="24"/>
          <w:szCs w:val="24"/>
        </w:rPr>
      </w:pPr>
      <w:r w:rsidRPr="00DF5A8E">
        <w:rPr>
          <w:rFonts w:asciiTheme="majorHAnsi" w:hAnsiTheme="majorHAnsi" w:cstheme="majorHAnsi"/>
          <w:sz w:val="24"/>
          <w:szCs w:val="24"/>
        </w:rPr>
        <w:tab/>
        <w:t>Mollie Law, Victim Services, RCMP</w:t>
      </w:r>
    </w:p>
    <w:p w14:paraId="689E9817" w14:textId="0BACB4BB" w:rsidR="003575F7" w:rsidRPr="00DF5A8E" w:rsidRDefault="003575F7" w:rsidP="00DF5A8E">
      <w:pPr>
        <w:spacing w:after="0" w:line="240" w:lineRule="auto"/>
        <w:ind w:left="1440" w:hanging="1440"/>
        <w:rPr>
          <w:rFonts w:asciiTheme="majorHAnsi" w:hAnsiTheme="majorHAnsi" w:cstheme="majorHAnsi"/>
          <w:sz w:val="24"/>
          <w:szCs w:val="24"/>
        </w:rPr>
      </w:pPr>
      <w:r w:rsidRPr="00DF5A8E">
        <w:rPr>
          <w:rFonts w:asciiTheme="majorHAnsi" w:hAnsiTheme="majorHAnsi" w:cstheme="majorHAnsi"/>
          <w:sz w:val="24"/>
          <w:szCs w:val="24"/>
        </w:rPr>
        <w:tab/>
        <w:t>Rachelle Cole, BCEHS</w:t>
      </w:r>
    </w:p>
    <w:p w14:paraId="571191C5" w14:textId="7D4B0642" w:rsidR="003575F7" w:rsidRPr="00DF5A8E" w:rsidRDefault="003575F7" w:rsidP="00DF5A8E">
      <w:pPr>
        <w:spacing w:after="0" w:line="240" w:lineRule="auto"/>
        <w:ind w:left="1440" w:hanging="1440"/>
        <w:rPr>
          <w:rFonts w:asciiTheme="majorHAnsi" w:hAnsiTheme="majorHAnsi" w:cstheme="majorHAnsi"/>
          <w:sz w:val="24"/>
          <w:szCs w:val="24"/>
        </w:rPr>
      </w:pPr>
      <w:r w:rsidRPr="00DF5A8E">
        <w:rPr>
          <w:rFonts w:asciiTheme="majorHAnsi" w:hAnsiTheme="majorHAnsi" w:cstheme="majorHAnsi"/>
          <w:sz w:val="24"/>
          <w:szCs w:val="24"/>
        </w:rPr>
        <w:tab/>
      </w:r>
      <w:bookmarkStart w:id="0" w:name="_Hlk177112935"/>
      <w:r w:rsidRPr="00DF5A8E">
        <w:rPr>
          <w:rFonts w:asciiTheme="majorHAnsi" w:hAnsiTheme="majorHAnsi" w:cstheme="majorHAnsi"/>
          <w:sz w:val="24"/>
          <w:szCs w:val="24"/>
        </w:rPr>
        <w:t>Brooke Wood, CBT</w:t>
      </w:r>
    </w:p>
    <w:bookmarkEnd w:id="0"/>
    <w:p w14:paraId="588C27C3" w14:textId="650CD559" w:rsidR="003575F7" w:rsidRDefault="003575F7" w:rsidP="00173E8A">
      <w:pPr>
        <w:spacing w:after="0" w:line="240" w:lineRule="auto"/>
        <w:ind w:left="1440" w:hanging="1440"/>
        <w:rPr>
          <w:rFonts w:asciiTheme="majorHAnsi" w:hAnsiTheme="majorHAnsi" w:cstheme="majorHAnsi"/>
          <w:sz w:val="24"/>
          <w:szCs w:val="24"/>
        </w:rPr>
      </w:pPr>
      <w:r w:rsidRPr="00DF5A8E">
        <w:rPr>
          <w:rFonts w:asciiTheme="majorHAnsi" w:hAnsiTheme="majorHAnsi" w:cstheme="majorHAnsi"/>
          <w:sz w:val="24"/>
          <w:szCs w:val="24"/>
        </w:rPr>
        <w:tab/>
        <w:t>Helen Zanette, Trustee, SD70</w:t>
      </w:r>
    </w:p>
    <w:p w14:paraId="46F8D1F4" w14:textId="5E214C14" w:rsidR="003575F7" w:rsidRPr="00B43116" w:rsidRDefault="003575F7" w:rsidP="00173E8A">
      <w:pPr>
        <w:spacing w:after="0" w:line="240" w:lineRule="auto"/>
        <w:ind w:left="1440" w:hanging="1440"/>
        <w:rPr>
          <w:rFonts w:asciiTheme="majorHAnsi" w:hAnsiTheme="majorHAnsi"/>
          <w:sz w:val="24"/>
          <w:szCs w:val="24"/>
        </w:rPr>
      </w:pPr>
      <w:r>
        <w:rPr>
          <w:rFonts w:asciiTheme="majorHAnsi" w:hAnsiTheme="majorHAnsi" w:cstheme="majorHAnsi"/>
          <w:sz w:val="24"/>
          <w:szCs w:val="24"/>
        </w:rPr>
        <w:tab/>
      </w:r>
    </w:p>
    <w:p w14:paraId="3B43CBC4" w14:textId="2FAEEAA0" w:rsidR="00DC7921" w:rsidRDefault="5B964691" w:rsidP="00D43609">
      <w:pPr>
        <w:spacing w:after="0" w:line="240" w:lineRule="auto"/>
        <w:ind w:left="1418" w:hanging="1418"/>
        <w:rPr>
          <w:rFonts w:asciiTheme="majorHAnsi" w:hAnsi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tab/>
      </w:r>
      <w:r w:rsidR="00D43609">
        <w:rPr>
          <w:rFonts w:asciiTheme="majorHAnsi" w:hAnsiTheme="majorHAnsi"/>
          <w:sz w:val="24"/>
          <w:szCs w:val="24"/>
        </w:rPr>
        <w:t>Penny Cote, ACRD EA “D” Director</w:t>
      </w:r>
    </w:p>
    <w:p w14:paraId="7385762E" w14:textId="27D68309" w:rsidR="00D43609" w:rsidRDefault="00D43609" w:rsidP="00D43609">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Deb Haggard, CPA Councillor</w:t>
      </w:r>
    </w:p>
    <w:p w14:paraId="6DBE880A" w14:textId="103CE99D" w:rsidR="00D43609" w:rsidRDefault="00D43609" w:rsidP="00D43609">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Vaida Siga, ACRD EA “C” Director</w:t>
      </w:r>
    </w:p>
    <w:p w14:paraId="395D3972" w14:textId="77777777" w:rsidR="00F2047D" w:rsidRPr="006D35EF" w:rsidRDefault="00D43609" w:rsidP="00F2047D">
      <w:pPr>
        <w:spacing w:after="0" w:line="240" w:lineRule="auto"/>
        <w:ind w:left="1440" w:hanging="1440"/>
        <w:rPr>
          <w:rFonts w:asciiTheme="majorHAnsi" w:hAnsiTheme="majorHAnsi"/>
          <w:sz w:val="24"/>
          <w:szCs w:val="24"/>
        </w:rPr>
      </w:pPr>
      <w:r>
        <w:rPr>
          <w:rFonts w:asciiTheme="majorHAnsi" w:hAnsiTheme="majorHAnsi" w:cstheme="majorHAnsi"/>
          <w:sz w:val="24"/>
          <w:szCs w:val="24"/>
        </w:rPr>
        <w:tab/>
        <w:t>Shawn Anderson, Councillor, District of Ucluelet</w:t>
      </w:r>
      <w:r w:rsidR="00F2047D">
        <w:rPr>
          <w:rFonts w:asciiTheme="majorHAnsi" w:hAnsiTheme="majorHAnsi" w:cstheme="majorHAnsi"/>
          <w:sz w:val="24"/>
          <w:szCs w:val="24"/>
        </w:rPr>
        <w:br/>
      </w:r>
      <w:r w:rsidR="00F2047D">
        <w:rPr>
          <w:rFonts w:asciiTheme="majorHAnsi" w:hAnsiTheme="majorHAnsi"/>
          <w:sz w:val="24"/>
          <w:szCs w:val="24"/>
        </w:rPr>
        <w:t>Alisha Pauling, Island Health</w:t>
      </w:r>
    </w:p>
    <w:p w14:paraId="5FA111F8" w14:textId="77777777" w:rsidR="00F2047D" w:rsidRDefault="00F2047D" w:rsidP="00F2047D">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Debra Hamilton, ADAPS Youth and Family Services</w:t>
      </w:r>
      <w:r>
        <w:rPr>
          <w:rFonts w:asciiTheme="majorHAnsi" w:hAnsiTheme="majorHAnsi" w:cstheme="majorHAnsi"/>
          <w:sz w:val="24"/>
          <w:szCs w:val="24"/>
        </w:rPr>
        <w:br/>
        <w:t>Natasha Dumont, Island Health</w:t>
      </w:r>
      <w:r>
        <w:rPr>
          <w:rFonts w:asciiTheme="majorHAnsi" w:hAnsiTheme="majorHAnsi" w:cstheme="majorHAnsi"/>
          <w:sz w:val="24"/>
          <w:szCs w:val="24"/>
        </w:rPr>
        <w:br/>
        <w:t>Jaslyn Haberl, Bamfield Community School</w:t>
      </w:r>
      <w:r>
        <w:rPr>
          <w:rFonts w:asciiTheme="majorHAnsi" w:hAnsiTheme="majorHAnsi" w:cstheme="majorHAnsi"/>
          <w:sz w:val="24"/>
          <w:szCs w:val="24"/>
        </w:rPr>
        <w:br/>
        <w:t>Tish Bernard, Physiotherapist, Island Health</w:t>
      </w:r>
    </w:p>
    <w:p w14:paraId="413B4C0F" w14:textId="77777777" w:rsidR="00F2047D" w:rsidRDefault="00F2047D" w:rsidP="00F2047D">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Michell Bennett, SD70</w:t>
      </w:r>
    </w:p>
    <w:p w14:paraId="684FE427" w14:textId="0D7651AC" w:rsidR="00D43609" w:rsidRDefault="00F2047D" w:rsidP="00F2047D">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t>Lesley Wright, Literacy Alberni Society</w:t>
      </w:r>
    </w:p>
    <w:p w14:paraId="32ECE769" w14:textId="292D3FD3" w:rsidR="000D7DA1" w:rsidRDefault="000D7DA1" w:rsidP="00631792">
      <w:pPr>
        <w:spacing w:after="0" w:line="240" w:lineRule="auto"/>
        <w:rPr>
          <w:rFonts w:asciiTheme="majorHAnsi" w:hAnsiTheme="majorHAnsi" w:cstheme="majorHAnsi"/>
          <w:sz w:val="24"/>
          <w:szCs w:val="24"/>
        </w:rPr>
      </w:pPr>
    </w:p>
    <w:p w14:paraId="32C68E89" w14:textId="2769F11B" w:rsidR="00D54993" w:rsidRPr="006D3937" w:rsidRDefault="000D7DA1" w:rsidP="006D3937">
      <w:pPr>
        <w:spacing w:after="0" w:line="240" w:lineRule="auto"/>
        <w:ind w:left="1418" w:hanging="1418"/>
        <w:rPr>
          <w:rFonts w:asciiTheme="majorHAnsi" w:hAnsi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631792">
        <w:tab/>
      </w:r>
      <w:r w:rsidR="00631792" w:rsidRPr="00631792">
        <w:rPr>
          <w:rFonts w:asciiTheme="majorHAnsi" w:hAnsiTheme="majorHAnsi" w:cstheme="majorHAnsi"/>
          <w:sz w:val="24"/>
          <w:szCs w:val="24"/>
        </w:rPr>
        <w:t xml:space="preserve">Faye </w:t>
      </w:r>
      <w:proofErr w:type="spellStart"/>
      <w:r w:rsidR="00631792" w:rsidRPr="00631792">
        <w:rPr>
          <w:rFonts w:asciiTheme="majorHAnsi" w:hAnsiTheme="majorHAnsi" w:cstheme="majorHAnsi"/>
          <w:sz w:val="24"/>
          <w:szCs w:val="24"/>
        </w:rPr>
        <w:t>Missar</w:t>
      </w:r>
      <w:proofErr w:type="spellEnd"/>
      <w:r w:rsidR="00ED7C37">
        <w:rPr>
          <w:rFonts w:asciiTheme="majorHAnsi" w:hAnsiTheme="majorHAnsi" w:cstheme="majorHAnsi"/>
          <w:sz w:val="24"/>
          <w:szCs w:val="24"/>
        </w:rPr>
        <w:t>,</w:t>
      </w:r>
      <w:r w:rsidR="00631792" w:rsidRPr="00631792">
        <w:rPr>
          <w:rFonts w:asciiTheme="majorHAnsi" w:hAnsiTheme="majorHAnsi" w:cstheme="majorHAnsi"/>
          <w:sz w:val="24"/>
          <w:szCs w:val="24"/>
        </w:rPr>
        <w:t xml:space="preserve"> Community Health Promoter, Island Health</w:t>
      </w:r>
      <w:r w:rsidR="00ED7C37">
        <w:rPr>
          <w:rFonts w:asciiTheme="majorHAnsi" w:hAnsiTheme="majorHAnsi" w:cstheme="majorHAnsi"/>
          <w:sz w:val="24"/>
          <w:szCs w:val="24"/>
        </w:rPr>
        <w:br/>
      </w:r>
      <w:bookmarkStart w:id="1" w:name="_Hlk177123951"/>
      <w:r w:rsidR="00ED7C37">
        <w:rPr>
          <w:rFonts w:asciiTheme="majorHAnsi" w:hAnsiTheme="majorHAnsi" w:cstheme="majorHAnsi"/>
          <w:sz w:val="24"/>
          <w:szCs w:val="24"/>
        </w:rPr>
        <w:tab/>
        <w:t>Paivi Abernethy, Manager Healthy Environments Island Health</w:t>
      </w:r>
      <w:bookmarkEnd w:id="1"/>
      <w:r w:rsidR="00ED7C37">
        <w:rPr>
          <w:rFonts w:asciiTheme="majorHAnsi" w:hAnsiTheme="majorHAnsi" w:cstheme="majorHAnsi"/>
          <w:sz w:val="24"/>
          <w:szCs w:val="24"/>
        </w:rPr>
        <w:br/>
      </w:r>
      <w:r w:rsidR="00ED7C37">
        <w:rPr>
          <w:rFonts w:asciiTheme="majorHAnsi" w:hAnsiTheme="majorHAnsi" w:cstheme="majorHAnsi"/>
          <w:sz w:val="24"/>
          <w:szCs w:val="24"/>
        </w:rPr>
        <w:tab/>
        <w:t>Jasmine Lee, Regional Healthy Built Environment, Island Health</w:t>
      </w:r>
      <w:r w:rsidR="00C51306">
        <w:rPr>
          <w:rFonts w:asciiTheme="majorHAnsi" w:hAnsiTheme="majorHAnsi" w:cstheme="majorHAnsi"/>
          <w:sz w:val="24"/>
          <w:szCs w:val="24"/>
        </w:rPr>
        <w:br/>
      </w:r>
      <w:r w:rsidR="00C51306">
        <w:rPr>
          <w:rFonts w:asciiTheme="majorHAnsi" w:hAnsiTheme="majorHAnsi" w:cstheme="majorHAnsi"/>
          <w:sz w:val="24"/>
          <w:szCs w:val="24"/>
        </w:rPr>
        <w:tab/>
        <w:t xml:space="preserve">Erin </w:t>
      </w:r>
      <w:proofErr w:type="spellStart"/>
      <w:r w:rsidR="00C51306">
        <w:rPr>
          <w:rFonts w:asciiTheme="majorHAnsi" w:hAnsiTheme="majorHAnsi" w:cstheme="majorHAnsi"/>
          <w:sz w:val="24"/>
          <w:szCs w:val="24"/>
        </w:rPr>
        <w:t>Kostashuk</w:t>
      </w:r>
      <w:proofErr w:type="spellEnd"/>
      <w:r w:rsidR="00C51306">
        <w:rPr>
          <w:rFonts w:asciiTheme="majorHAnsi" w:hAnsiTheme="majorHAnsi" w:cstheme="majorHAnsi"/>
          <w:sz w:val="24"/>
          <w:szCs w:val="24"/>
        </w:rPr>
        <w:t>, Elementary School Counsellor, West Coast</w:t>
      </w:r>
      <w:r w:rsidR="00C51306">
        <w:rPr>
          <w:rFonts w:asciiTheme="majorHAnsi" w:hAnsiTheme="majorHAnsi" w:cstheme="majorHAnsi"/>
          <w:sz w:val="24"/>
          <w:szCs w:val="24"/>
        </w:rPr>
        <w:br/>
      </w:r>
      <w:r w:rsidR="00C51306">
        <w:rPr>
          <w:rFonts w:asciiTheme="majorHAnsi" w:hAnsiTheme="majorHAnsi" w:cstheme="majorHAnsi"/>
          <w:sz w:val="24"/>
          <w:szCs w:val="24"/>
        </w:rPr>
        <w:tab/>
        <w:t>Patricia Sieber, Seaview Seniors Housing Society</w:t>
      </w:r>
      <w:r w:rsidR="00C51306">
        <w:rPr>
          <w:rFonts w:asciiTheme="majorHAnsi" w:hAnsiTheme="majorHAnsi" w:cstheme="majorHAnsi"/>
          <w:sz w:val="24"/>
          <w:szCs w:val="24"/>
        </w:rPr>
        <w:br/>
      </w:r>
      <w:r w:rsidR="00C51306">
        <w:rPr>
          <w:rFonts w:asciiTheme="majorHAnsi" w:hAnsiTheme="majorHAnsi" w:cstheme="majorHAnsi"/>
          <w:sz w:val="24"/>
          <w:szCs w:val="24"/>
        </w:rPr>
        <w:tab/>
      </w:r>
      <w:r w:rsidR="00B50B56">
        <w:rPr>
          <w:rFonts w:asciiTheme="majorHAnsi" w:hAnsiTheme="majorHAnsi" w:cstheme="majorHAnsi"/>
          <w:sz w:val="24"/>
          <w:szCs w:val="24"/>
        </w:rPr>
        <w:t>Kelsey Wallace, Recreation Programmer</w:t>
      </w:r>
      <w:r w:rsidR="0019656B">
        <w:rPr>
          <w:rFonts w:asciiTheme="majorHAnsi" w:hAnsiTheme="majorHAnsi" w:cstheme="majorHAnsi"/>
          <w:sz w:val="24"/>
          <w:szCs w:val="24"/>
        </w:rPr>
        <w:t>, District of Tofino</w:t>
      </w:r>
      <w:r w:rsidR="00CB09A6">
        <w:rPr>
          <w:rFonts w:asciiTheme="majorHAnsi" w:hAnsiTheme="majorHAnsi" w:cstheme="majorHAnsi"/>
          <w:sz w:val="24"/>
          <w:szCs w:val="24"/>
        </w:rPr>
        <w:br/>
      </w:r>
      <w:r w:rsidR="00CB09A6">
        <w:rPr>
          <w:rFonts w:asciiTheme="majorHAnsi" w:hAnsiTheme="majorHAnsi" w:cstheme="majorHAnsi"/>
          <w:sz w:val="24"/>
          <w:szCs w:val="24"/>
        </w:rPr>
        <w:tab/>
        <w:t>Ben Mac</w:t>
      </w:r>
      <w:r w:rsidR="004814F4">
        <w:rPr>
          <w:rFonts w:asciiTheme="majorHAnsi" w:hAnsiTheme="majorHAnsi" w:cstheme="majorHAnsi"/>
          <w:sz w:val="24"/>
          <w:szCs w:val="24"/>
        </w:rPr>
        <w:t>K</w:t>
      </w:r>
      <w:r w:rsidR="00CB09A6">
        <w:rPr>
          <w:rFonts w:asciiTheme="majorHAnsi" w:hAnsiTheme="majorHAnsi" w:cstheme="majorHAnsi"/>
          <w:sz w:val="24"/>
          <w:szCs w:val="24"/>
        </w:rPr>
        <w:t>ay</w:t>
      </w:r>
      <w:r w:rsidR="0019656B">
        <w:rPr>
          <w:rFonts w:asciiTheme="majorHAnsi" w:hAnsiTheme="majorHAnsi" w:cstheme="majorHAnsi"/>
          <w:sz w:val="24"/>
          <w:szCs w:val="24"/>
        </w:rPr>
        <w:t xml:space="preserve">, </w:t>
      </w:r>
      <w:r w:rsidR="00CB09A6">
        <w:rPr>
          <w:rFonts w:asciiTheme="majorHAnsi" w:hAnsiTheme="majorHAnsi" w:cstheme="majorHAnsi"/>
          <w:sz w:val="24"/>
          <w:szCs w:val="24"/>
        </w:rPr>
        <w:t>Recreation Programmer</w:t>
      </w:r>
      <w:r w:rsidR="0019656B">
        <w:rPr>
          <w:rFonts w:asciiTheme="majorHAnsi" w:hAnsiTheme="majorHAnsi" w:cstheme="majorHAnsi"/>
          <w:sz w:val="24"/>
          <w:szCs w:val="24"/>
        </w:rPr>
        <w:t>, District of Tofino</w:t>
      </w:r>
      <w:r w:rsidR="00F358D6">
        <w:rPr>
          <w:rFonts w:asciiTheme="majorHAnsi" w:hAnsiTheme="majorHAnsi" w:cstheme="majorHAnsi"/>
          <w:sz w:val="24"/>
          <w:szCs w:val="24"/>
        </w:rPr>
        <w:br/>
      </w:r>
      <w:r w:rsidR="00F358D6">
        <w:rPr>
          <w:rFonts w:asciiTheme="majorHAnsi" w:hAnsiTheme="majorHAnsi" w:cstheme="majorHAnsi"/>
          <w:sz w:val="24"/>
          <w:szCs w:val="24"/>
        </w:rPr>
        <w:tab/>
        <w:t>Barb Gudbranson, Recreation Programmer</w:t>
      </w:r>
      <w:r w:rsidR="0019656B">
        <w:rPr>
          <w:rFonts w:asciiTheme="majorHAnsi" w:hAnsiTheme="majorHAnsi" w:cstheme="majorHAnsi"/>
          <w:sz w:val="24"/>
          <w:szCs w:val="24"/>
        </w:rPr>
        <w:t>, District of Ucluelet</w:t>
      </w:r>
      <w:r w:rsidR="0019656B">
        <w:rPr>
          <w:rFonts w:asciiTheme="majorHAnsi" w:hAnsiTheme="majorHAnsi" w:cstheme="majorHAnsi"/>
          <w:sz w:val="24"/>
          <w:szCs w:val="24"/>
        </w:rPr>
        <w:br/>
      </w:r>
      <w:r w:rsidR="0019656B">
        <w:rPr>
          <w:rFonts w:asciiTheme="majorHAnsi" w:hAnsiTheme="majorHAnsi" w:cstheme="majorHAnsi"/>
          <w:sz w:val="24"/>
          <w:szCs w:val="24"/>
        </w:rPr>
        <w:tab/>
        <w:t>Karyn Bernard, Public Health Clinician, West Coast, Island Health</w:t>
      </w:r>
      <w:r w:rsidR="008056FF">
        <w:rPr>
          <w:rFonts w:asciiTheme="majorHAnsi" w:hAnsiTheme="majorHAnsi" w:cstheme="majorHAnsi"/>
          <w:sz w:val="24"/>
          <w:szCs w:val="24"/>
        </w:rPr>
        <w:br/>
      </w:r>
      <w:r w:rsidR="00F947B0">
        <w:rPr>
          <w:rFonts w:asciiTheme="majorHAnsi" w:hAnsiTheme="majorHAnsi" w:cstheme="majorHAnsi"/>
          <w:sz w:val="24"/>
          <w:szCs w:val="24"/>
        </w:rPr>
        <w:t>Karen Neuwirth, Community Social Worker, Tofino General Hospital</w:t>
      </w:r>
      <w:r w:rsidR="008056FF">
        <w:rPr>
          <w:rFonts w:asciiTheme="majorHAnsi" w:hAnsiTheme="majorHAnsi" w:cstheme="majorHAnsi"/>
          <w:sz w:val="24"/>
          <w:szCs w:val="24"/>
        </w:rPr>
        <w:br/>
      </w:r>
      <w:r w:rsidR="000334B1">
        <w:rPr>
          <w:rFonts w:asciiTheme="majorHAnsi" w:hAnsiTheme="majorHAnsi" w:cstheme="majorHAnsi"/>
          <w:sz w:val="24"/>
          <w:szCs w:val="24"/>
        </w:rPr>
        <w:t xml:space="preserve">Jillian Duggan, Active Care Social </w:t>
      </w:r>
      <w:r w:rsidR="000334B1" w:rsidRPr="00F947B0">
        <w:rPr>
          <w:rFonts w:asciiTheme="majorHAnsi" w:hAnsiTheme="majorHAnsi" w:cstheme="majorHAnsi"/>
          <w:sz w:val="24"/>
          <w:szCs w:val="24"/>
        </w:rPr>
        <w:t>Worker, T</w:t>
      </w:r>
      <w:r w:rsidR="00F947B0" w:rsidRPr="00F947B0">
        <w:rPr>
          <w:rFonts w:asciiTheme="majorHAnsi" w:hAnsiTheme="majorHAnsi" w:cstheme="majorHAnsi"/>
          <w:sz w:val="24"/>
          <w:szCs w:val="24"/>
        </w:rPr>
        <w:t>ofino</w:t>
      </w:r>
      <w:r w:rsidR="00F947B0">
        <w:rPr>
          <w:rFonts w:asciiTheme="majorHAnsi" w:hAnsiTheme="majorHAnsi" w:cstheme="majorHAnsi"/>
          <w:sz w:val="24"/>
          <w:szCs w:val="24"/>
        </w:rPr>
        <w:t xml:space="preserve"> General Hospital</w:t>
      </w:r>
      <w:r w:rsidR="00232032">
        <w:rPr>
          <w:rFonts w:asciiTheme="majorHAnsi" w:hAnsiTheme="majorHAnsi" w:cstheme="majorHAnsi"/>
          <w:sz w:val="24"/>
          <w:szCs w:val="24"/>
        </w:rPr>
        <w:br/>
        <w:t>Torie Tennant, Care Transition Liaison Nurse Tofino General Hospital</w:t>
      </w:r>
      <w:r w:rsidR="00E271FE">
        <w:rPr>
          <w:rFonts w:asciiTheme="majorHAnsi" w:hAnsiTheme="majorHAnsi" w:cstheme="majorHAnsi"/>
          <w:sz w:val="24"/>
          <w:szCs w:val="24"/>
        </w:rPr>
        <w:br/>
        <w:t xml:space="preserve">Hanne </w:t>
      </w:r>
      <w:proofErr w:type="spellStart"/>
      <w:r w:rsidR="00E271FE">
        <w:rPr>
          <w:rFonts w:asciiTheme="majorHAnsi" w:hAnsiTheme="majorHAnsi" w:cstheme="majorHAnsi"/>
          <w:sz w:val="24"/>
          <w:szCs w:val="24"/>
        </w:rPr>
        <w:t>Brunwiler</w:t>
      </w:r>
      <w:proofErr w:type="spellEnd"/>
      <w:r w:rsidR="00E271FE">
        <w:rPr>
          <w:rFonts w:asciiTheme="majorHAnsi" w:hAnsiTheme="majorHAnsi" w:cstheme="majorHAnsi"/>
          <w:sz w:val="24"/>
          <w:szCs w:val="24"/>
        </w:rPr>
        <w:t>, Outreach Therapy</w:t>
      </w:r>
      <w:r w:rsidR="00AD413F">
        <w:rPr>
          <w:rFonts w:asciiTheme="majorHAnsi" w:hAnsiTheme="majorHAnsi" w:cstheme="majorHAnsi"/>
          <w:sz w:val="24"/>
          <w:szCs w:val="24"/>
        </w:rPr>
        <w:br/>
        <w:t xml:space="preserve">Hugo LeFrancois, </w:t>
      </w:r>
      <w:r w:rsidR="00AD413F" w:rsidRPr="001C1690">
        <w:rPr>
          <w:rFonts w:asciiTheme="majorHAnsi" w:hAnsiTheme="majorHAnsi"/>
          <w:sz w:val="24"/>
          <w:szCs w:val="24"/>
        </w:rPr>
        <w:t>Nuu-chah-nulth</w:t>
      </w:r>
      <w:r w:rsidR="00AD413F">
        <w:rPr>
          <w:rFonts w:asciiTheme="majorHAnsi" w:hAnsiTheme="majorHAnsi"/>
          <w:sz w:val="24"/>
          <w:szCs w:val="24"/>
        </w:rPr>
        <w:t xml:space="preserve"> Youth Warrior Family</w:t>
      </w:r>
      <w:r w:rsidR="00AD413F">
        <w:rPr>
          <w:rFonts w:asciiTheme="majorHAnsi" w:hAnsiTheme="majorHAnsi"/>
          <w:sz w:val="24"/>
          <w:szCs w:val="24"/>
        </w:rPr>
        <w:br/>
      </w:r>
      <w:r w:rsidR="00AC7DF7">
        <w:rPr>
          <w:rFonts w:asciiTheme="majorHAnsi" w:hAnsiTheme="majorHAnsi" w:cstheme="majorHAnsi"/>
          <w:sz w:val="24"/>
          <w:szCs w:val="24"/>
        </w:rPr>
        <w:t xml:space="preserve">Ricardo Manmohan, </w:t>
      </w:r>
      <w:r w:rsidR="00AC7DF7" w:rsidRPr="001C1690">
        <w:rPr>
          <w:rFonts w:asciiTheme="majorHAnsi" w:hAnsiTheme="majorHAnsi"/>
          <w:sz w:val="24"/>
          <w:szCs w:val="24"/>
        </w:rPr>
        <w:t>Nuu-chah-nulth</w:t>
      </w:r>
      <w:r w:rsidR="00AC7DF7">
        <w:rPr>
          <w:rFonts w:asciiTheme="majorHAnsi" w:hAnsiTheme="majorHAnsi"/>
          <w:sz w:val="24"/>
          <w:szCs w:val="24"/>
        </w:rPr>
        <w:t xml:space="preserve"> Youth Warrior Family</w:t>
      </w:r>
      <w:r w:rsidR="005744C9">
        <w:rPr>
          <w:rFonts w:asciiTheme="majorHAnsi" w:hAnsiTheme="majorHAnsi"/>
          <w:sz w:val="24"/>
          <w:szCs w:val="24"/>
        </w:rPr>
        <w:br/>
        <w:t xml:space="preserve">Ethan Joseph, </w:t>
      </w:r>
      <w:r w:rsidR="005744C9" w:rsidRPr="00D26785">
        <w:rPr>
          <w:rFonts w:asciiTheme="majorHAnsi" w:hAnsiTheme="majorHAnsi"/>
          <w:sz w:val="24"/>
          <w:szCs w:val="24"/>
        </w:rPr>
        <w:t>YFN</w:t>
      </w:r>
      <w:r w:rsidR="005744C9">
        <w:rPr>
          <w:rFonts w:asciiTheme="majorHAnsi" w:hAnsiTheme="majorHAnsi"/>
          <w:sz w:val="24"/>
          <w:szCs w:val="24"/>
        </w:rPr>
        <w:t xml:space="preserve"> Youth Support Worker and Warriors Coordinator</w:t>
      </w:r>
      <w:r w:rsidR="0018190F">
        <w:rPr>
          <w:rFonts w:asciiTheme="majorHAnsi" w:hAnsiTheme="majorHAnsi"/>
          <w:sz w:val="24"/>
          <w:szCs w:val="24"/>
        </w:rPr>
        <w:br/>
        <w:t>Mollie Law, RCMP Based Victim Services Coordinator</w:t>
      </w:r>
      <w:r w:rsidR="00913653">
        <w:rPr>
          <w:rFonts w:asciiTheme="majorHAnsi" w:hAnsiTheme="majorHAnsi"/>
          <w:sz w:val="24"/>
          <w:szCs w:val="24"/>
        </w:rPr>
        <w:br/>
        <w:t>Samantha Hackett, West Co</w:t>
      </w:r>
      <w:r w:rsidR="00112F39">
        <w:rPr>
          <w:rFonts w:asciiTheme="majorHAnsi" w:hAnsiTheme="majorHAnsi"/>
          <w:sz w:val="24"/>
          <w:szCs w:val="24"/>
        </w:rPr>
        <w:t>a</w:t>
      </w:r>
      <w:r w:rsidR="00913653">
        <w:rPr>
          <w:rFonts w:asciiTheme="majorHAnsi" w:hAnsiTheme="majorHAnsi"/>
          <w:sz w:val="24"/>
          <w:szCs w:val="24"/>
        </w:rPr>
        <w:t xml:space="preserve">st Multiplex Society and Tofino Long Beach Chamber </w:t>
      </w:r>
      <w:r w:rsidR="00112F39">
        <w:rPr>
          <w:rFonts w:asciiTheme="majorHAnsi" w:hAnsiTheme="majorHAnsi"/>
          <w:sz w:val="24"/>
          <w:szCs w:val="24"/>
        </w:rPr>
        <w:t>of Commerce</w:t>
      </w:r>
      <w:r w:rsidR="00BF4735">
        <w:rPr>
          <w:rFonts w:asciiTheme="majorHAnsi" w:hAnsiTheme="majorHAnsi"/>
          <w:sz w:val="24"/>
          <w:szCs w:val="24"/>
        </w:rPr>
        <w:br/>
      </w:r>
      <w:r w:rsidR="00BF4735">
        <w:rPr>
          <w:rFonts w:asciiTheme="majorHAnsi" w:hAnsiTheme="majorHAnsi"/>
          <w:sz w:val="24"/>
          <w:szCs w:val="24"/>
        </w:rPr>
        <w:lastRenderedPageBreak/>
        <w:t>Erika Goldt, Clayoquot Biosphere Trust</w:t>
      </w:r>
      <w:r w:rsidR="00BF4735">
        <w:rPr>
          <w:rFonts w:asciiTheme="majorHAnsi" w:hAnsiTheme="majorHAnsi"/>
          <w:sz w:val="24"/>
          <w:szCs w:val="24"/>
        </w:rPr>
        <w:br/>
        <w:t>Anne Weeks, Postpartum Doula, West Coast Postpartum Support</w:t>
      </w:r>
      <w:r w:rsidR="00BF4735">
        <w:rPr>
          <w:rFonts w:asciiTheme="majorHAnsi" w:hAnsiTheme="majorHAnsi"/>
          <w:sz w:val="24"/>
          <w:szCs w:val="24"/>
        </w:rPr>
        <w:br/>
        <w:t xml:space="preserve">April </w:t>
      </w:r>
      <w:r w:rsidR="009C383D">
        <w:rPr>
          <w:rFonts w:asciiTheme="majorHAnsi" w:hAnsiTheme="majorHAnsi"/>
          <w:sz w:val="24"/>
          <w:szCs w:val="24"/>
        </w:rPr>
        <w:t>N</w:t>
      </w:r>
      <w:r w:rsidR="00BF4735">
        <w:rPr>
          <w:rFonts w:asciiTheme="majorHAnsi" w:hAnsiTheme="majorHAnsi"/>
          <w:sz w:val="24"/>
          <w:szCs w:val="24"/>
        </w:rPr>
        <w:t>elson, Acting Coordinator West Coast Mental Health and Substance Use, Island Health</w:t>
      </w:r>
      <w:r w:rsidR="00B06CD7">
        <w:rPr>
          <w:rFonts w:asciiTheme="majorHAnsi" w:hAnsiTheme="majorHAnsi"/>
          <w:sz w:val="24"/>
          <w:szCs w:val="24"/>
        </w:rPr>
        <w:br/>
        <w:t>Tarni Jacobsen, Executive Director, Pacific Rim Hospice and Better at Home</w:t>
      </w:r>
      <w:r w:rsidR="00471E00">
        <w:rPr>
          <w:rFonts w:asciiTheme="majorHAnsi" w:hAnsiTheme="majorHAnsi"/>
          <w:sz w:val="24"/>
          <w:szCs w:val="24"/>
        </w:rPr>
        <w:br/>
        <w:t>Rayna Jacobson, RN, West Coast Mental Health and Substance Use, Island Health</w:t>
      </w:r>
      <w:r w:rsidR="006325F7">
        <w:rPr>
          <w:rFonts w:asciiTheme="majorHAnsi" w:hAnsiTheme="majorHAnsi"/>
          <w:sz w:val="24"/>
          <w:szCs w:val="24"/>
        </w:rPr>
        <w:br/>
        <w:t xml:space="preserve">Kathleen Stuart, Family Social Worker, </w:t>
      </w:r>
      <w:r w:rsidR="00D26785">
        <w:rPr>
          <w:rFonts w:asciiTheme="majorHAnsi" w:hAnsiTheme="majorHAnsi"/>
          <w:sz w:val="24"/>
          <w:szCs w:val="24"/>
        </w:rPr>
        <w:t>WCRS</w:t>
      </w:r>
      <w:r w:rsidR="00DE1226">
        <w:rPr>
          <w:rFonts w:asciiTheme="majorHAnsi" w:hAnsiTheme="majorHAnsi"/>
          <w:sz w:val="24"/>
          <w:szCs w:val="24"/>
        </w:rPr>
        <w:br/>
      </w:r>
      <w:bookmarkStart w:id="2" w:name="_Hlk177112652"/>
      <w:r w:rsidR="00DE1226">
        <w:rPr>
          <w:rFonts w:asciiTheme="majorHAnsi" w:hAnsiTheme="majorHAnsi"/>
          <w:sz w:val="24"/>
          <w:szCs w:val="24"/>
        </w:rPr>
        <w:t xml:space="preserve">Caitlin Pitre, Community Outreach, </w:t>
      </w:r>
      <w:r w:rsidR="00DE1226" w:rsidRPr="00D26785">
        <w:rPr>
          <w:rFonts w:asciiTheme="majorHAnsi" w:hAnsiTheme="majorHAnsi"/>
          <w:sz w:val="24"/>
          <w:szCs w:val="24"/>
        </w:rPr>
        <w:t>WCRS</w:t>
      </w:r>
      <w:bookmarkEnd w:id="2"/>
      <w:r w:rsidR="005D6E32">
        <w:rPr>
          <w:rFonts w:asciiTheme="majorHAnsi" w:hAnsiTheme="majorHAnsi"/>
          <w:sz w:val="24"/>
          <w:szCs w:val="24"/>
        </w:rPr>
        <w:br/>
        <w:t>Mary Ruff, Work BC Tofino/Ucluelet and Ucluelet and Area Child Care Society</w:t>
      </w:r>
      <w:r w:rsidR="005D6E32">
        <w:rPr>
          <w:rFonts w:asciiTheme="majorHAnsi" w:hAnsiTheme="majorHAnsi"/>
          <w:sz w:val="24"/>
          <w:szCs w:val="24"/>
        </w:rPr>
        <w:br/>
      </w:r>
      <w:r w:rsidR="00CB3D6E">
        <w:rPr>
          <w:rFonts w:asciiTheme="majorHAnsi" w:hAnsiTheme="majorHAnsi"/>
          <w:sz w:val="24"/>
          <w:szCs w:val="24"/>
        </w:rPr>
        <w:t>Jill McQuaid, Housing Manager, West Coast Community Resources Society</w:t>
      </w:r>
      <w:r w:rsidR="00CB3D6E">
        <w:rPr>
          <w:rFonts w:asciiTheme="majorHAnsi" w:hAnsiTheme="majorHAnsi"/>
          <w:sz w:val="24"/>
          <w:szCs w:val="24"/>
        </w:rPr>
        <w:br/>
      </w:r>
      <w:r w:rsidR="00F55B61">
        <w:rPr>
          <w:rFonts w:asciiTheme="majorHAnsi" w:hAnsiTheme="majorHAnsi"/>
          <w:sz w:val="24"/>
          <w:szCs w:val="24"/>
        </w:rPr>
        <w:t>Laurie Hannah</w:t>
      </w:r>
      <w:r w:rsidR="00F55B61" w:rsidRPr="00D26785">
        <w:rPr>
          <w:rFonts w:asciiTheme="majorHAnsi" w:hAnsiTheme="majorHAnsi"/>
          <w:sz w:val="24"/>
          <w:szCs w:val="24"/>
        </w:rPr>
        <w:t>, ED, WCRS</w:t>
      </w:r>
      <w:r w:rsidR="00CD4286">
        <w:rPr>
          <w:rFonts w:asciiTheme="majorHAnsi" w:hAnsiTheme="majorHAnsi"/>
          <w:sz w:val="24"/>
          <w:szCs w:val="24"/>
        </w:rPr>
        <w:br/>
        <w:t>Keah Stanhope,</w:t>
      </w:r>
      <w:r w:rsidR="00D26785">
        <w:rPr>
          <w:rFonts w:asciiTheme="majorHAnsi" w:hAnsiTheme="majorHAnsi"/>
          <w:sz w:val="24"/>
          <w:szCs w:val="24"/>
        </w:rPr>
        <w:t xml:space="preserve"> Port Alberni</w:t>
      </w:r>
      <w:r w:rsidR="00CD4286">
        <w:rPr>
          <w:rFonts w:asciiTheme="majorHAnsi" w:hAnsiTheme="majorHAnsi"/>
          <w:sz w:val="24"/>
          <w:szCs w:val="24"/>
        </w:rPr>
        <w:t xml:space="preserve"> </w:t>
      </w:r>
      <w:r w:rsidR="00CD4286" w:rsidRPr="00D26785">
        <w:rPr>
          <w:rFonts w:asciiTheme="majorHAnsi" w:hAnsiTheme="majorHAnsi"/>
          <w:sz w:val="24"/>
          <w:szCs w:val="24"/>
        </w:rPr>
        <w:t>CMHA</w:t>
      </w:r>
      <w:r w:rsidR="00CD4286">
        <w:rPr>
          <w:rFonts w:asciiTheme="majorHAnsi" w:hAnsiTheme="majorHAnsi"/>
          <w:sz w:val="24"/>
          <w:szCs w:val="24"/>
        </w:rPr>
        <w:t xml:space="preserve"> Outreach</w:t>
      </w:r>
      <w:r w:rsidR="006D3937">
        <w:rPr>
          <w:rFonts w:asciiTheme="majorHAnsi" w:hAnsiTheme="majorHAnsi"/>
          <w:sz w:val="24"/>
          <w:szCs w:val="24"/>
        </w:rPr>
        <w:br/>
      </w:r>
      <w:r w:rsidR="006D3937" w:rsidRPr="00D26785">
        <w:rPr>
          <w:rFonts w:asciiTheme="majorHAnsi" w:hAnsiTheme="majorHAnsi"/>
          <w:sz w:val="24"/>
          <w:szCs w:val="24"/>
        </w:rPr>
        <w:t>Anna Allen – USMA</w:t>
      </w:r>
      <w:r w:rsidR="006D3937" w:rsidRPr="00AC5248">
        <w:rPr>
          <w:rFonts w:asciiTheme="majorHAnsi" w:hAnsiTheme="majorHAnsi"/>
          <w:sz w:val="24"/>
          <w:szCs w:val="24"/>
          <w:highlight w:val="yellow"/>
        </w:rPr>
        <w:br/>
      </w:r>
      <w:r w:rsidR="006D3937" w:rsidRPr="00D26785">
        <w:rPr>
          <w:rFonts w:asciiTheme="majorHAnsi" w:hAnsiTheme="majorHAnsi"/>
          <w:sz w:val="24"/>
          <w:szCs w:val="24"/>
        </w:rPr>
        <w:t>Leah Austin – District of Tofino Rec Dept</w:t>
      </w:r>
      <w:r w:rsidR="006D3937" w:rsidRPr="00AC5248">
        <w:rPr>
          <w:rFonts w:asciiTheme="majorHAnsi" w:hAnsiTheme="majorHAnsi"/>
          <w:sz w:val="24"/>
          <w:szCs w:val="24"/>
          <w:highlight w:val="yellow"/>
        </w:rPr>
        <w:br/>
      </w:r>
      <w:r w:rsidR="00247AA6" w:rsidRPr="00D26785">
        <w:rPr>
          <w:rFonts w:asciiTheme="majorHAnsi" w:hAnsiTheme="majorHAnsi"/>
          <w:sz w:val="24"/>
          <w:szCs w:val="24"/>
        </w:rPr>
        <w:t>Justice</w:t>
      </w:r>
      <w:r w:rsidR="00D26785">
        <w:rPr>
          <w:rFonts w:asciiTheme="majorHAnsi" w:hAnsiTheme="majorHAnsi"/>
          <w:sz w:val="24"/>
          <w:szCs w:val="24"/>
        </w:rPr>
        <w:t xml:space="preserve"> Manson – Literacy Coordinator, CFRC</w:t>
      </w:r>
      <w:r w:rsidR="00471E00">
        <w:rPr>
          <w:rFonts w:asciiTheme="majorHAnsi" w:hAnsiTheme="majorHAnsi"/>
          <w:sz w:val="24"/>
          <w:szCs w:val="24"/>
        </w:rPr>
        <w:br/>
      </w:r>
    </w:p>
    <w:p w14:paraId="6B2898C8" w14:textId="77777777" w:rsidR="000D7DA1" w:rsidRDefault="000D7DA1" w:rsidP="5B964691">
      <w:pPr>
        <w:spacing w:after="0" w:line="240" w:lineRule="auto"/>
        <w:ind w:left="1080" w:hanging="1080"/>
        <w:rPr>
          <w:rFonts w:asciiTheme="majorHAnsi" w:hAnsiTheme="majorHAnsi"/>
          <w:sz w:val="24"/>
          <w:szCs w:val="24"/>
        </w:rPr>
      </w:pPr>
    </w:p>
    <w:p w14:paraId="0F7A1ECE" w14:textId="2F1CEAE4" w:rsidR="000D7DA1" w:rsidRDefault="000D7DA1" w:rsidP="000D7DA1">
      <w:pPr>
        <w:spacing w:after="0" w:line="240" w:lineRule="auto"/>
        <w:ind w:left="1080" w:hanging="1080"/>
        <w:rPr>
          <w:rFonts w:asciiTheme="majorHAnsi" w:hAnsi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003575F7">
        <w:rPr>
          <w:rFonts w:asciiTheme="majorHAnsi" w:hAnsiTheme="majorHAnsi"/>
          <w:sz w:val="24"/>
          <w:szCs w:val="24"/>
        </w:rPr>
        <w:tab/>
      </w:r>
      <w:r w:rsidR="008458B1">
        <w:rPr>
          <w:rFonts w:asciiTheme="majorHAnsi" w:hAnsiTheme="majorHAnsi"/>
          <w:sz w:val="24"/>
          <w:szCs w:val="24"/>
        </w:rPr>
        <w:t>Sarah McEachern</w:t>
      </w:r>
      <w:r w:rsidR="003575F7">
        <w:rPr>
          <w:rFonts w:asciiTheme="majorHAnsi" w:hAnsiTheme="majorHAnsi"/>
          <w:sz w:val="24"/>
          <w:szCs w:val="24"/>
        </w:rPr>
        <w:t>, Administrative Assistant</w:t>
      </w:r>
    </w:p>
    <w:p w14:paraId="5AFC78E9" w14:textId="77777777" w:rsidR="000D7DA1" w:rsidRDefault="000D7DA1" w:rsidP="5B964691">
      <w:pPr>
        <w:spacing w:after="0" w:line="240" w:lineRule="auto"/>
        <w:ind w:left="1080" w:hanging="1080"/>
        <w:rPr>
          <w:rFonts w:asciiTheme="majorHAnsi" w:hAnsiTheme="majorHAnsi"/>
          <w:sz w:val="24"/>
          <w:szCs w:val="24"/>
        </w:rPr>
      </w:pPr>
    </w:p>
    <w:p w14:paraId="22B765B4" w14:textId="34FFD8F8" w:rsidR="007E5B2D" w:rsidRPr="00AD7202" w:rsidRDefault="00D26785" w:rsidP="00B06809">
      <w:pPr>
        <w:pStyle w:val="NoSpacing"/>
        <w:numPr>
          <w:ilvl w:val="0"/>
          <w:numId w:val="1"/>
        </w:numPr>
        <w:ind w:right="162" w:hanging="720"/>
        <w:rPr>
          <w:rFonts w:asciiTheme="majorHAnsi" w:hAnsiTheme="majorHAnsi"/>
          <w:b/>
          <w:sz w:val="28"/>
          <w:szCs w:val="28"/>
          <w:u w:val="single"/>
        </w:rPr>
      </w:pPr>
      <w:r>
        <w:rPr>
          <w:rFonts w:asciiTheme="majorHAnsi" w:hAnsiTheme="majorHAnsi"/>
          <w:b/>
          <w:sz w:val="28"/>
          <w:szCs w:val="28"/>
        </w:rPr>
        <w:t>Acknowledgement</w:t>
      </w:r>
    </w:p>
    <w:p w14:paraId="63E172F6" w14:textId="2732EE8B" w:rsidR="00134CE5" w:rsidRDefault="00D26785" w:rsidP="008A7452">
      <w:pPr>
        <w:spacing w:after="0" w:line="240" w:lineRule="auto"/>
        <w:ind w:left="720"/>
        <w:rPr>
          <w:rFonts w:asciiTheme="majorHAnsi" w:hAnsiTheme="majorHAnsi"/>
          <w:sz w:val="24"/>
          <w:szCs w:val="24"/>
        </w:rPr>
      </w:pPr>
      <w:r>
        <w:rPr>
          <w:rFonts w:asciiTheme="majorHAnsi" w:hAnsiTheme="majorHAnsi"/>
          <w:sz w:val="24"/>
          <w:szCs w:val="24"/>
        </w:rPr>
        <w:t xml:space="preserve">The coordinators acknowledged the Traditional Unceded territories of the </w:t>
      </w:r>
      <w:proofErr w:type="spellStart"/>
      <w:r>
        <w:rPr>
          <w:rFonts w:asciiTheme="majorHAnsi" w:hAnsiTheme="majorHAnsi"/>
          <w:sz w:val="24"/>
          <w:szCs w:val="24"/>
        </w:rPr>
        <w:t>Tla</w:t>
      </w:r>
      <w:proofErr w:type="spellEnd"/>
      <w:r>
        <w:rPr>
          <w:rFonts w:asciiTheme="majorHAnsi" w:hAnsiTheme="majorHAnsi"/>
          <w:sz w:val="24"/>
          <w:szCs w:val="24"/>
        </w:rPr>
        <w:t>-a-qui-</w:t>
      </w:r>
      <w:proofErr w:type="spellStart"/>
      <w:r>
        <w:rPr>
          <w:rFonts w:asciiTheme="majorHAnsi" w:hAnsiTheme="majorHAnsi"/>
          <w:sz w:val="24"/>
          <w:szCs w:val="24"/>
        </w:rPr>
        <w:t>aht</w:t>
      </w:r>
      <w:proofErr w:type="spellEnd"/>
      <w:r>
        <w:rPr>
          <w:rFonts w:asciiTheme="majorHAnsi" w:hAnsiTheme="majorHAnsi"/>
          <w:sz w:val="24"/>
          <w:szCs w:val="24"/>
        </w:rPr>
        <w:t xml:space="preserve"> people where the meeting was taking place and encouraged participants to acknowledge the territories which they were coming from.</w:t>
      </w:r>
    </w:p>
    <w:p w14:paraId="54F4D7D3" w14:textId="77777777" w:rsidR="00D26785" w:rsidRDefault="00D26785" w:rsidP="008A7452">
      <w:pPr>
        <w:spacing w:after="0" w:line="240" w:lineRule="auto"/>
        <w:ind w:left="720"/>
        <w:rPr>
          <w:rFonts w:asciiTheme="majorHAnsi" w:hAnsiTheme="majorHAnsi"/>
          <w:sz w:val="24"/>
          <w:szCs w:val="24"/>
        </w:rPr>
      </w:pPr>
    </w:p>
    <w:p w14:paraId="7303C678" w14:textId="34E9B409" w:rsidR="00D26785" w:rsidRDefault="00D26785" w:rsidP="008A7452">
      <w:pPr>
        <w:spacing w:after="0" w:line="240" w:lineRule="auto"/>
        <w:ind w:left="720"/>
        <w:rPr>
          <w:rFonts w:asciiTheme="majorHAnsi" w:hAnsiTheme="majorHAnsi"/>
          <w:sz w:val="24"/>
          <w:szCs w:val="24"/>
        </w:rPr>
      </w:pPr>
      <w:r>
        <w:rPr>
          <w:rFonts w:asciiTheme="majorHAnsi" w:hAnsiTheme="majorHAnsi"/>
          <w:sz w:val="24"/>
          <w:szCs w:val="24"/>
        </w:rPr>
        <w:t>The ACHN and CFRC coordinators gave a brief introduction to the networks and welcomed the new CFRC coordinator to the role.</w:t>
      </w:r>
    </w:p>
    <w:p w14:paraId="5B042E51" w14:textId="77777777" w:rsidR="000D6253" w:rsidRDefault="000D6253" w:rsidP="008A7452">
      <w:pPr>
        <w:spacing w:after="0" w:line="240" w:lineRule="auto"/>
        <w:ind w:left="720"/>
        <w:rPr>
          <w:rFonts w:asciiTheme="majorHAnsi" w:hAnsiTheme="majorHAnsi"/>
          <w:sz w:val="24"/>
          <w:szCs w:val="24"/>
        </w:rPr>
      </w:pPr>
    </w:p>
    <w:p w14:paraId="4A71C94B" w14:textId="7770650E" w:rsidR="009F271E" w:rsidRPr="00AD7202" w:rsidRDefault="00602CE9"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INTRODUCTIONS</w:t>
      </w:r>
    </w:p>
    <w:p w14:paraId="09F37132" w14:textId="3BE5032E" w:rsidR="00C32867" w:rsidRDefault="00D26785" w:rsidP="00D26785">
      <w:pPr>
        <w:pStyle w:val="NoSpacing"/>
        <w:ind w:left="720" w:right="162"/>
        <w:rPr>
          <w:rFonts w:asciiTheme="majorHAnsi" w:hAnsiTheme="majorHAnsi"/>
          <w:sz w:val="24"/>
          <w:szCs w:val="24"/>
        </w:rPr>
      </w:pPr>
      <w:r>
        <w:rPr>
          <w:rFonts w:asciiTheme="majorHAnsi" w:hAnsiTheme="majorHAnsi"/>
          <w:sz w:val="24"/>
          <w:szCs w:val="24"/>
        </w:rPr>
        <w:t xml:space="preserve">Participants shared their names, communities they work with and </w:t>
      </w:r>
      <w:proofErr w:type="spellStart"/>
      <w:r>
        <w:rPr>
          <w:rFonts w:asciiTheme="majorHAnsi" w:hAnsiTheme="majorHAnsi"/>
          <w:sz w:val="24"/>
          <w:szCs w:val="24"/>
        </w:rPr>
        <w:t>roles</w:t>
      </w:r>
      <w:proofErr w:type="spellEnd"/>
      <w:r>
        <w:rPr>
          <w:rFonts w:asciiTheme="majorHAnsi" w:hAnsiTheme="majorHAnsi"/>
          <w:sz w:val="24"/>
          <w:szCs w:val="24"/>
        </w:rPr>
        <w:t xml:space="preserve"> around the circle.</w:t>
      </w:r>
    </w:p>
    <w:p w14:paraId="6C5D4CB5" w14:textId="77777777" w:rsidR="00D26785" w:rsidRPr="00FD2D8E" w:rsidRDefault="00D26785" w:rsidP="00FD2D8E">
      <w:pPr>
        <w:pStyle w:val="NoSpacing"/>
        <w:ind w:right="162"/>
        <w:rPr>
          <w:rFonts w:asciiTheme="majorHAnsi" w:hAnsiTheme="majorHAnsi"/>
          <w:sz w:val="24"/>
          <w:szCs w:val="24"/>
        </w:rPr>
      </w:pPr>
    </w:p>
    <w:p w14:paraId="5B4A4B14" w14:textId="559C357D" w:rsidR="00C32867" w:rsidRDefault="00602CE9" w:rsidP="00C32867">
      <w:pPr>
        <w:pStyle w:val="NoSpacing"/>
        <w:numPr>
          <w:ilvl w:val="0"/>
          <w:numId w:val="1"/>
        </w:numPr>
        <w:ind w:hanging="720"/>
        <w:rPr>
          <w:rFonts w:asciiTheme="majorHAnsi" w:hAnsiTheme="majorHAnsi"/>
          <w:b/>
          <w:sz w:val="28"/>
          <w:szCs w:val="28"/>
        </w:rPr>
      </w:pPr>
      <w:r>
        <w:rPr>
          <w:rFonts w:asciiTheme="majorHAnsi" w:hAnsiTheme="majorHAnsi"/>
          <w:b/>
          <w:sz w:val="28"/>
          <w:szCs w:val="28"/>
        </w:rPr>
        <w:t>COMMUNITY UPDATES</w:t>
      </w:r>
    </w:p>
    <w:p w14:paraId="340D107A" w14:textId="19EAB030" w:rsidR="00D26785" w:rsidRPr="00D26785" w:rsidRDefault="00D26785" w:rsidP="00D26785">
      <w:pPr>
        <w:pStyle w:val="NoSpacing"/>
        <w:ind w:left="720"/>
        <w:rPr>
          <w:rFonts w:asciiTheme="majorHAnsi" w:hAnsiTheme="majorHAnsi"/>
          <w:bCs/>
          <w:sz w:val="24"/>
          <w:szCs w:val="24"/>
        </w:rPr>
      </w:pPr>
      <w:r>
        <w:rPr>
          <w:rFonts w:asciiTheme="majorHAnsi" w:hAnsiTheme="majorHAnsi"/>
          <w:bCs/>
          <w:sz w:val="24"/>
          <w:szCs w:val="24"/>
        </w:rPr>
        <w:t xml:space="preserve">Participants </w:t>
      </w:r>
      <w:r w:rsidR="00DA6D77">
        <w:rPr>
          <w:rFonts w:asciiTheme="majorHAnsi" w:hAnsiTheme="majorHAnsi"/>
          <w:bCs/>
          <w:sz w:val="24"/>
          <w:szCs w:val="24"/>
        </w:rPr>
        <w:t>shared updates and information about programs as they thought of them.</w:t>
      </w:r>
    </w:p>
    <w:p w14:paraId="4563797D" w14:textId="47C6A98A" w:rsidR="00B87648" w:rsidRPr="00353595" w:rsidRDefault="009041E6" w:rsidP="007C7106">
      <w:pPr>
        <w:pStyle w:val="NoSpacing"/>
        <w:numPr>
          <w:ilvl w:val="1"/>
          <w:numId w:val="1"/>
        </w:numPr>
        <w:ind w:hanging="720"/>
        <w:rPr>
          <w:rFonts w:asciiTheme="majorHAnsi" w:hAnsiTheme="majorHAnsi"/>
          <w:sz w:val="24"/>
          <w:szCs w:val="24"/>
        </w:rPr>
      </w:pPr>
      <w:bookmarkStart w:id="3" w:name="_Hlk177111114"/>
      <w:r w:rsidRPr="00DA6D77">
        <w:rPr>
          <w:rFonts w:asciiTheme="majorHAnsi" w:hAnsiTheme="majorHAnsi"/>
          <w:b/>
          <w:sz w:val="24"/>
          <w:szCs w:val="24"/>
        </w:rPr>
        <w:t>Toni – CFRC/CBYF Youth</w:t>
      </w:r>
      <w:r w:rsidR="007D5C58" w:rsidRPr="00353595">
        <w:rPr>
          <w:rFonts w:asciiTheme="majorHAnsi" w:hAnsiTheme="majorHAnsi"/>
          <w:b/>
          <w:sz w:val="24"/>
          <w:szCs w:val="24"/>
        </w:rPr>
        <w:t xml:space="preserve"> Update</w:t>
      </w:r>
      <w:r w:rsidR="00320B26" w:rsidRPr="00353595">
        <w:rPr>
          <w:rFonts w:asciiTheme="majorHAnsi" w:hAnsiTheme="majorHAnsi"/>
          <w:b/>
          <w:sz w:val="24"/>
          <w:szCs w:val="24"/>
        </w:rPr>
        <w:t xml:space="preserve"> </w:t>
      </w:r>
      <w:r w:rsidR="00B87648" w:rsidRPr="00F44A29">
        <w:rPr>
          <w:rFonts w:asciiTheme="majorHAnsi" w:hAnsiTheme="majorHAnsi"/>
          <w:b/>
          <w:bCs/>
          <w:sz w:val="24"/>
          <w:szCs w:val="24"/>
        </w:rPr>
        <w:t>Highlights:</w:t>
      </w:r>
    </w:p>
    <w:p w14:paraId="10DFC54E" w14:textId="213142C6" w:rsidR="00E61B87" w:rsidRPr="00340274" w:rsidRDefault="00DA6D77" w:rsidP="007F5371">
      <w:pPr>
        <w:pStyle w:val="NoSpacing"/>
        <w:numPr>
          <w:ilvl w:val="0"/>
          <w:numId w:val="47"/>
        </w:numPr>
        <w:spacing w:after="240"/>
        <w:ind w:left="2127" w:hanging="426"/>
        <w:rPr>
          <w:rFonts w:asciiTheme="majorHAnsi" w:hAnsiTheme="majorHAnsi"/>
          <w:sz w:val="24"/>
          <w:szCs w:val="24"/>
        </w:rPr>
      </w:pPr>
      <w:r>
        <w:rPr>
          <w:rFonts w:asciiTheme="majorHAnsi" w:hAnsiTheme="majorHAnsi"/>
          <w:sz w:val="24"/>
          <w:szCs w:val="24"/>
        </w:rPr>
        <w:t>Will be s</w:t>
      </w:r>
      <w:r w:rsidR="00340274" w:rsidRPr="00340274">
        <w:rPr>
          <w:rFonts w:asciiTheme="majorHAnsi" w:hAnsiTheme="majorHAnsi"/>
          <w:sz w:val="24"/>
          <w:szCs w:val="24"/>
        </w:rPr>
        <w:t>cheduling</w:t>
      </w:r>
      <w:r w:rsidR="00E86EC5">
        <w:rPr>
          <w:rFonts w:asciiTheme="majorHAnsi" w:hAnsiTheme="majorHAnsi"/>
          <w:sz w:val="24"/>
          <w:szCs w:val="24"/>
        </w:rPr>
        <w:t xml:space="preserve"> meeting</w:t>
      </w:r>
      <w:r>
        <w:rPr>
          <w:rFonts w:asciiTheme="majorHAnsi" w:hAnsiTheme="majorHAnsi"/>
          <w:sz w:val="24"/>
          <w:szCs w:val="24"/>
        </w:rPr>
        <w:t>s</w:t>
      </w:r>
      <w:r w:rsidR="00E86EC5">
        <w:rPr>
          <w:rFonts w:asciiTheme="majorHAnsi" w:hAnsiTheme="majorHAnsi"/>
          <w:sz w:val="24"/>
          <w:szCs w:val="24"/>
        </w:rPr>
        <w:t xml:space="preserve"> an online and in-person for meeting for Winter</w:t>
      </w:r>
      <w:r w:rsidR="002B20C7">
        <w:rPr>
          <w:rFonts w:asciiTheme="majorHAnsi" w:hAnsiTheme="majorHAnsi"/>
          <w:sz w:val="24"/>
          <w:szCs w:val="24"/>
        </w:rPr>
        <w:t xml:space="preserve">. </w:t>
      </w:r>
      <w:r>
        <w:rPr>
          <w:rFonts w:asciiTheme="majorHAnsi" w:hAnsiTheme="majorHAnsi"/>
          <w:sz w:val="24"/>
          <w:szCs w:val="24"/>
        </w:rPr>
        <w:t xml:space="preserve">Working to reach out to and plan for the upcoming </w:t>
      </w:r>
      <w:r w:rsidR="002B20C7" w:rsidRPr="00DA6D77">
        <w:rPr>
          <w:rFonts w:asciiTheme="majorHAnsi" w:hAnsiTheme="majorHAnsi"/>
          <w:sz w:val="24"/>
          <w:szCs w:val="24"/>
        </w:rPr>
        <w:t>Youth Working group, Harm Reduction group, coming together f</w:t>
      </w:r>
      <w:r>
        <w:rPr>
          <w:rFonts w:asciiTheme="majorHAnsi" w:hAnsiTheme="majorHAnsi"/>
          <w:sz w:val="24"/>
          <w:szCs w:val="24"/>
        </w:rPr>
        <w:t>orum in the spring</w:t>
      </w:r>
      <w:r w:rsidR="002B20C7" w:rsidRPr="00DA6D77">
        <w:rPr>
          <w:rFonts w:asciiTheme="majorHAnsi" w:hAnsiTheme="majorHAnsi"/>
          <w:sz w:val="24"/>
          <w:szCs w:val="24"/>
        </w:rPr>
        <w:t>.</w:t>
      </w:r>
      <w:r w:rsidR="00B6655C" w:rsidRPr="00DA6D77">
        <w:rPr>
          <w:rFonts w:asciiTheme="majorHAnsi" w:hAnsiTheme="majorHAnsi"/>
          <w:sz w:val="24"/>
          <w:szCs w:val="24"/>
        </w:rPr>
        <w:t xml:space="preserve"> </w:t>
      </w:r>
      <w:r w:rsidR="00B6655C">
        <w:rPr>
          <w:rFonts w:asciiTheme="majorHAnsi" w:hAnsiTheme="majorHAnsi"/>
          <w:sz w:val="24"/>
          <w:szCs w:val="24"/>
        </w:rPr>
        <w:t xml:space="preserve">Might be an October meeting to discuss Early Years literacy work. </w:t>
      </w:r>
      <w:r>
        <w:rPr>
          <w:rFonts w:asciiTheme="majorHAnsi" w:hAnsiTheme="majorHAnsi"/>
          <w:sz w:val="24"/>
          <w:szCs w:val="24"/>
        </w:rPr>
        <w:t>Has secured g</w:t>
      </w:r>
      <w:r w:rsidR="00D22DC1">
        <w:rPr>
          <w:rFonts w:asciiTheme="majorHAnsi" w:hAnsiTheme="majorHAnsi"/>
          <w:sz w:val="24"/>
          <w:szCs w:val="24"/>
        </w:rPr>
        <w:t>rant</w:t>
      </w:r>
      <w:r>
        <w:rPr>
          <w:rFonts w:asciiTheme="majorHAnsi" w:hAnsiTheme="majorHAnsi"/>
          <w:sz w:val="24"/>
          <w:szCs w:val="24"/>
        </w:rPr>
        <w:t>s</w:t>
      </w:r>
      <w:r w:rsidR="00D22DC1">
        <w:rPr>
          <w:rFonts w:asciiTheme="majorHAnsi" w:hAnsiTheme="majorHAnsi"/>
          <w:sz w:val="24"/>
          <w:szCs w:val="24"/>
        </w:rPr>
        <w:t xml:space="preserve"> to continue </w:t>
      </w:r>
      <w:r>
        <w:rPr>
          <w:rFonts w:asciiTheme="majorHAnsi" w:hAnsiTheme="majorHAnsi"/>
          <w:sz w:val="24"/>
          <w:szCs w:val="24"/>
        </w:rPr>
        <w:t xml:space="preserve">CBYF </w:t>
      </w:r>
      <w:r w:rsidR="00D22DC1">
        <w:rPr>
          <w:rFonts w:asciiTheme="majorHAnsi" w:hAnsiTheme="majorHAnsi"/>
          <w:sz w:val="24"/>
          <w:szCs w:val="24"/>
        </w:rPr>
        <w:t>role</w:t>
      </w:r>
      <w:r>
        <w:rPr>
          <w:rFonts w:asciiTheme="majorHAnsi" w:hAnsiTheme="majorHAnsi"/>
          <w:sz w:val="24"/>
          <w:szCs w:val="24"/>
        </w:rPr>
        <w:t xml:space="preserve">. </w:t>
      </w:r>
      <w:r w:rsidR="00D22DC1">
        <w:rPr>
          <w:rFonts w:asciiTheme="majorHAnsi" w:hAnsiTheme="majorHAnsi"/>
          <w:sz w:val="24"/>
          <w:szCs w:val="24"/>
        </w:rPr>
        <w:t xml:space="preserve">Hopes to do a Youth Conference in November. Foundry update. </w:t>
      </w:r>
      <w:r w:rsidR="002B20C7" w:rsidRPr="00B6655C">
        <w:rPr>
          <w:rFonts w:asciiTheme="majorHAnsi" w:hAnsiTheme="majorHAnsi"/>
          <w:sz w:val="24"/>
          <w:szCs w:val="24"/>
        </w:rPr>
        <w:t xml:space="preserve"> </w:t>
      </w:r>
    </w:p>
    <w:p w14:paraId="3D23CFAB" w14:textId="74261974" w:rsidR="00C77824" w:rsidRPr="00F44A29" w:rsidRDefault="00FC4514" w:rsidP="00C77824">
      <w:pPr>
        <w:pStyle w:val="NoSpacing"/>
        <w:numPr>
          <w:ilvl w:val="1"/>
          <w:numId w:val="1"/>
        </w:numPr>
        <w:ind w:hanging="720"/>
        <w:rPr>
          <w:rFonts w:asciiTheme="majorHAnsi" w:hAnsiTheme="majorHAnsi"/>
          <w:b/>
          <w:bCs/>
          <w:sz w:val="24"/>
          <w:szCs w:val="24"/>
        </w:rPr>
      </w:pPr>
      <w:bookmarkStart w:id="4" w:name="_Hlk177111190"/>
      <w:bookmarkStart w:id="5" w:name="_Hlk177111211"/>
      <w:bookmarkEnd w:id="3"/>
      <w:r w:rsidRPr="00FC4514">
        <w:rPr>
          <w:rFonts w:asciiTheme="majorHAnsi" w:hAnsiTheme="majorHAnsi"/>
          <w:b/>
          <w:sz w:val="24"/>
          <w:szCs w:val="24"/>
        </w:rPr>
        <w:t xml:space="preserve">Rachelle Cole, BCEHS </w:t>
      </w:r>
      <w:r w:rsidR="00C77824" w:rsidRPr="00353595">
        <w:rPr>
          <w:rFonts w:asciiTheme="majorHAnsi" w:hAnsiTheme="majorHAnsi"/>
          <w:b/>
          <w:sz w:val="24"/>
          <w:szCs w:val="24"/>
        </w:rPr>
        <w:t xml:space="preserve">Update </w:t>
      </w:r>
      <w:r w:rsidR="00C77824" w:rsidRPr="00F44A29">
        <w:rPr>
          <w:rFonts w:asciiTheme="majorHAnsi" w:hAnsiTheme="majorHAnsi"/>
          <w:b/>
          <w:bCs/>
          <w:sz w:val="24"/>
          <w:szCs w:val="24"/>
        </w:rPr>
        <w:t>Highlights:</w:t>
      </w:r>
    </w:p>
    <w:p w14:paraId="21E2B86D" w14:textId="593226B9" w:rsidR="00C77824" w:rsidRDefault="004E02B6" w:rsidP="007F5371">
      <w:pPr>
        <w:pStyle w:val="NoSpacing"/>
        <w:numPr>
          <w:ilvl w:val="0"/>
          <w:numId w:val="47"/>
        </w:numPr>
        <w:spacing w:after="240"/>
        <w:ind w:left="2127" w:hanging="426"/>
        <w:rPr>
          <w:rFonts w:asciiTheme="majorHAnsi" w:hAnsiTheme="majorHAnsi"/>
          <w:sz w:val="24"/>
          <w:szCs w:val="24"/>
        </w:rPr>
      </w:pPr>
      <w:r>
        <w:rPr>
          <w:rFonts w:asciiTheme="majorHAnsi" w:hAnsiTheme="majorHAnsi"/>
          <w:sz w:val="24"/>
          <w:szCs w:val="24"/>
        </w:rPr>
        <w:t xml:space="preserve">2 new full-time positions have been filled. Back at full capacity and will </w:t>
      </w:r>
      <w:r w:rsidR="00DA6D77">
        <w:rPr>
          <w:rFonts w:asciiTheme="majorHAnsi" w:hAnsiTheme="majorHAnsi"/>
          <w:sz w:val="24"/>
          <w:szCs w:val="24"/>
        </w:rPr>
        <w:t xml:space="preserve">have more community para medicine </w:t>
      </w:r>
      <w:r>
        <w:rPr>
          <w:rFonts w:asciiTheme="majorHAnsi" w:hAnsiTheme="majorHAnsi"/>
          <w:sz w:val="24"/>
          <w:szCs w:val="24"/>
        </w:rPr>
        <w:t>up and running in the Spring.</w:t>
      </w:r>
    </w:p>
    <w:p w14:paraId="6964A000" w14:textId="77777777" w:rsidR="00DA6D77" w:rsidRDefault="00DA6D77" w:rsidP="00DA6D77">
      <w:pPr>
        <w:pStyle w:val="NoSpacing"/>
        <w:spacing w:after="240"/>
        <w:ind w:left="2127"/>
        <w:rPr>
          <w:rFonts w:asciiTheme="majorHAnsi" w:hAnsiTheme="majorHAnsi"/>
          <w:sz w:val="24"/>
          <w:szCs w:val="24"/>
        </w:rPr>
      </w:pPr>
    </w:p>
    <w:p w14:paraId="4448DB15" w14:textId="77777777" w:rsidR="00DA6D77" w:rsidRDefault="00DA6D77" w:rsidP="00DA6D77">
      <w:pPr>
        <w:pStyle w:val="NoSpacing"/>
        <w:spacing w:after="240"/>
        <w:ind w:left="2127"/>
        <w:rPr>
          <w:rFonts w:asciiTheme="majorHAnsi" w:hAnsiTheme="majorHAnsi"/>
          <w:sz w:val="24"/>
          <w:szCs w:val="24"/>
        </w:rPr>
      </w:pPr>
    </w:p>
    <w:p w14:paraId="3456C006" w14:textId="46D249C4" w:rsidR="00992277" w:rsidRPr="00353595" w:rsidRDefault="006F1119" w:rsidP="00992277">
      <w:pPr>
        <w:pStyle w:val="NoSpacing"/>
        <w:numPr>
          <w:ilvl w:val="1"/>
          <w:numId w:val="1"/>
        </w:numPr>
        <w:ind w:hanging="720"/>
        <w:rPr>
          <w:rFonts w:asciiTheme="majorHAnsi" w:hAnsiTheme="majorHAnsi"/>
          <w:sz w:val="24"/>
          <w:szCs w:val="24"/>
        </w:rPr>
      </w:pPr>
      <w:r w:rsidRPr="006F1119">
        <w:rPr>
          <w:rFonts w:asciiTheme="majorHAnsi" w:hAnsiTheme="majorHAnsi"/>
          <w:b/>
          <w:sz w:val="24"/>
          <w:szCs w:val="24"/>
        </w:rPr>
        <w:lastRenderedPageBreak/>
        <w:t>Helen Zanette, SD70</w:t>
      </w:r>
      <w:r>
        <w:rPr>
          <w:rFonts w:asciiTheme="majorHAnsi" w:hAnsiTheme="majorHAnsi"/>
          <w:b/>
          <w:sz w:val="24"/>
          <w:szCs w:val="24"/>
        </w:rPr>
        <w:t xml:space="preserve"> </w:t>
      </w:r>
      <w:r w:rsidR="00992277" w:rsidRPr="00353595">
        <w:rPr>
          <w:rFonts w:asciiTheme="majorHAnsi" w:hAnsiTheme="majorHAnsi"/>
          <w:b/>
          <w:sz w:val="24"/>
          <w:szCs w:val="24"/>
        </w:rPr>
        <w:t xml:space="preserve">Update </w:t>
      </w:r>
      <w:r w:rsidR="00992277" w:rsidRPr="006F1119">
        <w:rPr>
          <w:rFonts w:asciiTheme="majorHAnsi" w:hAnsiTheme="majorHAnsi"/>
          <w:b/>
          <w:bCs/>
          <w:sz w:val="24"/>
          <w:szCs w:val="24"/>
        </w:rPr>
        <w:t>Highlights:</w:t>
      </w:r>
    </w:p>
    <w:p w14:paraId="73A0FFE6" w14:textId="3EB4FC71" w:rsidR="00C32867" w:rsidRDefault="00CF1F11" w:rsidP="007F5371">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 xml:space="preserve">Keep an eye on the School District website. Posts for mental health addictions, </w:t>
      </w:r>
      <w:proofErr w:type="gramStart"/>
      <w:r>
        <w:rPr>
          <w:rFonts w:asciiTheme="majorHAnsi" w:hAnsiTheme="majorHAnsi"/>
          <w:sz w:val="24"/>
          <w:szCs w:val="24"/>
        </w:rPr>
        <w:t>seniors</w:t>
      </w:r>
      <w:proofErr w:type="gramEnd"/>
      <w:r>
        <w:rPr>
          <w:rFonts w:asciiTheme="majorHAnsi" w:hAnsiTheme="majorHAnsi"/>
          <w:sz w:val="24"/>
          <w:szCs w:val="24"/>
        </w:rPr>
        <w:t xml:space="preserve"> information, and a new rotating meeting schedule.</w:t>
      </w:r>
    </w:p>
    <w:bookmarkEnd w:id="4"/>
    <w:p w14:paraId="3E67E70E" w14:textId="29D0EC91" w:rsidR="00992277" w:rsidRPr="002B59B3" w:rsidRDefault="002B59B3" w:rsidP="00992277">
      <w:pPr>
        <w:pStyle w:val="NoSpacing"/>
        <w:numPr>
          <w:ilvl w:val="1"/>
          <w:numId w:val="1"/>
        </w:numPr>
        <w:ind w:hanging="720"/>
        <w:rPr>
          <w:rFonts w:asciiTheme="majorHAnsi" w:hAnsiTheme="majorHAnsi"/>
          <w:b/>
          <w:sz w:val="24"/>
          <w:szCs w:val="24"/>
        </w:rPr>
      </w:pPr>
      <w:r w:rsidRPr="002B59B3">
        <w:rPr>
          <w:rFonts w:asciiTheme="majorHAnsi" w:hAnsiTheme="majorHAnsi"/>
          <w:b/>
          <w:sz w:val="24"/>
          <w:szCs w:val="24"/>
        </w:rPr>
        <w:t xml:space="preserve">Caitlin Pitre, WCRS </w:t>
      </w:r>
      <w:r w:rsidR="00992277" w:rsidRPr="002B59B3">
        <w:rPr>
          <w:rFonts w:asciiTheme="majorHAnsi" w:hAnsiTheme="majorHAnsi"/>
          <w:b/>
          <w:sz w:val="24"/>
          <w:szCs w:val="24"/>
        </w:rPr>
        <w:t>Update Highlights:</w:t>
      </w:r>
    </w:p>
    <w:p w14:paraId="5D4E3938" w14:textId="57C19FF0" w:rsidR="00B65CDF" w:rsidRPr="00241D6F" w:rsidRDefault="007F453E" w:rsidP="00B65CDF">
      <w:pPr>
        <w:pStyle w:val="NoSpacing"/>
        <w:numPr>
          <w:ilvl w:val="0"/>
          <w:numId w:val="47"/>
        </w:numPr>
        <w:spacing w:after="240"/>
        <w:ind w:left="2127" w:hanging="426"/>
        <w:rPr>
          <w:rFonts w:asciiTheme="majorHAnsi" w:hAnsiTheme="majorHAnsi"/>
          <w:sz w:val="24"/>
          <w:szCs w:val="24"/>
        </w:rPr>
      </w:pPr>
      <w:r>
        <w:rPr>
          <w:rFonts w:asciiTheme="majorHAnsi" w:hAnsiTheme="majorHAnsi"/>
          <w:sz w:val="24"/>
          <w:szCs w:val="24"/>
        </w:rPr>
        <w:t xml:space="preserve">Funding from </w:t>
      </w:r>
      <w:r w:rsidRPr="00241D6F">
        <w:rPr>
          <w:rFonts w:asciiTheme="majorHAnsi" w:hAnsiTheme="majorHAnsi"/>
          <w:sz w:val="24"/>
          <w:szCs w:val="24"/>
        </w:rPr>
        <w:t>CBT,</w:t>
      </w:r>
      <w:r>
        <w:rPr>
          <w:rFonts w:asciiTheme="majorHAnsi" w:hAnsiTheme="majorHAnsi"/>
          <w:sz w:val="24"/>
          <w:szCs w:val="24"/>
        </w:rPr>
        <w:t xml:space="preserve"> critical incident management team. Handing out posters for training</w:t>
      </w:r>
      <w:r w:rsidR="00C90FC8">
        <w:rPr>
          <w:rFonts w:asciiTheme="majorHAnsi" w:hAnsiTheme="majorHAnsi"/>
          <w:sz w:val="24"/>
          <w:szCs w:val="24"/>
        </w:rPr>
        <w:t>. Up to 30 seats available. Groups and individual.</w:t>
      </w:r>
    </w:p>
    <w:p w14:paraId="339016F4" w14:textId="27B681E0" w:rsidR="00992277" w:rsidRPr="00B65CDF" w:rsidRDefault="00B65CDF" w:rsidP="00992277">
      <w:pPr>
        <w:pStyle w:val="NoSpacing"/>
        <w:numPr>
          <w:ilvl w:val="1"/>
          <w:numId w:val="1"/>
        </w:numPr>
        <w:ind w:hanging="720"/>
        <w:rPr>
          <w:rFonts w:asciiTheme="majorHAnsi" w:hAnsiTheme="majorHAnsi"/>
          <w:b/>
          <w:bCs/>
          <w:sz w:val="24"/>
          <w:szCs w:val="24"/>
        </w:rPr>
      </w:pPr>
      <w:r w:rsidRPr="00B65CDF">
        <w:rPr>
          <w:rFonts w:asciiTheme="majorHAnsi" w:hAnsiTheme="majorHAnsi"/>
          <w:b/>
          <w:sz w:val="24"/>
          <w:szCs w:val="24"/>
        </w:rPr>
        <w:t>Brooke Wood, CBT</w:t>
      </w:r>
      <w:r w:rsidR="00241D6F">
        <w:rPr>
          <w:rFonts w:asciiTheme="majorHAnsi" w:hAnsiTheme="majorHAnsi"/>
          <w:b/>
          <w:sz w:val="24"/>
          <w:szCs w:val="24"/>
        </w:rPr>
        <w:t xml:space="preserve"> and Divisions of Family Practice</w:t>
      </w:r>
      <w:r w:rsidR="008E5AFA">
        <w:rPr>
          <w:rFonts w:asciiTheme="majorHAnsi" w:hAnsiTheme="majorHAnsi"/>
          <w:b/>
          <w:sz w:val="24"/>
          <w:szCs w:val="24"/>
        </w:rPr>
        <w:t xml:space="preserve"> </w:t>
      </w:r>
      <w:r w:rsidR="00992277" w:rsidRPr="00353595">
        <w:rPr>
          <w:rFonts w:asciiTheme="majorHAnsi" w:hAnsiTheme="majorHAnsi"/>
          <w:b/>
          <w:sz w:val="24"/>
          <w:szCs w:val="24"/>
        </w:rPr>
        <w:t xml:space="preserve">Update </w:t>
      </w:r>
      <w:r w:rsidR="00992277" w:rsidRPr="00B65CDF">
        <w:rPr>
          <w:rFonts w:asciiTheme="majorHAnsi" w:hAnsiTheme="majorHAnsi"/>
          <w:b/>
          <w:bCs/>
          <w:sz w:val="24"/>
          <w:szCs w:val="24"/>
        </w:rPr>
        <w:t>Highlights:</w:t>
      </w:r>
    </w:p>
    <w:p w14:paraId="03F595DD" w14:textId="71802333" w:rsidR="00241D6F" w:rsidRDefault="00241D6F" w:rsidP="00612B36">
      <w:pPr>
        <w:pStyle w:val="NoSpacing"/>
        <w:numPr>
          <w:ilvl w:val="0"/>
          <w:numId w:val="47"/>
        </w:numPr>
        <w:spacing w:after="240"/>
        <w:ind w:hanging="459"/>
        <w:rPr>
          <w:rFonts w:asciiTheme="majorHAnsi" w:hAnsiTheme="majorHAnsi"/>
          <w:sz w:val="24"/>
          <w:szCs w:val="24"/>
        </w:rPr>
      </w:pPr>
      <w:r w:rsidRPr="00241D6F">
        <w:rPr>
          <w:rFonts w:asciiTheme="majorHAnsi" w:hAnsiTheme="majorHAnsi"/>
          <w:sz w:val="24"/>
          <w:szCs w:val="24"/>
        </w:rPr>
        <w:t xml:space="preserve">Vital grants </w:t>
      </w:r>
      <w:r>
        <w:rPr>
          <w:rFonts w:asciiTheme="majorHAnsi" w:hAnsiTheme="majorHAnsi"/>
          <w:sz w:val="24"/>
          <w:szCs w:val="24"/>
        </w:rPr>
        <w:t xml:space="preserve">have been </w:t>
      </w:r>
      <w:proofErr w:type="gramStart"/>
      <w:r>
        <w:rPr>
          <w:rFonts w:asciiTheme="majorHAnsi" w:hAnsiTheme="majorHAnsi"/>
          <w:sz w:val="24"/>
          <w:szCs w:val="24"/>
        </w:rPr>
        <w:t>announce</w:t>
      </w:r>
      <w:proofErr w:type="gramEnd"/>
      <w:r>
        <w:rPr>
          <w:rFonts w:asciiTheme="majorHAnsi" w:hAnsiTheme="majorHAnsi"/>
          <w:sz w:val="24"/>
          <w:szCs w:val="24"/>
        </w:rPr>
        <w:t xml:space="preserve"> and able to fund some great community projects. Community Prosperity funds have also been announced.</w:t>
      </w:r>
      <w:r w:rsidRPr="00241D6F">
        <w:rPr>
          <w:rFonts w:asciiTheme="majorHAnsi" w:hAnsiTheme="majorHAnsi"/>
          <w:sz w:val="24"/>
          <w:szCs w:val="24"/>
        </w:rPr>
        <w:t xml:space="preserve"> </w:t>
      </w:r>
      <w:r>
        <w:rPr>
          <w:rFonts w:asciiTheme="majorHAnsi" w:hAnsiTheme="majorHAnsi"/>
          <w:sz w:val="24"/>
          <w:szCs w:val="24"/>
        </w:rPr>
        <w:t>Happy to be able to fund the y</w:t>
      </w:r>
      <w:r w:rsidR="00E63925" w:rsidRPr="00241D6F">
        <w:rPr>
          <w:rFonts w:asciiTheme="majorHAnsi" w:hAnsiTheme="majorHAnsi"/>
          <w:sz w:val="24"/>
          <w:szCs w:val="24"/>
        </w:rPr>
        <w:t>outh proposal</w:t>
      </w:r>
      <w:r>
        <w:rPr>
          <w:rFonts w:asciiTheme="majorHAnsi" w:hAnsiTheme="majorHAnsi"/>
          <w:sz w:val="24"/>
          <w:szCs w:val="24"/>
        </w:rPr>
        <w:t xml:space="preserve"> with</w:t>
      </w:r>
      <w:r w:rsidR="00E63925" w:rsidRPr="00241D6F">
        <w:rPr>
          <w:rFonts w:asciiTheme="majorHAnsi" w:hAnsiTheme="majorHAnsi"/>
          <w:sz w:val="24"/>
          <w:szCs w:val="24"/>
        </w:rPr>
        <w:t xml:space="preserve"> $50,000</w:t>
      </w:r>
      <w:r>
        <w:rPr>
          <w:rFonts w:asciiTheme="majorHAnsi" w:hAnsiTheme="majorHAnsi"/>
          <w:sz w:val="24"/>
          <w:szCs w:val="24"/>
        </w:rPr>
        <w:t xml:space="preserve"> for a </w:t>
      </w:r>
      <w:r w:rsidR="00F01C6C" w:rsidRPr="00241D6F">
        <w:rPr>
          <w:rFonts w:asciiTheme="majorHAnsi" w:hAnsiTheme="majorHAnsi"/>
          <w:sz w:val="24"/>
          <w:szCs w:val="24"/>
        </w:rPr>
        <w:t>2-year</w:t>
      </w:r>
      <w:r w:rsidR="00E63925" w:rsidRPr="00241D6F">
        <w:rPr>
          <w:rFonts w:asciiTheme="majorHAnsi" w:hAnsiTheme="majorHAnsi"/>
          <w:sz w:val="24"/>
          <w:szCs w:val="24"/>
        </w:rPr>
        <w:t xml:space="preserve"> project. </w:t>
      </w:r>
    </w:p>
    <w:p w14:paraId="39CD6B67" w14:textId="783788A5" w:rsidR="00992277" w:rsidRPr="00241D6F" w:rsidRDefault="00241D6F" w:rsidP="00612B36">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Divisions is working with M</w:t>
      </w:r>
      <w:r w:rsidR="00E63925" w:rsidRPr="00241D6F">
        <w:rPr>
          <w:rFonts w:asciiTheme="majorHAnsi" w:hAnsiTheme="majorHAnsi"/>
          <w:sz w:val="24"/>
          <w:szCs w:val="24"/>
        </w:rPr>
        <w:t xml:space="preserve">inistry of health for 5 positions. 3 doctors are coming. Housing in Ucluelet needed. </w:t>
      </w:r>
    </w:p>
    <w:p w14:paraId="10788747" w14:textId="4694D84D" w:rsidR="00992277" w:rsidRPr="00353595" w:rsidRDefault="006C43FB" w:rsidP="00992277">
      <w:pPr>
        <w:pStyle w:val="NoSpacing"/>
        <w:numPr>
          <w:ilvl w:val="1"/>
          <w:numId w:val="1"/>
        </w:numPr>
        <w:ind w:hanging="720"/>
        <w:rPr>
          <w:rFonts w:asciiTheme="majorHAnsi" w:hAnsiTheme="majorHAnsi"/>
          <w:sz w:val="24"/>
          <w:szCs w:val="24"/>
        </w:rPr>
      </w:pPr>
      <w:r w:rsidRPr="006C43FB">
        <w:rPr>
          <w:rFonts w:asciiTheme="majorHAnsi" w:hAnsiTheme="majorHAnsi"/>
          <w:b/>
          <w:sz w:val="24"/>
          <w:szCs w:val="24"/>
        </w:rPr>
        <w:t>Laurie Hannah, WCRS</w:t>
      </w:r>
      <w:r w:rsidR="00992277" w:rsidRPr="00353595">
        <w:rPr>
          <w:rFonts w:asciiTheme="majorHAnsi" w:hAnsiTheme="majorHAnsi"/>
          <w:b/>
          <w:sz w:val="24"/>
          <w:szCs w:val="24"/>
        </w:rPr>
        <w:t xml:space="preserve"> </w:t>
      </w:r>
      <w:r w:rsidR="00992277" w:rsidRPr="006C43FB">
        <w:rPr>
          <w:rFonts w:asciiTheme="majorHAnsi" w:hAnsiTheme="majorHAnsi"/>
          <w:b/>
          <w:sz w:val="24"/>
          <w:szCs w:val="24"/>
        </w:rPr>
        <w:t>Update Highlights:</w:t>
      </w:r>
    </w:p>
    <w:p w14:paraId="7AEA7586" w14:textId="2026B428" w:rsidR="00992277" w:rsidRDefault="00B2200D" w:rsidP="00AF318E">
      <w:pPr>
        <w:pStyle w:val="NoSpacing"/>
        <w:numPr>
          <w:ilvl w:val="0"/>
          <w:numId w:val="47"/>
        </w:numPr>
        <w:spacing w:after="240"/>
        <w:ind w:left="2127" w:hanging="426"/>
        <w:rPr>
          <w:rFonts w:asciiTheme="majorHAnsi" w:hAnsiTheme="majorHAnsi"/>
          <w:sz w:val="24"/>
          <w:szCs w:val="24"/>
        </w:rPr>
      </w:pPr>
      <w:r>
        <w:rPr>
          <w:rFonts w:asciiTheme="majorHAnsi" w:hAnsiTheme="majorHAnsi"/>
          <w:sz w:val="24"/>
          <w:szCs w:val="24"/>
        </w:rPr>
        <w:t>Social Enterprise: U</w:t>
      </w:r>
      <w:r w:rsidR="00241D6F">
        <w:rPr>
          <w:rFonts w:asciiTheme="majorHAnsi" w:hAnsiTheme="majorHAnsi"/>
          <w:sz w:val="24"/>
          <w:szCs w:val="24"/>
        </w:rPr>
        <w:t>kee</w:t>
      </w:r>
      <w:r>
        <w:rPr>
          <w:rFonts w:asciiTheme="majorHAnsi" w:hAnsiTheme="majorHAnsi"/>
          <w:sz w:val="24"/>
          <w:szCs w:val="24"/>
        </w:rPr>
        <w:t xml:space="preserve"> </w:t>
      </w:r>
      <w:r w:rsidR="00241D6F">
        <w:rPr>
          <w:rFonts w:asciiTheme="majorHAnsi" w:hAnsiTheme="majorHAnsi"/>
          <w:sz w:val="24"/>
          <w:szCs w:val="24"/>
        </w:rPr>
        <w:t xml:space="preserve">Re - </w:t>
      </w:r>
      <w:r>
        <w:rPr>
          <w:rFonts w:asciiTheme="majorHAnsi" w:hAnsiTheme="majorHAnsi"/>
          <w:sz w:val="24"/>
          <w:szCs w:val="24"/>
        </w:rPr>
        <w:t xml:space="preserve">Use It – Welcome to the </w:t>
      </w:r>
      <w:r w:rsidR="00241D6F">
        <w:rPr>
          <w:rFonts w:asciiTheme="majorHAnsi" w:hAnsiTheme="majorHAnsi"/>
          <w:sz w:val="24"/>
          <w:szCs w:val="24"/>
        </w:rPr>
        <w:t>Neighborhood</w:t>
      </w:r>
      <w:r>
        <w:rPr>
          <w:rFonts w:asciiTheme="majorHAnsi" w:hAnsiTheme="majorHAnsi"/>
          <w:sz w:val="24"/>
          <w:szCs w:val="24"/>
        </w:rPr>
        <w:t xml:space="preserve"> Party</w:t>
      </w:r>
      <w:r w:rsidR="00717F64">
        <w:rPr>
          <w:rFonts w:asciiTheme="majorHAnsi" w:hAnsiTheme="majorHAnsi"/>
          <w:sz w:val="24"/>
          <w:szCs w:val="24"/>
        </w:rPr>
        <w:t xml:space="preserve"> was well received</w:t>
      </w:r>
      <w:r>
        <w:rPr>
          <w:rFonts w:asciiTheme="majorHAnsi" w:hAnsiTheme="majorHAnsi"/>
          <w:sz w:val="24"/>
          <w:szCs w:val="24"/>
        </w:rPr>
        <w:t xml:space="preserve">. AGM </w:t>
      </w:r>
      <w:r w:rsidR="001C7611">
        <w:rPr>
          <w:rFonts w:asciiTheme="majorHAnsi" w:hAnsiTheme="majorHAnsi"/>
          <w:sz w:val="24"/>
          <w:szCs w:val="24"/>
        </w:rPr>
        <w:t xml:space="preserve">will take place </w:t>
      </w:r>
      <w:r>
        <w:rPr>
          <w:rFonts w:asciiTheme="majorHAnsi" w:hAnsiTheme="majorHAnsi"/>
          <w:sz w:val="24"/>
          <w:szCs w:val="24"/>
        </w:rPr>
        <w:t xml:space="preserve">on September 26, </w:t>
      </w:r>
      <w:proofErr w:type="gramStart"/>
      <w:r>
        <w:rPr>
          <w:rFonts w:asciiTheme="majorHAnsi" w:hAnsiTheme="majorHAnsi"/>
          <w:sz w:val="24"/>
          <w:szCs w:val="24"/>
        </w:rPr>
        <w:t>2024</w:t>
      </w:r>
      <w:proofErr w:type="gramEnd"/>
      <w:r>
        <w:rPr>
          <w:rFonts w:asciiTheme="majorHAnsi" w:hAnsiTheme="majorHAnsi"/>
          <w:sz w:val="24"/>
          <w:szCs w:val="24"/>
        </w:rPr>
        <w:t xml:space="preserve"> at Hotel Zed.</w:t>
      </w:r>
      <w:r w:rsidR="00577830">
        <w:rPr>
          <w:rFonts w:asciiTheme="majorHAnsi" w:hAnsiTheme="majorHAnsi"/>
          <w:sz w:val="24"/>
          <w:szCs w:val="24"/>
        </w:rPr>
        <w:t xml:space="preserve"> </w:t>
      </w:r>
      <w:r w:rsidR="00577830" w:rsidRPr="00241D6F">
        <w:rPr>
          <w:rFonts w:asciiTheme="majorHAnsi" w:hAnsiTheme="majorHAnsi"/>
          <w:sz w:val="24"/>
          <w:szCs w:val="24"/>
        </w:rPr>
        <w:t>Anonymous reporting of sexual Assault</w:t>
      </w:r>
      <w:r w:rsidR="00241D6F">
        <w:rPr>
          <w:rFonts w:asciiTheme="majorHAnsi" w:hAnsiTheme="majorHAnsi"/>
          <w:sz w:val="24"/>
          <w:szCs w:val="24"/>
        </w:rPr>
        <w:t xml:space="preserve"> program running</w:t>
      </w:r>
      <w:r w:rsidR="00577830" w:rsidRPr="00577830">
        <w:rPr>
          <w:rFonts w:asciiTheme="majorHAnsi" w:hAnsiTheme="majorHAnsi"/>
          <w:color w:val="C00000"/>
          <w:sz w:val="24"/>
          <w:szCs w:val="24"/>
        </w:rPr>
        <w:t>.</w:t>
      </w:r>
      <w:r w:rsidR="00577830">
        <w:rPr>
          <w:rFonts w:asciiTheme="majorHAnsi" w:hAnsiTheme="majorHAnsi"/>
          <w:sz w:val="24"/>
          <w:szCs w:val="24"/>
        </w:rPr>
        <w:t xml:space="preserve"> Appl</w:t>
      </w:r>
      <w:r w:rsidR="001C7611">
        <w:rPr>
          <w:rFonts w:asciiTheme="majorHAnsi" w:hAnsiTheme="majorHAnsi"/>
          <w:sz w:val="24"/>
          <w:szCs w:val="24"/>
        </w:rPr>
        <w:t>ied</w:t>
      </w:r>
      <w:r w:rsidR="00577830">
        <w:rPr>
          <w:rFonts w:asciiTheme="majorHAnsi" w:hAnsiTheme="majorHAnsi"/>
          <w:sz w:val="24"/>
          <w:szCs w:val="24"/>
        </w:rPr>
        <w:t xml:space="preserve"> for grant to BC Housing for </w:t>
      </w:r>
      <w:proofErr w:type="gramStart"/>
      <w:r w:rsidR="00577830">
        <w:rPr>
          <w:rFonts w:asciiTheme="majorHAnsi" w:hAnsiTheme="majorHAnsi"/>
          <w:sz w:val="24"/>
          <w:szCs w:val="24"/>
        </w:rPr>
        <w:t>5 unit</w:t>
      </w:r>
      <w:proofErr w:type="gramEnd"/>
      <w:r w:rsidR="00577830">
        <w:rPr>
          <w:rFonts w:asciiTheme="majorHAnsi" w:hAnsiTheme="majorHAnsi"/>
          <w:sz w:val="24"/>
          <w:szCs w:val="24"/>
        </w:rPr>
        <w:t xml:space="preserve"> place. </w:t>
      </w:r>
    </w:p>
    <w:p w14:paraId="0FAB8181" w14:textId="54F063E0" w:rsidR="00992277" w:rsidRPr="00353595" w:rsidRDefault="00363E92" w:rsidP="00992277">
      <w:pPr>
        <w:pStyle w:val="NoSpacing"/>
        <w:numPr>
          <w:ilvl w:val="1"/>
          <w:numId w:val="1"/>
        </w:numPr>
        <w:ind w:hanging="720"/>
        <w:rPr>
          <w:rFonts w:asciiTheme="majorHAnsi" w:hAnsiTheme="majorHAnsi"/>
          <w:sz w:val="24"/>
          <w:szCs w:val="24"/>
        </w:rPr>
      </w:pPr>
      <w:r w:rsidRPr="00363E92">
        <w:rPr>
          <w:rFonts w:asciiTheme="majorHAnsi" w:hAnsiTheme="majorHAnsi"/>
          <w:b/>
          <w:sz w:val="24"/>
          <w:szCs w:val="24"/>
        </w:rPr>
        <w:t>Erika Goldt, Clayoquot Biosphere Trust</w:t>
      </w:r>
      <w:r>
        <w:rPr>
          <w:rFonts w:asciiTheme="majorHAnsi" w:hAnsiTheme="majorHAnsi"/>
          <w:b/>
          <w:sz w:val="24"/>
          <w:szCs w:val="24"/>
        </w:rPr>
        <w:t xml:space="preserve"> </w:t>
      </w:r>
      <w:r w:rsidR="00992277" w:rsidRPr="00353595">
        <w:rPr>
          <w:rFonts w:asciiTheme="majorHAnsi" w:hAnsiTheme="majorHAnsi"/>
          <w:b/>
          <w:sz w:val="24"/>
          <w:szCs w:val="24"/>
        </w:rPr>
        <w:t xml:space="preserve">Update </w:t>
      </w:r>
      <w:r w:rsidR="00992277" w:rsidRPr="00363E92">
        <w:rPr>
          <w:rFonts w:asciiTheme="majorHAnsi" w:hAnsiTheme="majorHAnsi"/>
          <w:b/>
          <w:bCs/>
          <w:sz w:val="24"/>
          <w:szCs w:val="24"/>
        </w:rPr>
        <w:t>Highlights:</w:t>
      </w:r>
    </w:p>
    <w:p w14:paraId="4193F406" w14:textId="07E9548F" w:rsidR="00992277" w:rsidRDefault="00D71106" w:rsidP="00EB1157">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 xml:space="preserve">Living Wage will be updated in the fall. Looking at single parents’ average wage </w:t>
      </w:r>
      <w:r w:rsidR="008F4207">
        <w:rPr>
          <w:rFonts w:asciiTheme="majorHAnsi" w:hAnsiTheme="majorHAnsi"/>
          <w:sz w:val="24"/>
          <w:szCs w:val="24"/>
        </w:rPr>
        <w:t>and</w:t>
      </w:r>
      <w:r>
        <w:rPr>
          <w:rFonts w:asciiTheme="majorHAnsi" w:hAnsiTheme="majorHAnsi"/>
          <w:sz w:val="24"/>
          <w:szCs w:val="24"/>
        </w:rPr>
        <w:t xml:space="preserve"> families of 4. Looking into logistics of getting food to people in need. Please contact if </w:t>
      </w:r>
      <w:r w:rsidR="00C35263">
        <w:rPr>
          <w:rFonts w:asciiTheme="majorHAnsi" w:hAnsiTheme="majorHAnsi"/>
          <w:sz w:val="24"/>
          <w:szCs w:val="24"/>
        </w:rPr>
        <w:t>you can help.</w:t>
      </w:r>
    </w:p>
    <w:p w14:paraId="640572ED" w14:textId="389C4538" w:rsidR="00992277" w:rsidRPr="00477384" w:rsidRDefault="00477384" w:rsidP="00992277">
      <w:pPr>
        <w:pStyle w:val="NoSpacing"/>
        <w:numPr>
          <w:ilvl w:val="1"/>
          <w:numId w:val="1"/>
        </w:numPr>
        <w:ind w:hanging="720"/>
        <w:rPr>
          <w:rFonts w:asciiTheme="majorHAnsi" w:hAnsiTheme="majorHAnsi"/>
          <w:b/>
          <w:sz w:val="24"/>
          <w:szCs w:val="24"/>
        </w:rPr>
      </w:pPr>
      <w:r w:rsidRPr="00477384">
        <w:rPr>
          <w:rFonts w:asciiTheme="majorHAnsi" w:hAnsiTheme="majorHAnsi"/>
          <w:b/>
          <w:sz w:val="24"/>
          <w:szCs w:val="24"/>
        </w:rPr>
        <w:t xml:space="preserve">Ricardo Manmohan, Nuu-chah-nulth Youth Warrior Family </w:t>
      </w:r>
      <w:r w:rsidR="00992277" w:rsidRPr="00477384">
        <w:rPr>
          <w:rFonts w:asciiTheme="majorHAnsi" w:hAnsiTheme="majorHAnsi"/>
          <w:b/>
          <w:sz w:val="24"/>
          <w:szCs w:val="24"/>
        </w:rPr>
        <w:t>Update Highlights:</w:t>
      </w:r>
    </w:p>
    <w:p w14:paraId="4016EBC1" w14:textId="5DCC23DD" w:rsidR="00992277" w:rsidRPr="00F578CB" w:rsidRDefault="00F578CB" w:rsidP="00EB1157">
      <w:pPr>
        <w:pStyle w:val="NoSpacing"/>
        <w:numPr>
          <w:ilvl w:val="0"/>
          <w:numId w:val="47"/>
        </w:numPr>
        <w:spacing w:after="240"/>
        <w:ind w:left="2127" w:hanging="426"/>
        <w:rPr>
          <w:rFonts w:asciiTheme="majorHAnsi" w:hAnsiTheme="majorHAnsi"/>
          <w:color w:val="C00000"/>
          <w:sz w:val="24"/>
          <w:szCs w:val="24"/>
        </w:rPr>
      </w:pPr>
      <w:r>
        <w:rPr>
          <w:rFonts w:asciiTheme="majorHAnsi" w:hAnsiTheme="majorHAnsi"/>
          <w:sz w:val="24"/>
          <w:szCs w:val="24"/>
        </w:rPr>
        <w:t xml:space="preserve">Port Alberni Warrior programing received </w:t>
      </w:r>
      <w:r w:rsidRPr="00241D6F">
        <w:rPr>
          <w:rFonts w:asciiTheme="majorHAnsi" w:hAnsiTheme="majorHAnsi"/>
          <w:sz w:val="24"/>
          <w:szCs w:val="24"/>
        </w:rPr>
        <w:t>funding</w:t>
      </w:r>
      <w:r w:rsidR="00241D6F">
        <w:rPr>
          <w:rFonts w:asciiTheme="majorHAnsi" w:hAnsiTheme="majorHAnsi"/>
          <w:sz w:val="24"/>
          <w:szCs w:val="24"/>
        </w:rPr>
        <w:t xml:space="preserve">. </w:t>
      </w:r>
      <w:r w:rsidR="00496110" w:rsidRPr="00241D6F">
        <w:rPr>
          <w:rFonts w:asciiTheme="majorHAnsi" w:hAnsiTheme="majorHAnsi"/>
          <w:sz w:val="24"/>
          <w:szCs w:val="24"/>
        </w:rPr>
        <w:t>Using Icelandic Prevention Model for</w:t>
      </w:r>
      <w:r w:rsidR="00241D6F" w:rsidRPr="00241D6F">
        <w:rPr>
          <w:rFonts w:asciiTheme="majorHAnsi" w:hAnsiTheme="majorHAnsi"/>
          <w:sz w:val="24"/>
          <w:szCs w:val="24"/>
        </w:rPr>
        <w:t xml:space="preserve"> building youth resilience. </w:t>
      </w:r>
      <w:r w:rsidR="00496110">
        <w:rPr>
          <w:rFonts w:asciiTheme="majorHAnsi" w:hAnsiTheme="majorHAnsi"/>
          <w:sz w:val="24"/>
          <w:szCs w:val="24"/>
        </w:rPr>
        <w:t>Successful in Mill application. Medicine and food security work will continue into the fall. Looking into logistics of getting food moved up North as people are struggling.</w:t>
      </w:r>
    </w:p>
    <w:p w14:paraId="4A5F160B" w14:textId="5EE952A5" w:rsidR="00992277" w:rsidRPr="00353595" w:rsidRDefault="005B3D21" w:rsidP="00992277">
      <w:pPr>
        <w:pStyle w:val="NoSpacing"/>
        <w:numPr>
          <w:ilvl w:val="1"/>
          <w:numId w:val="1"/>
        </w:numPr>
        <w:ind w:hanging="720"/>
        <w:rPr>
          <w:rFonts w:asciiTheme="majorHAnsi" w:hAnsiTheme="majorHAnsi"/>
          <w:sz w:val="24"/>
          <w:szCs w:val="24"/>
        </w:rPr>
      </w:pPr>
      <w:bookmarkStart w:id="6" w:name="_Hlk177129459"/>
      <w:r w:rsidRPr="005B3D21">
        <w:rPr>
          <w:rFonts w:asciiTheme="majorHAnsi" w:hAnsiTheme="majorHAnsi"/>
          <w:b/>
          <w:sz w:val="24"/>
          <w:szCs w:val="24"/>
        </w:rPr>
        <w:t>Tarni Jacobsen</w:t>
      </w:r>
      <w:bookmarkEnd w:id="6"/>
      <w:r w:rsidRPr="005B3D21">
        <w:rPr>
          <w:rFonts w:asciiTheme="majorHAnsi" w:hAnsiTheme="majorHAnsi"/>
          <w:b/>
          <w:sz w:val="24"/>
          <w:szCs w:val="24"/>
        </w:rPr>
        <w:t>,</w:t>
      </w:r>
      <w:r w:rsidR="00947523">
        <w:rPr>
          <w:rFonts w:asciiTheme="majorHAnsi" w:hAnsiTheme="majorHAnsi"/>
          <w:b/>
          <w:sz w:val="24"/>
          <w:szCs w:val="24"/>
        </w:rPr>
        <w:t xml:space="preserve"> </w:t>
      </w:r>
      <w:r w:rsidRPr="005B3D21">
        <w:rPr>
          <w:rFonts w:asciiTheme="majorHAnsi" w:hAnsiTheme="majorHAnsi"/>
          <w:b/>
          <w:sz w:val="24"/>
          <w:szCs w:val="24"/>
        </w:rPr>
        <w:t>Pacific Rim Hospice and Better at Home</w:t>
      </w:r>
      <w:r>
        <w:rPr>
          <w:rFonts w:asciiTheme="majorHAnsi" w:hAnsiTheme="majorHAnsi"/>
          <w:b/>
          <w:sz w:val="24"/>
          <w:szCs w:val="24"/>
        </w:rPr>
        <w:t xml:space="preserve"> </w:t>
      </w:r>
      <w:r w:rsidR="00992277" w:rsidRPr="005B3D21">
        <w:rPr>
          <w:rFonts w:asciiTheme="majorHAnsi" w:hAnsiTheme="majorHAnsi"/>
          <w:b/>
          <w:sz w:val="24"/>
          <w:szCs w:val="24"/>
        </w:rPr>
        <w:t>Update Highlights:</w:t>
      </w:r>
    </w:p>
    <w:p w14:paraId="3CDD700D" w14:textId="68B52B03" w:rsidR="00992277" w:rsidRDefault="00241D6F" w:rsidP="00EB1157">
      <w:pPr>
        <w:pStyle w:val="NoSpacing"/>
        <w:numPr>
          <w:ilvl w:val="0"/>
          <w:numId w:val="47"/>
        </w:numPr>
        <w:spacing w:after="240"/>
        <w:ind w:hanging="459"/>
        <w:rPr>
          <w:rFonts w:asciiTheme="majorHAnsi" w:hAnsiTheme="majorHAnsi"/>
          <w:sz w:val="24"/>
          <w:szCs w:val="24"/>
        </w:rPr>
      </w:pPr>
      <w:r w:rsidRPr="00241D6F">
        <w:rPr>
          <w:rFonts w:asciiTheme="majorHAnsi" w:hAnsiTheme="majorHAnsi"/>
          <w:sz w:val="24"/>
          <w:szCs w:val="24"/>
        </w:rPr>
        <w:t>Grief</w:t>
      </w:r>
      <w:r w:rsidR="00A43159" w:rsidRPr="00241D6F">
        <w:rPr>
          <w:rFonts w:asciiTheme="majorHAnsi" w:hAnsiTheme="majorHAnsi"/>
          <w:sz w:val="24"/>
          <w:szCs w:val="24"/>
        </w:rPr>
        <w:t xml:space="preserve"> </w:t>
      </w:r>
      <w:r w:rsidR="0024552B" w:rsidRPr="00241D6F">
        <w:rPr>
          <w:rFonts w:asciiTheme="majorHAnsi" w:hAnsiTheme="majorHAnsi"/>
          <w:sz w:val="24"/>
          <w:szCs w:val="24"/>
        </w:rPr>
        <w:t>Group coming up</w:t>
      </w:r>
      <w:r>
        <w:rPr>
          <w:rFonts w:asciiTheme="majorHAnsi" w:hAnsiTheme="majorHAnsi"/>
          <w:sz w:val="24"/>
          <w:szCs w:val="24"/>
        </w:rPr>
        <w:t>, will be over</w:t>
      </w:r>
      <w:r w:rsidR="0024552B" w:rsidRPr="00241D6F">
        <w:rPr>
          <w:rFonts w:asciiTheme="majorHAnsi" w:hAnsiTheme="majorHAnsi"/>
          <w:sz w:val="24"/>
          <w:szCs w:val="24"/>
        </w:rPr>
        <w:t xml:space="preserve"> Zoom. </w:t>
      </w:r>
      <w:r w:rsidR="0024552B">
        <w:rPr>
          <w:rFonts w:asciiTheme="majorHAnsi" w:hAnsiTheme="majorHAnsi"/>
          <w:sz w:val="24"/>
          <w:szCs w:val="24"/>
        </w:rPr>
        <w:t>New grief worker starting in October. Provided updates on fi</w:t>
      </w:r>
      <w:r>
        <w:rPr>
          <w:rFonts w:asciiTheme="majorHAnsi" w:hAnsiTheme="majorHAnsi"/>
          <w:sz w:val="24"/>
          <w:szCs w:val="24"/>
        </w:rPr>
        <w:t>nding a home for</w:t>
      </w:r>
      <w:r w:rsidR="0024552B">
        <w:rPr>
          <w:rFonts w:asciiTheme="majorHAnsi" w:hAnsiTheme="majorHAnsi"/>
          <w:sz w:val="24"/>
          <w:szCs w:val="24"/>
        </w:rPr>
        <w:t xml:space="preserve"> a wind box</w:t>
      </w:r>
      <w:r>
        <w:rPr>
          <w:rFonts w:asciiTheme="majorHAnsi" w:hAnsiTheme="majorHAnsi"/>
          <w:sz w:val="24"/>
          <w:szCs w:val="24"/>
        </w:rPr>
        <w:t xml:space="preserve"> and what the project will entail and </w:t>
      </w:r>
      <w:r w:rsidR="0024552B">
        <w:rPr>
          <w:rFonts w:asciiTheme="majorHAnsi" w:hAnsiTheme="majorHAnsi"/>
          <w:sz w:val="24"/>
          <w:szCs w:val="24"/>
        </w:rPr>
        <w:t>Warm Meal program.</w:t>
      </w:r>
    </w:p>
    <w:bookmarkEnd w:id="5"/>
    <w:p w14:paraId="49A7AE88" w14:textId="76F6A72E" w:rsidR="00992277" w:rsidRPr="00353595" w:rsidRDefault="00B8545D" w:rsidP="00B8545D">
      <w:pPr>
        <w:pStyle w:val="NoSpacing"/>
        <w:numPr>
          <w:ilvl w:val="1"/>
          <w:numId w:val="1"/>
        </w:numPr>
        <w:ind w:left="1134" w:hanging="425"/>
        <w:rPr>
          <w:rFonts w:asciiTheme="majorHAnsi" w:hAnsiTheme="majorHAnsi"/>
          <w:sz w:val="24"/>
          <w:szCs w:val="24"/>
        </w:rPr>
      </w:pPr>
      <w:r w:rsidRPr="00B8545D">
        <w:rPr>
          <w:rFonts w:asciiTheme="majorHAnsi" w:hAnsiTheme="majorHAnsi"/>
          <w:b/>
          <w:sz w:val="24"/>
          <w:szCs w:val="24"/>
        </w:rPr>
        <w:tab/>
        <w:t>Patricia Sieber, Seaview Seniors Housing Society</w:t>
      </w:r>
      <w:r w:rsidR="00992277" w:rsidRPr="00353595">
        <w:rPr>
          <w:rFonts w:asciiTheme="majorHAnsi" w:hAnsiTheme="majorHAnsi"/>
          <w:b/>
          <w:sz w:val="24"/>
          <w:szCs w:val="24"/>
        </w:rPr>
        <w:t xml:space="preserve"> </w:t>
      </w:r>
      <w:r w:rsidR="00992277" w:rsidRPr="00B8545D">
        <w:rPr>
          <w:rFonts w:asciiTheme="majorHAnsi" w:hAnsiTheme="majorHAnsi"/>
          <w:b/>
          <w:sz w:val="24"/>
          <w:szCs w:val="24"/>
        </w:rPr>
        <w:t>Update Highlights:</w:t>
      </w:r>
    </w:p>
    <w:p w14:paraId="40DF7045" w14:textId="1AAE4A01" w:rsidR="00992277" w:rsidRDefault="00531BF3" w:rsidP="00EB1157">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Forest Glen has been having monthly lunches with seniors to network with what their needs are. Workshops are starting in March. Currently one on Fraud Awareness, and Digital Literacy is coming up. There are plans for a Story Telling workshop. Hopes to start a Caregiver Support Group.</w:t>
      </w:r>
    </w:p>
    <w:p w14:paraId="56E2F13D" w14:textId="2870D060" w:rsidR="00992277" w:rsidRPr="00E41529" w:rsidRDefault="00E41529" w:rsidP="00992277">
      <w:pPr>
        <w:pStyle w:val="NoSpacing"/>
        <w:numPr>
          <w:ilvl w:val="1"/>
          <w:numId w:val="1"/>
        </w:numPr>
        <w:ind w:hanging="720"/>
        <w:rPr>
          <w:rFonts w:asciiTheme="majorHAnsi" w:hAnsiTheme="majorHAnsi"/>
          <w:b/>
          <w:bCs/>
          <w:sz w:val="24"/>
          <w:szCs w:val="24"/>
        </w:rPr>
      </w:pPr>
      <w:r w:rsidRPr="00E41529">
        <w:rPr>
          <w:rFonts w:asciiTheme="majorHAnsi" w:hAnsiTheme="majorHAnsi"/>
          <w:b/>
          <w:sz w:val="24"/>
          <w:szCs w:val="24"/>
        </w:rPr>
        <w:t xml:space="preserve">Samantha Hackett, West Coast Multiplex Society and Tofino Long Beach </w:t>
      </w:r>
      <w:r w:rsidR="00992277" w:rsidRPr="00353595">
        <w:rPr>
          <w:rFonts w:asciiTheme="majorHAnsi" w:hAnsiTheme="majorHAnsi"/>
          <w:b/>
          <w:sz w:val="24"/>
          <w:szCs w:val="24"/>
        </w:rPr>
        <w:t xml:space="preserve">Update </w:t>
      </w:r>
      <w:r w:rsidR="00992277" w:rsidRPr="00E41529">
        <w:rPr>
          <w:rFonts w:asciiTheme="majorHAnsi" w:hAnsiTheme="majorHAnsi"/>
          <w:b/>
          <w:bCs/>
          <w:sz w:val="24"/>
          <w:szCs w:val="24"/>
        </w:rPr>
        <w:t>Highlights:</w:t>
      </w:r>
    </w:p>
    <w:p w14:paraId="5B4D99C2" w14:textId="418C47B8" w:rsidR="00992277" w:rsidRDefault="00241D6F" w:rsidP="00E41529">
      <w:pPr>
        <w:pStyle w:val="NoSpacing"/>
        <w:numPr>
          <w:ilvl w:val="0"/>
          <w:numId w:val="47"/>
        </w:numPr>
        <w:spacing w:after="240"/>
        <w:rPr>
          <w:rFonts w:asciiTheme="majorHAnsi" w:hAnsiTheme="majorHAnsi"/>
          <w:sz w:val="24"/>
          <w:szCs w:val="24"/>
        </w:rPr>
      </w:pPr>
      <w:r>
        <w:rPr>
          <w:rFonts w:asciiTheme="majorHAnsi" w:hAnsiTheme="majorHAnsi"/>
          <w:sz w:val="24"/>
          <w:szCs w:val="24"/>
        </w:rPr>
        <w:t>Actively seeking grants and letters of support</w:t>
      </w:r>
    </w:p>
    <w:p w14:paraId="4B109732" w14:textId="03EB443A" w:rsidR="00992277" w:rsidRPr="003966EF" w:rsidRDefault="00047EE6" w:rsidP="00992277">
      <w:pPr>
        <w:pStyle w:val="NoSpacing"/>
        <w:numPr>
          <w:ilvl w:val="1"/>
          <w:numId w:val="1"/>
        </w:numPr>
        <w:ind w:hanging="720"/>
        <w:rPr>
          <w:rFonts w:asciiTheme="majorHAnsi" w:hAnsiTheme="majorHAnsi"/>
          <w:b/>
          <w:bCs/>
          <w:sz w:val="24"/>
          <w:szCs w:val="24"/>
        </w:rPr>
      </w:pPr>
      <w:r w:rsidRPr="00047EE6">
        <w:rPr>
          <w:rFonts w:asciiTheme="majorHAnsi" w:hAnsiTheme="majorHAnsi"/>
          <w:b/>
          <w:sz w:val="24"/>
          <w:szCs w:val="24"/>
        </w:rPr>
        <w:lastRenderedPageBreak/>
        <w:t xml:space="preserve">Anne Weeks, Postpartum Doula, West Coast Postpartum Support </w:t>
      </w:r>
      <w:r w:rsidR="00992277" w:rsidRPr="00353595">
        <w:rPr>
          <w:rFonts w:asciiTheme="majorHAnsi" w:hAnsiTheme="majorHAnsi"/>
          <w:b/>
          <w:sz w:val="24"/>
          <w:szCs w:val="24"/>
        </w:rPr>
        <w:t xml:space="preserve">Update </w:t>
      </w:r>
      <w:r w:rsidR="00992277" w:rsidRPr="003966EF">
        <w:rPr>
          <w:rFonts w:asciiTheme="majorHAnsi" w:hAnsiTheme="majorHAnsi"/>
          <w:b/>
          <w:bCs/>
          <w:sz w:val="24"/>
          <w:szCs w:val="24"/>
        </w:rPr>
        <w:t>Highlights:</w:t>
      </w:r>
    </w:p>
    <w:p w14:paraId="56852C55" w14:textId="5F5A1B29" w:rsidR="00992277" w:rsidRDefault="00711122" w:rsidP="009E7883">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 xml:space="preserve">Free </w:t>
      </w:r>
      <w:proofErr w:type="gramStart"/>
      <w:r>
        <w:rPr>
          <w:rFonts w:asciiTheme="majorHAnsi" w:hAnsiTheme="majorHAnsi"/>
          <w:sz w:val="24"/>
          <w:szCs w:val="24"/>
        </w:rPr>
        <w:t>drop in</w:t>
      </w:r>
      <w:proofErr w:type="gramEnd"/>
      <w:r>
        <w:rPr>
          <w:rFonts w:asciiTheme="majorHAnsi" w:hAnsiTheme="majorHAnsi"/>
          <w:sz w:val="24"/>
          <w:szCs w:val="24"/>
        </w:rPr>
        <w:t xml:space="preserve"> program for parents and infants. Booking guest speakers, please reach out if you want to speak. Discussed expansion on Post Prenatal services.</w:t>
      </w:r>
    </w:p>
    <w:p w14:paraId="4E02AA8B" w14:textId="46E4B8B4" w:rsidR="00992277" w:rsidRPr="00D35118" w:rsidRDefault="00D35118" w:rsidP="00992277">
      <w:pPr>
        <w:pStyle w:val="NoSpacing"/>
        <w:numPr>
          <w:ilvl w:val="1"/>
          <w:numId w:val="1"/>
        </w:numPr>
        <w:ind w:hanging="720"/>
        <w:rPr>
          <w:rFonts w:asciiTheme="majorHAnsi" w:hAnsiTheme="majorHAnsi"/>
          <w:b/>
          <w:bCs/>
          <w:sz w:val="24"/>
          <w:szCs w:val="24"/>
        </w:rPr>
      </w:pPr>
      <w:r w:rsidRPr="00D35118">
        <w:rPr>
          <w:rFonts w:asciiTheme="majorHAnsi" w:hAnsiTheme="majorHAnsi"/>
          <w:b/>
          <w:sz w:val="24"/>
          <w:szCs w:val="24"/>
        </w:rPr>
        <w:t>Ben Mac</w:t>
      </w:r>
      <w:r w:rsidR="00F83A59">
        <w:rPr>
          <w:rFonts w:asciiTheme="majorHAnsi" w:hAnsiTheme="majorHAnsi"/>
          <w:b/>
          <w:sz w:val="24"/>
          <w:szCs w:val="24"/>
        </w:rPr>
        <w:t>K</w:t>
      </w:r>
      <w:r w:rsidRPr="00D35118">
        <w:rPr>
          <w:rFonts w:asciiTheme="majorHAnsi" w:hAnsiTheme="majorHAnsi"/>
          <w:b/>
          <w:sz w:val="24"/>
          <w:szCs w:val="24"/>
        </w:rPr>
        <w:t xml:space="preserve">ay, District of Tofino </w:t>
      </w:r>
      <w:r w:rsidR="00992277" w:rsidRPr="00353595">
        <w:rPr>
          <w:rFonts w:asciiTheme="majorHAnsi" w:hAnsiTheme="majorHAnsi"/>
          <w:b/>
          <w:sz w:val="24"/>
          <w:szCs w:val="24"/>
        </w:rPr>
        <w:t xml:space="preserve">Update </w:t>
      </w:r>
      <w:r w:rsidR="00992277" w:rsidRPr="00D35118">
        <w:rPr>
          <w:rFonts w:asciiTheme="majorHAnsi" w:hAnsiTheme="majorHAnsi"/>
          <w:b/>
          <w:bCs/>
          <w:sz w:val="24"/>
          <w:szCs w:val="24"/>
        </w:rPr>
        <w:t>Highlights:</w:t>
      </w:r>
    </w:p>
    <w:p w14:paraId="57558564" w14:textId="1358E6D2" w:rsidR="00992277" w:rsidRPr="00111C2B" w:rsidRDefault="00111C2B" w:rsidP="00D35118">
      <w:pPr>
        <w:pStyle w:val="NoSpacing"/>
        <w:numPr>
          <w:ilvl w:val="0"/>
          <w:numId w:val="47"/>
        </w:numPr>
        <w:spacing w:after="240"/>
        <w:rPr>
          <w:rFonts w:asciiTheme="majorHAnsi" w:hAnsiTheme="majorHAnsi"/>
          <w:color w:val="C00000"/>
          <w:sz w:val="24"/>
          <w:szCs w:val="24"/>
        </w:rPr>
      </w:pPr>
      <w:r>
        <w:rPr>
          <w:rFonts w:asciiTheme="majorHAnsi" w:hAnsiTheme="majorHAnsi"/>
          <w:sz w:val="24"/>
          <w:szCs w:val="24"/>
        </w:rPr>
        <w:t>Discussed Parks and Recreation Master Plan</w:t>
      </w:r>
      <w:r w:rsidRPr="00241D6F">
        <w:rPr>
          <w:rFonts w:asciiTheme="majorHAnsi" w:hAnsiTheme="majorHAnsi"/>
          <w:sz w:val="24"/>
          <w:szCs w:val="24"/>
        </w:rPr>
        <w:t xml:space="preserve">. Workshop on Autism </w:t>
      </w:r>
      <w:r w:rsidR="00241D6F" w:rsidRPr="00241D6F">
        <w:rPr>
          <w:rFonts w:asciiTheme="majorHAnsi" w:hAnsiTheme="majorHAnsi"/>
          <w:sz w:val="24"/>
          <w:szCs w:val="24"/>
        </w:rPr>
        <w:t xml:space="preserve">Awareness </w:t>
      </w:r>
      <w:r w:rsidRPr="00241D6F">
        <w:rPr>
          <w:rFonts w:asciiTheme="majorHAnsi" w:hAnsiTheme="majorHAnsi"/>
          <w:sz w:val="24"/>
          <w:szCs w:val="24"/>
        </w:rPr>
        <w:t>coming up</w:t>
      </w:r>
      <w:r w:rsidR="00241D6F" w:rsidRPr="00241D6F">
        <w:rPr>
          <w:rFonts w:asciiTheme="majorHAnsi" w:hAnsiTheme="majorHAnsi"/>
          <w:sz w:val="24"/>
          <w:szCs w:val="24"/>
        </w:rPr>
        <w:t>.</w:t>
      </w:r>
    </w:p>
    <w:p w14:paraId="06EB2094" w14:textId="706F33E1" w:rsidR="00992277" w:rsidRPr="008225BA" w:rsidRDefault="008225BA" w:rsidP="00992277">
      <w:pPr>
        <w:pStyle w:val="NoSpacing"/>
        <w:numPr>
          <w:ilvl w:val="1"/>
          <w:numId w:val="1"/>
        </w:numPr>
        <w:ind w:hanging="720"/>
        <w:rPr>
          <w:rFonts w:asciiTheme="majorHAnsi" w:hAnsiTheme="majorHAnsi"/>
          <w:b/>
          <w:bCs/>
          <w:sz w:val="24"/>
          <w:szCs w:val="24"/>
        </w:rPr>
      </w:pPr>
      <w:r w:rsidRPr="008225BA">
        <w:rPr>
          <w:rFonts w:asciiTheme="majorHAnsi" w:hAnsiTheme="majorHAnsi"/>
          <w:b/>
          <w:sz w:val="24"/>
          <w:szCs w:val="24"/>
        </w:rPr>
        <w:t>Anna Allen – USMA</w:t>
      </w:r>
      <w:r>
        <w:rPr>
          <w:rFonts w:asciiTheme="majorHAnsi" w:hAnsiTheme="majorHAnsi"/>
          <w:b/>
          <w:sz w:val="24"/>
          <w:szCs w:val="24"/>
        </w:rPr>
        <w:t xml:space="preserve"> </w:t>
      </w:r>
      <w:r w:rsidR="00992277" w:rsidRPr="00353595">
        <w:rPr>
          <w:rFonts w:asciiTheme="majorHAnsi" w:hAnsiTheme="majorHAnsi"/>
          <w:b/>
          <w:sz w:val="24"/>
          <w:szCs w:val="24"/>
        </w:rPr>
        <w:t xml:space="preserve">Update </w:t>
      </w:r>
      <w:r w:rsidR="00992277" w:rsidRPr="008225BA">
        <w:rPr>
          <w:rFonts w:asciiTheme="majorHAnsi" w:hAnsiTheme="majorHAnsi"/>
          <w:b/>
          <w:bCs/>
          <w:sz w:val="24"/>
          <w:szCs w:val="24"/>
        </w:rPr>
        <w:t>Highlights:</w:t>
      </w:r>
    </w:p>
    <w:p w14:paraId="054D79AD" w14:textId="2A131F1D" w:rsidR="00992277" w:rsidRDefault="004675A4" w:rsidP="00472A6E">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 xml:space="preserve">Discussed about 3 streams they offer: clinical, </w:t>
      </w:r>
      <w:r w:rsidR="00241D6F">
        <w:rPr>
          <w:rFonts w:asciiTheme="majorHAnsi" w:hAnsiTheme="majorHAnsi"/>
          <w:sz w:val="24"/>
          <w:szCs w:val="24"/>
        </w:rPr>
        <w:t>behavior</w:t>
      </w:r>
      <w:r>
        <w:rPr>
          <w:rFonts w:asciiTheme="majorHAnsi" w:hAnsiTheme="majorHAnsi"/>
          <w:sz w:val="24"/>
          <w:szCs w:val="24"/>
        </w:rPr>
        <w:t xml:space="preserve"> and cultural</w:t>
      </w:r>
      <w:r w:rsidR="00241D6F">
        <w:rPr>
          <w:rFonts w:asciiTheme="majorHAnsi" w:hAnsiTheme="majorHAnsi"/>
          <w:sz w:val="24"/>
          <w:szCs w:val="24"/>
        </w:rPr>
        <w:t xml:space="preserve"> programs</w:t>
      </w:r>
      <w:r>
        <w:rPr>
          <w:rFonts w:asciiTheme="majorHAnsi" w:hAnsiTheme="majorHAnsi"/>
          <w:sz w:val="24"/>
          <w:szCs w:val="24"/>
        </w:rPr>
        <w:t>.</w:t>
      </w:r>
      <w:r w:rsidR="00D15753">
        <w:rPr>
          <w:rFonts w:asciiTheme="majorHAnsi" w:hAnsiTheme="majorHAnsi"/>
          <w:sz w:val="24"/>
          <w:szCs w:val="24"/>
        </w:rPr>
        <w:t xml:space="preserve"> Referrals ta</w:t>
      </w:r>
      <w:r w:rsidR="001A2E4F">
        <w:rPr>
          <w:rFonts w:asciiTheme="majorHAnsi" w:hAnsiTheme="majorHAnsi"/>
          <w:sz w:val="24"/>
          <w:szCs w:val="24"/>
        </w:rPr>
        <w:t xml:space="preserve">ke 1-2 weeks. Looking for opportunities that can help their team </w:t>
      </w:r>
      <w:r w:rsidR="00762FB7">
        <w:rPr>
          <w:rFonts w:asciiTheme="majorHAnsi" w:hAnsiTheme="majorHAnsi"/>
          <w:sz w:val="24"/>
          <w:szCs w:val="24"/>
        </w:rPr>
        <w:t>develop</w:t>
      </w:r>
      <w:r w:rsidR="001A2E4F">
        <w:rPr>
          <w:rFonts w:asciiTheme="majorHAnsi" w:hAnsiTheme="majorHAnsi"/>
          <w:sz w:val="24"/>
          <w:szCs w:val="24"/>
        </w:rPr>
        <w:t xml:space="preserve"> </w:t>
      </w:r>
      <w:r w:rsidR="00762FB7">
        <w:rPr>
          <w:rFonts w:asciiTheme="majorHAnsi" w:hAnsiTheme="majorHAnsi"/>
          <w:sz w:val="24"/>
          <w:szCs w:val="24"/>
        </w:rPr>
        <w:t>more.</w:t>
      </w:r>
      <w:r>
        <w:rPr>
          <w:rFonts w:asciiTheme="majorHAnsi" w:hAnsiTheme="majorHAnsi"/>
          <w:sz w:val="24"/>
          <w:szCs w:val="24"/>
        </w:rPr>
        <w:t xml:space="preserve"> </w:t>
      </w:r>
    </w:p>
    <w:p w14:paraId="0841A643" w14:textId="45B5C589" w:rsidR="00992277" w:rsidRPr="00356F7C" w:rsidRDefault="00356F7C" w:rsidP="00992277">
      <w:pPr>
        <w:pStyle w:val="NoSpacing"/>
        <w:numPr>
          <w:ilvl w:val="1"/>
          <w:numId w:val="1"/>
        </w:numPr>
        <w:ind w:hanging="720"/>
        <w:rPr>
          <w:rFonts w:asciiTheme="majorHAnsi" w:hAnsiTheme="majorHAnsi"/>
          <w:b/>
          <w:bCs/>
          <w:sz w:val="24"/>
          <w:szCs w:val="24"/>
        </w:rPr>
      </w:pPr>
      <w:r w:rsidRPr="00356F7C">
        <w:rPr>
          <w:rFonts w:asciiTheme="majorHAnsi" w:hAnsiTheme="majorHAnsi"/>
          <w:b/>
          <w:sz w:val="24"/>
          <w:szCs w:val="24"/>
        </w:rPr>
        <w:t>April Nelson, West Coast Mental Health and Substance Use, Island Health</w:t>
      </w:r>
      <w:r>
        <w:rPr>
          <w:rFonts w:asciiTheme="majorHAnsi" w:hAnsiTheme="majorHAnsi"/>
          <w:b/>
          <w:sz w:val="24"/>
          <w:szCs w:val="24"/>
        </w:rPr>
        <w:t xml:space="preserve"> </w:t>
      </w:r>
      <w:r w:rsidR="00992277" w:rsidRPr="00353595">
        <w:rPr>
          <w:rFonts w:asciiTheme="majorHAnsi" w:hAnsiTheme="majorHAnsi"/>
          <w:b/>
          <w:sz w:val="24"/>
          <w:szCs w:val="24"/>
        </w:rPr>
        <w:t xml:space="preserve">Update </w:t>
      </w:r>
      <w:r w:rsidR="00992277" w:rsidRPr="00356F7C">
        <w:rPr>
          <w:rFonts w:asciiTheme="majorHAnsi" w:hAnsiTheme="majorHAnsi"/>
          <w:b/>
          <w:bCs/>
          <w:sz w:val="24"/>
          <w:szCs w:val="24"/>
        </w:rPr>
        <w:t>Highlights:</w:t>
      </w:r>
    </w:p>
    <w:p w14:paraId="59940598" w14:textId="3A9D7693" w:rsidR="00992277" w:rsidRPr="00F457BF" w:rsidRDefault="000A32A1" w:rsidP="008D3207">
      <w:pPr>
        <w:pStyle w:val="NoSpacing"/>
        <w:numPr>
          <w:ilvl w:val="0"/>
          <w:numId w:val="47"/>
        </w:numPr>
        <w:spacing w:after="240"/>
        <w:ind w:left="2268" w:hanging="567"/>
        <w:rPr>
          <w:rFonts w:asciiTheme="majorHAnsi" w:hAnsiTheme="majorHAnsi"/>
          <w:sz w:val="24"/>
          <w:szCs w:val="24"/>
        </w:rPr>
      </w:pPr>
      <w:r>
        <w:rPr>
          <w:rFonts w:asciiTheme="majorHAnsi" w:hAnsiTheme="majorHAnsi"/>
          <w:sz w:val="24"/>
          <w:szCs w:val="24"/>
        </w:rPr>
        <w:t>New Intake Nurse has finished training. Early recovery group in the fall was not well attended. Would like to run again in the Spring. Forensic Nurses are available on the Coast</w:t>
      </w:r>
      <w:r w:rsidRPr="000A32A1">
        <w:rPr>
          <w:rFonts w:asciiTheme="majorHAnsi" w:hAnsiTheme="majorHAnsi"/>
          <w:color w:val="C00000"/>
          <w:sz w:val="24"/>
          <w:szCs w:val="24"/>
        </w:rPr>
        <w:t xml:space="preserve">. </w:t>
      </w:r>
      <w:r w:rsidRPr="00241D6F">
        <w:rPr>
          <w:rFonts w:asciiTheme="majorHAnsi" w:hAnsiTheme="majorHAnsi"/>
          <w:sz w:val="24"/>
          <w:szCs w:val="24"/>
        </w:rPr>
        <w:t>Virtual treatment can be attended from home (20 hours a week for 4 weeks) that will help reduce barriers.</w:t>
      </w:r>
      <w:r w:rsidR="00077F13" w:rsidRPr="00241D6F">
        <w:rPr>
          <w:rFonts w:asciiTheme="majorHAnsi" w:hAnsiTheme="majorHAnsi"/>
          <w:sz w:val="24"/>
          <w:szCs w:val="24"/>
        </w:rPr>
        <w:t xml:space="preserve"> </w:t>
      </w:r>
      <w:r w:rsidR="00F457BF" w:rsidRPr="00F457BF">
        <w:rPr>
          <w:rFonts w:asciiTheme="majorHAnsi" w:hAnsiTheme="majorHAnsi"/>
          <w:sz w:val="24"/>
          <w:szCs w:val="24"/>
        </w:rPr>
        <w:t xml:space="preserve">Touched on </w:t>
      </w:r>
      <w:r w:rsidR="0024340B" w:rsidRPr="00F457BF">
        <w:rPr>
          <w:rFonts w:asciiTheme="majorHAnsi" w:hAnsiTheme="majorHAnsi"/>
          <w:sz w:val="24"/>
          <w:szCs w:val="24"/>
        </w:rPr>
        <w:t>psychosis</w:t>
      </w:r>
      <w:r w:rsidR="00F457BF" w:rsidRPr="00F457BF">
        <w:rPr>
          <w:rFonts w:asciiTheme="majorHAnsi" w:hAnsiTheme="majorHAnsi"/>
          <w:sz w:val="24"/>
          <w:szCs w:val="24"/>
        </w:rPr>
        <w:t>.</w:t>
      </w:r>
    </w:p>
    <w:p w14:paraId="1EA78D56" w14:textId="6F3B03D0" w:rsidR="00992277" w:rsidRPr="000205E4" w:rsidRDefault="000205E4" w:rsidP="000205E4">
      <w:pPr>
        <w:pStyle w:val="NoSpacing"/>
        <w:numPr>
          <w:ilvl w:val="1"/>
          <w:numId w:val="1"/>
        </w:numPr>
        <w:ind w:left="1276" w:hanging="556"/>
        <w:rPr>
          <w:rFonts w:asciiTheme="majorHAnsi" w:hAnsiTheme="majorHAnsi"/>
          <w:b/>
          <w:bCs/>
          <w:sz w:val="24"/>
          <w:szCs w:val="24"/>
        </w:rPr>
      </w:pPr>
      <w:r w:rsidRPr="000205E4">
        <w:rPr>
          <w:rFonts w:asciiTheme="majorHAnsi" w:hAnsiTheme="majorHAnsi"/>
          <w:b/>
          <w:sz w:val="24"/>
          <w:szCs w:val="24"/>
        </w:rPr>
        <w:tab/>
        <w:t>Paivi Abernethy, Healthy Environments</w:t>
      </w:r>
      <w:r>
        <w:rPr>
          <w:rFonts w:asciiTheme="majorHAnsi" w:hAnsiTheme="majorHAnsi"/>
          <w:b/>
          <w:sz w:val="24"/>
          <w:szCs w:val="24"/>
        </w:rPr>
        <w:t>,</w:t>
      </w:r>
      <w:r w:rsidRPr="000205E4">
        <w:rPr>
          <w:rFonts w:asciiTheme="majorHAnsi" w:hAnsiTheme="majorHAnsi"/>
          <w:b/>
          <w:sz w:val="24"/>
          <w:szCs w:val="24"/>
        </w:rPr>
        <w:t xml:space="preserve"> Island Health </w:t>
      </w:r>
      <w:r w:rsidR="00992277" w:rsidRPr="00353595">
        <w:rPr>
          <w:rFonts w:asciiTheme="majorHAnsi" w:hAnsiTheme="majorHAnsi"/>
          <w:b/>
          <w:sz w:val="24"/>
          <w:szCs w:val="24"/>
        </w:rPr>
        <w:t>Update</w:t>
      </w:r>
      <w:r>
        <w:rPr>
          <w:rFonts w:asciiTheme="majorHAnsi" w:hAnsiTheme="majorHAnsi"/>
          <w:b/>
          <w:sz w:val="24"/>
          <w:szCs w:val="24"/>
        </w:rPr>
        <w:t xml:space="preserve"> </w:t>
      </w:r>
      <w:r w:rsidR="00992277" w:rsidRPr="000205E4">
        <w:rPr>
          <w:rFonts w:asciiTheme="majorHAnsi" w:hAnsiTheme="majorHAnsi"/>
          <w:b/>
          <w:bCs/>
          <w:sz w:val="24"/>
          <w:szCs w:val="24"/>
        </w:rPr>
        <w:t>Highlights:</w:t>
      </w:r>
    </w:p>
    <w:p w14:paraId="1CE5CC0D" w14:textId="1E72248C" w:rsidR="00992277" w:rsidRPr="00805944" w:rsidRDefault="00BA7BBF" w:rsidP="000205E4">
      <w:pPr>
        <w:pStyle w:val="NoSpacing"/>
        <w:numPr>
          <w:ilvl w:val="0"/>
          <w:numId w:val="47"/>
        </w:numPr>
        <w:spacing w:after="240"/>
        <w:ind w:left="1800" w:hanging="99"/>
        <w:rPr>
          <w:rFonts w:asciiTheme="majorHAnsi" w:hAnsiTheme="majorHAnsi"/>
          <w:color w:val="C00000"/>
          <w:sz w:val="24"/>
          <w:szCs w:val="24"/>
        </w:rPr>
      </w:pPr>
      <w:r>
        <w:rPr>
          <w:rFonts w:asciiTheme="majorHAnsi" w:hAnsiTheme="majorHAnsi"/>
          <w:sz w:val="24"/>
          <w:szCs w:val="24"/>
        </w:rPr>
        <w:t>Discussed “</w:t>
      </w:r>
      <w:proofErr w:type="spellStart"/>
      <w:r>
        <w:rPr>
          <w:rFonts w:asciiTheme="majorHAnsi" w:hAnsiTheme="majorHAnsi"/>
          <w:sz w:val="24"/>
          <w:szCs w:val="24"/>
        </w:rPr>
        <w:t>HealthADAPT</w:t>
      </w:r>
      <w:proofErr w:type="spellEnd"/>
      <w:r>
        <w:rPr>
          <w:rFonts w:asciiTheme="majorHAnsi" w:hAnsiTheme="majorHAnsi"/>
          <w:sz w:val="24"/>
          <w:szCs w:val="24"/>
        </w:rPr>
        <w:t xml:space="preserve"> proposal for ACRD”.</w:t>
      </w:r>
      <w:r w:rsidR="00805944">
        <w:rPr>
          <w:rFonts w:asciiTheme="majorHAnsi" w:hAnsiTheme="majorHAnsi"/>
          <w:sz w:val="24"/>
          <w:szCs w:val="24"/>
        </w:rPr>
        <w:t xml:space="preserve"> </w:t>
      </w:r>
      <w:r w:rsidR="00805944" w:rsidRPr="00241D6F">
        <w:rPr>
          <w:rFonts w:asciiTheme="majorHAnsi" w:hAnsiTheme="majorHAnsi"/>
          <w:sz w:val="24"/>
          <w:szCs w:val="24"/>
        </w:rPr>
        <w:t xml:space="preserve">Applying for </w:t>
      </w:r>
      <w:r w:rsidR="00241D6F">
        <w:rPr>
          <w:rFonts w:asciiTheme="majorHAnsi" w:hAnsiTheme="majorHAnsi"/>
          <w:sz w:val="24"/>
          <w:szCs w:val="24"/>
        </w:rPr>
        <w:t>funding to          implement and requesting letters of support</w:t>
      </w:r>
    </w:p>
    <w:p w14:paraId="36D1BDDA" w14:textId="1C24B19D" w:rsidR="00992277" w:rsidRPr="00353595" w:rsidRDefault="000C24EE" w:rsidP="000C24EE">
      <w:pPr>
        <w:pStyle w:val="NoSpacing"/>
        <w:numPr>
          <w:ilvl w:val="1"/>
          <w:numId w:val="1"/>
        </w:numPr>
        <w:ind w:left="1418" w:hanging="698"/>
        <w:rPr>
          <w:rFonts w:asciiTheme="majorHAnsi" w:hAnsiTheme="majorHAnsi"/>
          <w:sz w:val="24"/>
          <w:szCs w:val="24"/>
        </w:rPr>
      </w:pPr>
      <w:r w:rsidRPr="000C24EE">
        <w:rPr>
          <w:rFonts w:asciiTheme="majorHAnsi" w:hAnsiTheme="majorHAnsi"/>
          <w:b/>
          <w:sz w:val="24"/>
          <w:szCs w:val="24"/>
        </w:rPr>
        <w:tab/>
        <w:t xml:space="preserve">Jasmine Lee, Regional Healthy Built Environment, Island Health </w:t>
      </w:r>
      <w:r w:rsidR="00992277" w:rsidRPr="00353595">
        <w:rPr>
          <w:rFonts w:asciiTheme="majorHAnsi" w:hAnsiTheme="majorHAnsi"/>
          <w:b/>
          <w:sz w:val="24"/>
          <w:szCs w:val="24"/>
        </w:rPr>
        <w:t xml:space="preserve">Update </w:t>
      </w:r>
      <w:r w:rsidR="00992277" w:rsidRPr="000C24EE">
        <w:rPr>
          <w:rFonts w:asciiTheme="majorHAnsi" w:hAnsiTheme="majorHAnsi"/>
          <w:b/>
          <w:bCs/>
          <w:sz w:val="24"/>
          <w:szCs w:val="24"/>
        </w:rPr>
        <w:t>Highlights:</w:t>
      </w:r>
    </w:p>
    <w:p w14:paraId="276D37B4" w14:textId="1BF0D080" w:rsidR="00992277" w:rsidRDefault="006C0782" w:rsidP="008D3207">
      <w:pPr>
        <w:pStyle w:val="NoSpacing"/>
        <w:numPr>
          <w:ilvl w:val="0"/>
          <w:numId w:val="47"/>
        </w:numPr>
        <w:spacing w:after="240"/>
        <w:ind w:hanging="459"/>
        <w:rPr>
          <w:rFonts w:asciiTheme="majorHAnsi" w:hAnsiTheme="majorHAnsi"/>
          <w:sz w:val="24"/>
          <w:szCs w:val="24"/>
        </w:rPr>
      </w:pPr>
      <w:r>
        <w:rPr>
          <w:rFonts w:asciiTheme="majorHAnsi" w:hAnsiTheme="majorHAnsi"/>
          <w:sz w:val="24"/>
          <w:szCs w:val="24"/>
        </w:rPr>
        <w:t xml:space="preserve">Discussed Edible Trees Grant. </w:t>
      </w:r>
    </w:p>
    <w:p w14:paraId="23FEB043" w14:textId="627298F3" w:rsidR="00992277" w:rsidRPr="001571D3" w:rsidRDefault="00241D6F" w:rsidP="00992277">
      <w:pPr>
        <w:pStyle w:val="NoSpacing"/>
        <w:numPr>
          <w:ilvl w:val="1"/>
          <w:numId w:val="1"/>
        </w:numPr>
        <w:ind w:hanging="720"/>
        <w:rPr>
          <w:rFonts w:asciiTheme="majorHAnsi" w:hAnsiTheme="majorHAnsi"/>
          <w:b/>
          <w:bCs/>
          <w:sz w:val="24"/>
          <w:szCs w:val="24"/>
        </w:rPr>
      </w:pPr>
      <w:r w:rsidRPr="00241D6F">
        <w:rPr>
          <w:rFonts w:asciiTheme="majorHAnsi" w:hAnsiTheme="majorHAnsi"/>
          <w:b/>
          <w:sz w:val="24"/>
          <w:szCs w:val="24"/>
        </w:rPr>
        <w:t>Justice Manson</w:t>
      </w:r>
      <w:r w:rsidR="00992277" w:rsidRPr="00241D6F">
        <w:rPr>
          <w:rFonts w:asciiTheme="majorHAnsi" w:hAnsiTheme="majorHAnsi"/>
          <w:b/>
          <w:sz w:val="24"/>
          <w:szCs w:val="24"/>
        </w:rPr>
        <w:t xml:space="preserve">– </w:t>
      </w:r>
      <w:r w:rsidRPr="00241D6F">
        <w:rPr>
          <w:rFonts w:asciiTheme="majorHAnsi" w:hAnsiTheme="majorHAnsi"/>
          <w:b/>
          <w:sz w:val="24"/>
          <w:szCs w:val="24"/>
        </w:rPr>
        <w:t>CFRC Literacy Coordinator</w:t>
      </w:r>
      <w:r w:rsidR="001571D3" w:rsidRPr="00241D6F">
        <w:rPr>
          <w:rFonts w:asciiTheme="majorHAnsi" w:hAnsiTheme="majorHAnsi"/>
          <w:b/>
          <w:sz w:val="24"/>
          <w:szCs w:val="24"/>
        </w:rPr>
        <w:t xml:space="preserve"> </w:t>
      </w:r>
      <w:r w:rsidR="00992277" w:rsidRPr="001571D3">
        <w:rPr>
          <w:rFonts w:asciiTheme="majorHAnsi" w:hAnsiTheme="majorHAnsi"/>
          <w:b/>
          <w:sz w:val="24"/>
          <w:szCs w:val="24"/>
        </w:rPr>
        <w:t xml:space="preserve">Update </w:t>
      </w:r>
      <w:r w:rsidR="00992277" w:rsidRPr="001571D3">
        <w:rPr>
          <w:rFonts w:asciiTheme="majorHAnsi" w:hAnsiTheme="majorHAnsi"/>
          <w:b/>
          <w:bCs/>
          <w:sz w:val="24"/>
          <w:szCs w:val="24"/>
        </w:rPr>
        <w:t>Highlights:</w:t>
      </w:r>
    </w:p>
    <w:p w14:paraId="7CBCB2D5" w14:textId="603D1D4D" w:rsidR="00992277" w:rsidRPr="000B386A" w:rsidRDefault="00557013" w:rsidP="00992277">
      <w:pPr>
        <w:pStyle w:val="NoSpacing"/>
        <w:numPr>
          <w:ilvl w:val="0"/>
          <w:numId w:val="47"/>
        </w:numPr>
        <w:ind w:left="1800" w:hanging="99"/>
        <w:rPr>
          <w:rFonts w:asciiTheme="majorHAnsi" w:hAnsiTheme="majorHAnsi"/>
          <w:sz w:val="24"/>
          <w:szCs w:val="24"/>
        </w:rPr>
      </w:pPr>
      <w:r w:rsidRPr="000B386A">
        <w:rPr>
          <w:rFonts w:asciiTheme="majorHAnsi" w:hAnsiTheme="majorHAnsi"/>
          <w:sz w:val="24"/>
          <w:szCs w:val="24"/>
        </w:rPr>
        <w:t xml:space="preserve">Literacy </w:t>
      </w:r>
      <w:r w:rsidR="000B386A" w:rsidRPr="000B386A">
        <w:rPr>
          <w:rFonts w:asciiTheme="majorHAnsi" w:hAnsiTheme="majorHAnsi"/>
          <w:sz w:val="24"/>
          <w:szCs w:val="24"/>
        </w:rPr>
        <w:t xml:space="preserve">Funding increased after years of stagnant funding. Looking at early years programing and supports. </w:t>
      </w:r>
      <w:r w:rsidRPr="000B386A">
        <w:rPr>
          <w:rFonts w:asciiTheme="majorHAnsi" w:hAnsiTheme="majorHAnsi"/>
          <w:sz w:val="24"/>
          <w:szCs w:val="24"/>
        </w:rPr>
        <w:t>Talked about focal points.</w:t>
      </w:r>
    </w:p>
    <w:p w14:paraId="73F3E037" w14:textId="77777777" w:rsidR="00557013" w:rsidRDefault="00557013" w:rsidP="00557013">
      <w:pPr>
        <w:pStyle w:val="NoSpacing"/>
        <w:ind w:left="1701"/>
        <w:rPr>
          <w:rFonts w:asciiTheme="majorHAnsi" w:hAnsiTheme="majorHAnsi"/>
          <w:sz w:val="24"/>
          <w:szCs w:val="24"/>
        </w:rPr>
      </w:pPr>
    </w:p>
    <w:p w14:paraId="6E2593EE" w14:textId="0F1EA0ED" w:rsidR="00992277" w:rsidRPr="00377299" w:rsidRDefault="00377299" w:rsidP="00992277">
      <w:pPr>
        <w:pStyle w:val="NoSpacing"/>
        <w:numPr>
          <w:ilvl w:val="1"/>
          <w:numId w:val="1"/>
        </w:numPr>
        <w:ind w:hanging="720"/>
        <w:rPr>
          <w:rFonts w:asciiTheme="majorHAnsi" w:hAnsiTheme="majorHAnsi"/>
          <w:b/>
          <w:sz w:val="24"/>
          <w:szCs w:val="24"/>
        </w:rPr>
      </w:pPr>
      <w:r w:rsidRPr="00377299">
        <w:rPr>
          <w:rFonts w:asciiTheme="majorHAnsi" w:hAnsiTheme="majorHAnsi"/>
          <w:b/>
          <w:sz w:val="24"/>
          <w:szCs w:val="24"/>
        </w:rPr>
        <w:t>Marcie DeWitt, ACHN Coordinator</w:t>
      </w:r>
      <w:r>
        <w:rPr>
          <w:rFonts w:asciiTheme="majorHAnsi" w:hAnsiTheme="majorHAnsi"/>
          <w:b/>
          <w:sz w:val="24"/>
          <w:szCs w:val="24"/>
        </w:rPr>
        <w:t xml:space="preserve"> </w:t>
      </w:r>
      <w:r w:rsidR="00992277" w:rsidRPr="00377299">
        <w:rPr>
          <w:rFonts w:asciiTheme="majorHAnsi" w:hAnsiTheme="majorHAnsi"/>
          <w:b/>
          <w:sz w:val="24"/>
          <w:szCs w:val="24"/>
        </w:rPr>
        <w:t>Update Highlights:</w:t>
      </w:r>
    </w:p>
    <w:p w14:paraId="32A909B9" w14:textId="034EFE0B" w:rsidR="00992277" w:rsidRPr="000B386A" w:rsidRDefault="00B76717" w:rsidP="008D3207">
      <w:pPr>
        <w:pStyle w:val="NoSpacing"/>
        <w:numPr>
          <w:ilvl w:val="0"/>
          <w:numId w:val="47"/>
        </w:numPr>
        <w:spacing w:after="240"/>
        <w:ind w:hanging="459"/>
        <w:rPr>
          <w:rFonts w:asciiTheme="majorHAnsi" w:hAnsiTheme="majorHAnsi"/>
          <w:sz w:val="24"/>
          <w:szCs w:val="24"/>
        </w:rPr>
      </w:pPr>
      <w:r w:rsidRPr="000B386A">
        <w:rPr>
          <w:rFonts w:asciiTheme="majorHAnsi" w:hAnsiTheme="majorHAnsi"/>
          <w:sz w:val="24"/>
          <w:szCs w:val="24"/>
        </w:rPr>
        <w:t xml:space="preserve">Discussed it was a busy Summer with on going meetings, Strategic Plan, an opportunity with Tamarac Institute </w:t>
      </w:r>
      <w:r w:rsidR="000B386A" w:rsidRPr="000B386A">
        <w:rPr>
          <w:rFonts w:asciiTheme="majorHAnsi" w:hAnsiTheme="majorHAnsi"/>
          <w:sz w:val="24"/>
          <w:szCs w:val="24"/>
        </w:rPr>
        <w:t xml:space="preserve">to attend the Victoria Forum. Working actively on poverty reduction, equity </w:t>
      </w:r>
      <w:r w:rsidRPr="000B386A">
        <w:rPr>
          <w:rFonts w:asciiTheme="majorHAnsi" w:hAnsiTheme="majorHAnsi"/>
          <w:sz w:val="24"/>
          <w:szCs w:val="24"/>
        </w:rPr>
        <w:t xml:space="preserve">and Transit </w:t>
      </w:r>
      <w:r w:rsidR="00A6141B" w:rsidRPr="000B386A">
        <w:rPr>
          <w:rFonts w:asciiTheme="majorHAnsi" w:hAnsiTheme="majorHAnsi"/>
          <w:sz w:val="24"/>
          <w:szCs w:val="24"/>
        </w:rPr>
        <w:t>s</w:t>
      </w:r>
      <w:r w:rsidRPr="000B386A">
        <w:rPr>
          <w:rFonts w:asciiTheme="majorHAnsi" w:hAnsiTheme="majorHAnsi"/>
          <w:sz w:val="24"/>
          <w:szCs w:val="24"/>
        </w:rPr>
        <w:t>ervice</w:t>
      </w:r>
      <w:r w:rsidR="000B386A" w:rsidRPr="000B386A">
        <w:rPr>
          <w:rFonts w:asciiTheme="majorHAnsi" w:hAnsiTheme="majorHAnsi"/>
          <w:sz w:val="24"/>
          <w:szCs w:val="24"/>
        </w:rPr>
        <w:t xml:space="preserve"> implementation</w:t>
      </w:r>
      <w:r w:rsidRPr="000B386A">
        <w:rPr>
          <w:rFonts w:asciiTheme="majorHAnsi" w:hAnsiTheme="majorHAnsi"/>
          <w:sz w:val="24"/>
          <w:szCs w:val="24"/>
        </w:rPr>
        <w:t>.</w:t>
      </w:r>
      <w:r w:rsidR="00A64738" w:rsidRPr="000B386A">
        <w:rPr>
          <w:rFonts w:asciiTheme="majorHAnsi" w:hAnsiTheme="majorHAnsi"/>
          <w:sz w:val="24"/>
          <w:szCs w:val="24"/>
        </w:rPr>
        <w:t xml:space="preserve"> </w:t>
      </w:r>
    </w:p>
    <w:p w14:paraId="19E6C637" w14:textId="1C03EC0B" w:rsidR="00992277" w:rsidRPr="00E109D7" w:rsidRDefault="00E109D7" w:rsidP="00EE460E">
      <w:pPr>
        <w:pStyle w:val="NoSpacing"/>
        <w:numPr>
          <w:ilvl w:val="1"/>
          <w:numId w:val="1"/>
        </w:numPr>
        <w:ind w:left="1418" w:hanging="709"/>
        <w:rPr>
          <w:rFonts w:asciiTheme="majorHAnsi" w:hAnsiTheme="majorHAnsi"/>
          <w:b/>
          <w:bCs/>
          <w:sz w:val="24"/>
          <w:szCs w:val="24"/>
        </w:rPr>
      </w:pPr>
      <w:r w:rsidRPr="00E109D7">
        <w:rPr>
          <w:rFonts w:asciiTheme="majorHAnsi" w:hAnsiTheme="majorHAnsi"/>
          <w:b/>
          <w:sz w:val="24"/>
          <w:szCs w:val="24"/>
        </w:rPr>
        <w:tab/>
        <w:t>Kelsey Wallace</w:t>
      </w:r>
      <w:r w:rsidR="00932D8D">
        <w:rPr>
          <w:rFonts w:asciiTheme="majorHAnsi" w:hAnsiTheme="majorHAnsi"/>
          <w:b/>
          <w:sz w:val="24"/>
          <w:szCs w:val="24"/>
        </w:rPr>
        <w:t xml:space="preserve">, </w:t>
      </w:r>
      <w:r w:rsidRPr="00E109D7">
        <w:rPr>
          <w:rFonts w:asciiTheme="majorHAnsi" w:hAnsiTheme="majorHAnsi"/>
          <w:b/>
          <w:sz w:val="24"/>
          <w:szCs w:val="24"/>
        </w:rPr>
        <w:t>Ben MacKay</w:t>
      </w:r>
      <w:r w:rsidR="00932D8D">
        <w:rPr>
          <w:rFonts w:asciiTheme="majorHAnsi" w:hAnsiTheme="majorHAnsi"/>
          <w:b/>
          <w:sz w:val="24"/>
          <w:szCs w:val="24"/>
        </w:rPr>
        <w:t xml:space="preserve">, </w:t>
      </w:r>
      <w:r w:rsidR="00932D8D" w:rsidRPr="00932D8D">
        <w:rPr>
          <w:rFonts w:asciiTheme="majorHAnsi" w:hAnsiTheme="majorHAnsi"/>
          <w:b/>
          <w:sz w:val="24"/>
          <w:szCs w:val="24"/>
        </w:rPr>
        <w:t>and Leah Austin</w:t>
      </w:r>
      <w:r w:rsidRPr="00932D8D">
        <w:rPr>
          <w:rFonts w:asciiTheme="majorHAnsi" w:hAnsiTheme="majorHAnsi"/>
          <w:b/>
          <w:sz w:val="24"/>
          <w:szCs w:val="24"/>
        </w:rPr>
        <w:t>, District</w:t>
      </w:r>
      <w:r w:rsidRPr="00E109D7">
        <w:rPr>
          <w:rFonts w:asciiTheme="majorHAnsi" w:hAnsiTheme="majorHAnsi"/>
          <w:b/>
          <w:sz w:val="24"/>
          <w:szCs w:val="24"/>
        </w:rPr>
        <w:t xml:space="preserve"> of Tofino</w:t>
      </w:r>
      <w:r w:rsidR="00992277" w:rsidRPr="00E109D7">
        <w:rPr>
          <w:rFonts w:asciiTheme="majorHAnsi" w:hAnsiTheme="majorHAnsi"/>
          <w:b/>
          <w:sz w:val="24"/>
          <w:szCs w:val="24"/>
        </w:rPr>
        <w:t xml:space="preserve"> Update </w:t>
      </w:r>
      <w:r w:rsidR="00992277" w:rsidRPr="00E109D7">
        <w:rPr>
          <w:rFonts w:asciiTheme="majorHAnsi" w:hAnsiTheme="majorHAnsi"/>
          <w:b/>
          <w:bCs/>
          <w:sz w:val="24"/>
          <w:szCs w:val="24"/>
        </w:rPr>
        <w:t>Highlights:</w:t>
      </w:r>
    </w:p>
    <w:p w14:paraId="454EF4D0" w14:textId="59DA8498" w:rsidR="00992277" w:rsidRDefault="00D879C4" w:rsidP="00E93A0B">
      <w:pPr>
        <w:pStyle w:val="NoSpacing"/>
        <w:numPr>
          <w:ilvl w:val="0"/>
          <w:numId w:val="47"/>
        </w:numPr>
        <w:spacing w:after="240"/>
        <w:ind w:left="1800" w:hanging="99"/>
        <w:rPr>
          <w:rFonts w:asciiTheme="majorHAnsi" w:hAnsiTheme="majorHAnsi"/>
          <w:sz w:val="24"/>
          <w:szCs w:val="24"/>
        </w:rPr>
      </w:pPr>
      <w:r>
        <w:rPr>
          <w:rFonts w:asciiTheme="majorHAnsi" w:hAnsiTheme="majorHAnsi"/>
          <w:sz w:val="24"/>
          <w:szCs w:val="24"/>
        </w:rPr>
        <w:t xml:space="preserve">Last March, the Smile program was </w:t>
      </w:r>
      <w:proofErr w:type="gramStart"/>
      <w:r>
        <w:rPr>
          <w:rFonts w:asciiTheme="majorHAnsi" w:hAnsiTheme="majorHAnsi"/>
          <w:sz w:val="24"/>
          <w:szCs w:val="24"/>
        </w:rPr>
        <w:t>started</w:t>
      </w:r>
      <w:proofErr w:type="gramEnd"/>
      <w:r>
        <w:rPr>
          <w:rFonts w:asciiTheme="majorHAnsi" w:hAnsiTheme="majorHAnsi"/>
          <w:sz w:val="24"/>
          <w:szCs w:val="24"/>
        </w:rPr>
        <w:t xml:space="preserve"> and they are looking for help with Chefs</w:t>
      </w:r>
      <w:r w:rsidRPr="000B386A">
        <w:rPr>
          <w:rFonts w:asciiTheme="majorHAnsi" w:hAnsiTheme="majorHAnsi"/>
          <w:sz w:val="24"/>
          <w:szCs w:val="24"/>
        </w:rPr>
        <w:t xml:space="preserve">. Received a new grant </w:t>
      </w:r>
      <w:r w:rsidR="000B386A" w:rsidRPr="000B386A">
        <w:rPr>
          <w:rFonts w:asciiTheme="majorHAnsi" w:hAnsiTheme="majorHAnsi"/>
          <w:sz w:val="24"/>
          <w:szCs w:val="24"/>
        </w:rPr>
        <w:t>for the program.</w:t>
      </w:r>
    </w:p>
    <w:p w14:paraId="77E84DA2" w14:textId="77777777" w:rsidR="00961553" w:rsidRDefault="00961553" w:rsidP="00961553">
      <w:pPr>
        <w:pStyle w:val="NoSpacing"/>
        <w:rPr>
          <w:rFonts w:asciiTheme="majorHAnsi" w:hAnsiTheme="majorHAnsi"/>
          <w:b/>
          <w:sz w:val="28"/>
          <w:szCs w:val="28"/>
        </w:rPr>
      </w:pPr>
    </w:p>
    <w:p w14:paraId="1D312F05" w14:textId="77777777" w:rsidR="000B386A" w:rsidRDefault="000B386A" w:rsidP="00961553">
      <w:pPr>
        <w:pStyle w:val="NoSpacing"/>
        <w:rPr>
          <w:rFonts w:asciiTheme="majorHAnsi" w:hAnsiTheme="majorHAnsi"/>
          <w:b/>
          <w:sz w:val="28"/>
          <w:szCs w:val="28"/>
        </w:rPr>
      </w:pPr>
    </w:p>
    <w:p w14:paraId="17A67EC0" w14:textId="59D350AD" w:rsidR="00E61B87" w:rsidRDefault="007558A9" w:rsidP="00E61B87">
      <w:pPr>
        <w:pStyle w:val="NoSpacing"/>
        <w:numPr>
          <w:ilvl w:val="0"/>
          <w:numId w:val="1"/>
        </w:numPr>
        <w:ind w:hanging="720"/>
        <w:rPr>
          <w:rFonts w:asciiTheme="majorHAnsi" w:hAnsiTheme="majorHAnsi"/>
          <w:b/>
          <w:sz w:val="28"/>
          <w:szCs w:val="28"/>
        </w:rPr>
      </w:pPr>
      <w:r>
        <w:rPr>
          <w:rFonts w:asciiTheme="majorHAnsi" w:hAnsiTheme="majorHAnsi"/>
          <w:b/>
          <w:sz w:val="28"/>
          <w:szCs w:val="28"/>
        </w:rPr>
        <w:lastRenderedPageBreak/>
        <w:t>TOFINO COMMUNITY HEALTH PRIORITIES</w:t>
      </w:r>
    </w:p>
    <w:p w14:paraId="3234A071" w14:textId="2D5688A0" w:rsidR="00FD2D8E" w:rsidRPr="00FD2D8E" w:rsidRDefault="00FD2D8E" w:rsidP="00FD2D8E">
      <w:pPr>
        <w:pStyle w:val="NoSpacing"/>
        <w:numPr>
          <w:ilvl w:val="1"/>
          <w:numId w:val="1"/>
        </w:numPr>
        <w:ind w:left="1134" w:hanging="425"/>
        <w:rPr>
          <w:rFonts w:asciiTheme="majorHAnsi" w:hAnsiTheme="majorHAnsi"/>
          <w:b/>
          <w:sz w:val="28"/>
          <w:szCs w:val="28"/>
        </w:rPr>
      </w:pPr>
      <w:r>
        <w:rPr>
          <w:rFonts w:asciiTheme="majorHAnsi" w:hAnsiTheme="majorHAnsi"/>
          <w:b/>
          <w:sz w:val="28"/>
          <w:szCs w:val="28"/>
        </w:rPr>
        <w:tab/>
      </w:r>
      <w:r>
        <w:rPr>
          <w:rFonts w:asciiTheme="majorHAnsi" w:hAnsiTheme="majorHAnsi"/>
          <w:b/>
          <w:sz w:val="24"/>
          <w:szCs w:val="24"/>
        </w:rPr>
        <w:t>Regional &amp; Member Updates</w:t>
      </w:r>
    </w:p>
    <w:p w14:paraId="1EC65A93" w14:textId="77777777" w:rsidR="00A2062C" w:rsidRDefault="00A2062C" w:rsidP="00725DC6">
      <w:pPr>
        <w:pStyle w:val="NoSpacing"/>
        <w:ind w:left="1080"/>
        <w:rPr>
          <w:rFonts w:asciiTheme="majorHAnsi" w:hAnsiTheme="majorHAnsi"/>
          <w:color w:val="C00000"/>
          <w:sz w:val="24"/>
          <w:szCs w:val="24"/>
        </w:rPr>
      </w:pPr>
    </w:p>
    <w:p w14:paraId="70FE1BFB" w14:textId="77777777" w:rsidR="00316304" w:rsidRDefault="00725DC6" w:rsidP="00725DC6">
      <w:pPr>
        <w:pStyle w:val="NoSpacing"/>
        <w:ind w:left="1080"/>
        <w:rPr>
          <w:rFonts w:asciiTheme="majorHAnsi" w:hAnsiTheme="majorHAnsi"/>
          <w:sz w:val="24"/>
          <w:szCs w:val="24"/>
        </w:rPr>
      </w:pPr>
      <w:r w:rsidRPr="00A2062C">
        <w:rPr>
          <w:rFonts w:asciiTheme="majorHAnsi" w:hAnsiTheme="majorHAnsi"/>
          <w:sz w:val="24"/>
          <w:szCs w:val="24"/>
        </w:rPr>
        <w:t xml:space="preserve">Marcie </w:t>
      </w:r>
      <w:r w:rsidR="00A2062C">
        <w:rPr>
          <w:rFonts w:asciiTheme="majorHAnsi" w:hAnsiTheme="majorHAnsi"/>
          <w:sz w:val="24"/>
          <w:szCs w:val="24"/>
        </w:rPr>
        <w:t xml:space="preserve">DeWitt </w:t>
      </w:r>
      <w:r w:rsidRPr="00A2062C">
        <w:rPr>
          <w:rFonts w:asciiTheme="majorHAnsi" w:hAnsiTheme="majorHAnsi"/>
          <w:sz w:val="24"/>
          <w:szCs w:val="24"/>
        </w:rPr>
        <w:t>called out</w:t>
      </w:r>
      <w:r w:rsidR="00316304">
        <w:rPr>
          <w:rFonts w:asciiTheme="majorHAnsi" w:hAnsiTheme="majorHAnsi"/>
          <w:sz w:val="24"/>
          <w:szCs w:val="24"/>
        </w:rPr>
        <w:t xml:space="preserve"> for</w:t>
      </w:r>
      <w:r w:rsidR="00A2062C" w:rsidRPr="00A2062C">
        <w:rPr>
          <w:rFonts w:asciiTheme="majorHAnsi" w:hAnsiTheme="majorHAnsi"/>
          <w:sz w:val="24"/>
          <w:szCs w:val="24"/>
        </w:rPr>
        <w:t xml:space="preserve"> Tofino Community Health Priorities</w:t>
      </w:r>
      <w:r w:rsidR="00316304">
        <w:rPr>
          <w:rFonts w:asciiTheme="majorHAnsi" w:hAnsiTheme="majorHAnsi"/>
          <w:sz w:val="24"/>
          <w:szCs w:val="24"/>
        </w:rPr>
        <w:t>.</w:t>
      </w:r>
    </w:p>
    <w:p w14:paraId="5E68413E" w14:textId="62E0AB0F" w:rsidR="00725DC6" w:rsidRPr="00A2062C" w:rsidRDefault="00316304" w:rsidP="00725DC6">
      <w:pPr>
        <w:pStyle w:val="NoSpacing"/>
        <w:ind w:left="1080"/>
        <w:rPr>
          <w:rFonts w:asciiTheme="majorHAnsi" w:hAnsiTheme="majorHAnsi"/>
          <w:sz w:val="24"/>
          <w:szCs w:val="24"/>
        </w:rPr>
      </w:pPr>
      <w:r>
        <w:rPr>
          <w:rFonts w:asciiTheme="majorHAnsi" w:hAnsiTheme="majorHAnsi"/>
          <w:sz w:val="24"/>
          <w:szCs w:val="24"/>
        </w:rPr>
        <w:br/>
        <w:t>Food Bank and Food Security:</w:t>
      </w:r>
    </w:p>
    <w:p w14:paraId="02D906A3" w14:textId="77777777" w:rsidR="006F509D" w:rsidRDefault="00316304" w:rsidP="00316304">
      <w:pPr>
        <w:pStyle w:val="NoSpacing"/>
        <w:numPr>
          <w:ilvl w:val="0"/>
          <w:numId w:val="36"/>
        </w:numPr>
        <w:rPr>
          <w:rFonts w:asciiTheme="majorHAnsi" w:hAnsiTheme="majorHAnsi"/>
          <w:sz w:val="24"/>
          <w:szCs w:val="24"/>
        </w:rPr>
      </w:pPr>
      <w:r w:rsidRPr="00D2581C">
        <w:rPr>
          <w:rFonts w:asciiTheme="majorHAnsi" w:hAnsiTheme="majorHAnsi"/>
          <w:sz w:val="24"/>
          <w:szCs w:val="24"/>
        </w:rPr>
        <w:t>There was expressed interest in having a Food Bank in Tofino. Topics such as physical locations, Gift Cards/Vouchers, and distribution were discussed. Patricia Sieber mentioned Forest Glen might have space and to contact Chris.</w:t>
      </w:r>
    </w:p>
    <w:p w14:paraId="471F7051" w14:textId="0D358D62" w:rsidR="00316304" w:rsidRDefault="006F509D" w:rsidP="00316304">
      <w:pPr>
        <w:pStyle w:val="NoSpacing"/>
        <w:numPr>
          <w:ilvl w:val="0"/>
          <w:numId w:val="36"/>
        </w:numPr>
        <w:rPr>
          <w:rFonts w:asciiTheme="majorHAnsi" w:hAnsiTheme="majorHAnsi"/>
          <w:sz w:val="24"/>
          <w:szCs w:val="24"/>
        </w:rPr>
      </w:pPr>
      <w:r>
        <w:rPr>
          <w:rFonts w:asciiTheme="majorHAnsi" w:hAnsiTheme="majorHAnsi"/>
          <w:sz w:val="24"/>
          <w:szCs w:val="24"/>
        </w:rPr>
        <w:t>Christmas hampers were mentioned and to start thinking of preparation for them now.</w:t>
      </w:r>
      <w:r w:rsidR="00D2581C" w:rsidRPr="00D2581C">
        <w:rPr>
          <w:rFonts w:asciiTheme="majorHAnsi" w:hAnsiTheme="majorHAnsi"/>
          <w:sz w:val="24"/>
          <w:szCs w:val="24"/>
        </w:rPr>
        <w:br/>
      </w:r>
    </w:p>
    <w:p w14:paraId="38CF37BE" w14:textId="77777777" w:rsidR="000A437D" w:rsidRPr="00D2581C" w:rsidRDefault="000A437D" w:rsidP="000A437D">
      <w:pPr>
        <w:pStyle w:val="NoSpacing"/>
        <w:ind w:left="2160"/>
        <w:rPr>
          <w:rFonts w:asciiTheme="majorHAnsi" w:hAnsiTheme="majorHAnsi"/>
          <w:sz w:val="24"/>
          <w:szCs w:val="24"/>
        </w:rPr>
      </w:pPr>
    </w:p>
    <w:p w14:paraId="000E8E06" w14:textId="43D29C7D" w:rsidR="00D2581C" w:rsidRPr="00D2581C" w:rsidRDefault="00D2581C" w:rsidP="00D2581C">
      <w:pPr>
        <w:pStyle w:val="NoSpacing"/>
        <w:ind w:left="1134"/>
        <w:rPr>
          <w:rFonts w:asciiTheme="majorHAnsi" w:hAnsiTheme="majorHAnsi"/>
          <w:sz w:val="24"/>
          <w:szCs w:val="24"/>
        </w:rPr>
      </w:pPr>
      <w:r w:rsidRPr="00D2581C">
        <w:rPr>
          <w:rFonts w:asciiTheme="majorHAnsi" w:hAnsiTheme="majorHAnsi"/>
          <w:sz w:val="24"/>
          <w:szCs w:val="24"/>
        </w:rPr>
        <w:t>Concerns for Youth</w:t>
      </w:r>
      <w:r w:rsidR="009962CA">
        <w:rPr>
          <w:rFonts w:asciiTheme="majorHAnsi" w:hAnsiTheme="majorHAnsi"/>
          <w:sz w:val="24"/>
          <w:szCs w:val="24"/>
        </w:rPr>
        <w:t xml:space="preserve"> and Children</w:t>
      </w:r>
      <w:r w:rsidRPr="00D2581C">
        <w:rPr>
          <w:rFonts w:asciiTheme="majorHAnsi" w:hAnsiTheme="majorHAnsi"/>
          <w:sz w:val="24"/>
          <w:szCs w:val="24"/>
        </w:rPr>
        <w:t>:</w:t>
      </w:r>
    </w:p>
    <w:p w14:paraId="4C2E4A71" w14:textId="03A348DD" w:rsidR="00812565" w:rsidRPr="00812565" w:rsidRDefault="00812565" w:rsidP="00316304">
      <w:pPr>
        <w:pStyle w:val="NoSpacing"/>
        <w:numPr>
          <w:ilvl w:val="0"/>
          <w:numId w:val="36"/>
        </w:numPr>
        <w:rPr>
          <w:rFonts w:asciiTheme="majorHAnsi" w:hAnsiTheme="majorHAnsi"/>
          <w:sz w:val="24"/>
          <w:szCs w:val="24"/>
        </w:rPr>
      </w:pPr>
      <w:r w:rsidRPr="00812565">
        <w:rPr>
          <w:rFonts w:asciiTheme="majorHAnsi" w:hAnsiTheme="majorHAnsi"/>
          <w:sz w:val="24"/>
          <w:szCs w:val="24"/>
        </w:rPr>
        <w:t>It was expressed that there are no programs for children with disabilities available.</w:t>
      </w:r>
    </w:p>
    <w:p w14:paraId="689D8F16" w14:textId="2B816A5F" w:rsidR="00812565" w:rsidRPr="00812565" w:rsidRDefault="00812565" w:rsidP="00316304">
      <w:pPr>
        <w:pStyle w:val="NoSpacing"/>
        <w:numPr>
          <w:ilvl w:val="0"/>
          <w:numId w:val="36"/>
        </w:numPr>
        <w:rPr>
          <w:rFonts w:asciiTheme="majorHAnsi" w:hAnsiTheme="majorHAnsi"/>
          <w:sz w:val="24"/>
          <w:szCs w:val="24"/>
        </w:rPr>
      </w:pPr>
      <w:r w:rsidRPr="00812565">
        <w:rPr>
          <w:rFonts w:asciiTheme="majorHAnsi" w:hAnsiTheme="majorHAnsi"/>
          <w:sz w:val="24"/>
          <w:szCs w:val="24"/>
        </w:rPr>
        <w:t xml:space="preserve">For youth, there is a noticed need for speech therapy, counsellors, and a dedicated youth space. </w:t>
      </w:r>
    </w:p>
    <w:p w14:paraId="22BC3BB4" w14:textId="77777777" w:rsidR="006F509D" w:rsidRPr="00725DC6" w:rsidRDefault="006F509D" w:rsidP="006F509D">
      <w:pPr>
        <w:pStyle w:val="NoSpacing"/>
        <w:ind w:left="2160"/>
        <w:rPr>
          <w:rFonts w:asciiTheme="majorHAnsi" w:hAnsiTheme="majorHAnsi"/>
          <w:color w:val="C00000"/>
          <w:sz w:val="24"/>
          <w:szCs w:val="24"/>
        </w:rPr>
      </w:pPr>
    </w:p>
    <w:p w14:paraId="23F4968A"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793FFD80" w14:textId="77777777" w:rsidR="00CB6F1F" w:rsidRDefault="00CB6F1F" w:rsidP="0024515F">
      <w:pPr>
        <w:pStyle w:val="NoSpacing"/>
        <w:ind w:left="720"/>
        <w:rPr>
          <w:rFonts w:asciiTheme="majorHAnsi" w:hAnsiTheme="majorHAnsi"/>
          <w:sz w:val="24"/>
          <w:szCs w:val="24"/>
        </w:rPr>
      </w:pPr>
    </w:p>
    <w:p w14:paraId="26ED21BF" w14:textId="1D8D65A8" w:rsidR="00B87648" w:rsidRDefault="00012BFF" w:rsidP="5B964691">
      <w:pPr>
        <w:pStyle w:val="NoSpacing"/>
        <w:ind w:left="720"/>
        <w:rPr>
          <w:rFonts w:asciiTheme="majorHAnsi" w:hAnsiTheme="majorHAnsi"/>
          <w:sz w:val="24"/>
          <w:szCs w:val="24"/>
        </w:rPr>
      </w:pPr>
      <w:r>
        <w:rPr>
          <w:rFonts w:asciiTheme="majorHAnsi" w:hAnsiTheme="majorHAnsi"/>
          <w:sz w:val="24"/>
          <w:szCs w:val="24"/>
        </w:rPr>
        <w:t xml:space="preserve">The </w:t>
      </w:r>
      <w:r w:rsidRPr="009D0C28">
        <w:rPr>
          <w:rFonts w:asciiTheme="majorHAnsi" w:hAnsiTheme="majorHAnsi"/>
          <w:sz w:val="24"/>
          <w:szCs w:val="24"/>
        </w:rPr>
        <w:t>meeting adjourned at 1</w:t>
      </w:r>
      <w:r w:rsidR="009D0C28" w:rsidRPr="009D0C28">
        <w:rPr>
          <w:rFonts w:asciiTheme="majorHAnsi" w:hAnsiTheme="majorHAnsi"/>
          <w:sz w:val="24"/>
          <w:szCs w:val="24"/>
        </w:rPr>
        <w:t>2</w:t>
      </w:r>
      <w:r w:rsidRPr="009D0C28">
        <w:rPr>
          <w:rFonts w:asciiTheme="majorHAnsi" w:hAnsiTheme="majorHAnsi"/>
          <w:sz w:val="24"/>
          <w:szCs w:val="24"/>
        </w:rPr>
        <w:t>:</w:t>
      </w:r>
      <w:r w:rsidR="009D0C28" w:rsidRPr="009D0C28">
        <w:rPr>
          <w:rFonts w:asciiTheme="majorHAnsi" w:hAnsiTheme="majorHAnsi"/>
          <w:sz w:val="24"/>
          <w:szCs w:val="24"/>
        </w:rPr>
        <w:t>0</w:t>
      </w:r>
      <w:r w:rsidR="00794D57" w:rsidRPr="009D0C28">
        <w:rPr>
          <w:rFonts w:asciiTheme="majorHAnsi" w:hAnsiTheme="majorHAnsi"/>
          <w:sz w:val="24"/>
          <w:szCs w:val="24"/>
        </w:rPr>
        <w:t>0</w:t>
      </w:r>
      <w:r w:rsidR="5B964691" w:rsidRPr="009D0C28">
        <w:rPr>
          <w:rFonts w:asciiTheme="majorHAnsi" w:hAnsiTheme="majorHAnsi"/>
          <w:sz w:val="24"/>
          <w:szCs w:val="24"/>
        </w:rPr>
        <w:t xml:space="preserve"> </w:t>
      </w:r>
      <w:r w:rsidR="009D0C28" w:rsidRPr="009D0C28">
        <w:rPr>
          <w:rFonts w:asciiTheme="majorHAnsi" w:hAnsiTheme="majorHAnsi"/>
          <w:sz w:val="24"/>
          <w:szCs w:val="24"/>
        </w:rPr>
        <w:t>p</w:t>
      </w:r>
      <w:r w:rsidR="5B964691" w:rsidRPr="009D0C28">
        <w:rPr>
          <w:rFonts w:asciiTheme="majorHAnsi" w:hAnsiTheme="majorHAnsi"/>
          <w:sz w:val="24"/>
          <w:szCs w:val="24"/>
        </w:rPr>
        <w:t>m.</w:t>
      </w:r>
      <w:r w:rsidR="5B964691" w:rsidRPr="5B964691">
        <w:rPr>
          <w:rFonts w:asciiTheme="majorHAnsi" w:hAnsiTheme="majorHAnsi"/>
          <w:sz w:val="24"/>
          <w:szCs w:val="24"/>
        </w:rPr>
        <w:t xml:space="preserve">  </w:t>
      </w:r>
    </w:p>
    <w:sectPr w:rsidR="00B87648" w:rsidSect="00E132B5">
      <w:headerReference w:type="even" r:id="rId9"/>
      <w:headerReference w:type="default" r:id="rId10"/>
      <w:headerReference w:type="first" r:id="rId11"/>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F1533" w14:textId="77777777" w:rsidR="00EE7061" w:rsidRDefault="00EE7061" w:rsidP="00ED51F4">
      <w:pPr>
        <w:spacing w:after="0" w:line="240" w:lineRule="auto"/>
      </w:pPr>
      <w:r>
        <w:separator/>
      </w:r>
    </w:p>
  </w:endnote>
  <w:endnote w:type="continuationSeparator" w:id="0">
    <w:p w14:paraId="5F203A56" w14:textId="77777777" w:rsidR="00EE7061" w:rsidRDefault="00EE7061"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Courier New"/>
    <w:charset w:val="00"/>
    <w:family w:val="auto"/>
    <w:pitch w:val="variable"/>
    <w:sig w:usb0="E1000AEF" w:usb1="5000A1FF" w:usb2="00000000" w:usb3="00000000" w:csb0="000001BF" w:csb1="00000000"/>
  </w:font>
  <w:font w:name="Arial">
    <w:altName w:val="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F6A4F" w14:textId="77777777" w:rsidR="00EE7061" w:rsidRDefault="00EE7061" w:rsidP="00ED51F4">
      <w:pPr>
        <w:spacing w:after="0" w:line="240" w:lineRule="auto"/>
      </w:pPr>
      <w:r>
        <w:separator/>
      </w:r>
    </w:p>
  </w:footnote>
  <w:footnote w:type="continuationSeparator" w:id="0">
    <w:p w14:paraId="13414A66" w14:textId="77777777" w:rsidR="00EE7061" w:rsidRDefault="00EE7061"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7863C" w14:textId="21FDA32A" w:rsidR="00ED51F4" w:rsidRDefault="00ED5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1059" w14:textId="1A694EFD" w:rsidR="00ED51F4" w:rsidRDefault="00ED5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96CC2" w14:textId="4C6035D2" w:rsidR="00ED51F4" w:rsidRDefault="00ED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72D"/>
    <w:multiLevelType w:val="hybridMultilevel"/>
    <w:tmpl w:val="6E2E5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3C50BD"/>
    <w:multiLevelType w:val="hybridMultilevel"/>
    <w:tmpl w:val="C5EED26A"/>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77B217E"/>
    <w:multiLevelType w:val="hybridMultilevel"/>
    <w:tmpl w:val="3A7CF876"/>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10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C271F"/>
    <w:multiLevelType w:val="hybridMultilevel"/>
    <w:tmpl w:val="175A4A7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630E71"/>
    <w:multiLevelType w:val="hybridMultilevel"/>
    <w:tmpl w:val="0AC47C0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0FBE2984"/>
    <w:multiLevelType w:val="hybridMultilevel"/>
    <w:tmpl w:val="DEF64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64056"/>
    <w:multiLevelType w:val="hybridMultilevel"/>
    <w:tmpl w:val="CEB4803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15:restartNumberingAfterBreak="0">
    <w:nsid w:val="1A515B4B"/>
    <w:multiLevelType w:val="hybridMultilevel"/>
    <w:tmpl w:val="0FB876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395A97"/>
    <w:multiLevelType w:val="hybridMultilevel"/>
    <w:tmpl w:val="D3C604AC"/>
    <w:lvl w:ilvl="0" w:tplc="79C63B16">
      <w:start w:val="1"/>
      <w:numFmt w:val="bullet"/>
      <w:lvlText w:val=""/>
      <w:lvlJc w:val="left"/>
      <w:pPr>
        <w:ind w:left="2160" w:hanging="360"/>
      </w:pPr>
      <w:rPr>
        <w:rFonts w:ascii="Symbol" w:hAnsi="Symbol" w:hint="default"/>
        <w:color w:val="auto"/>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05E66A4"/>
    <w:multiLevelType w:val="hybridMultilevel"/>
    <w:tmpl w:val="E272BC7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0" w15:restartNumberingAfterBreak="0">
    <w:nsid w:val="21340E8D"/>
    <w:multiLevelType w:val="hybridMultilevel"/>
    <w:tmpl w:val="BDF85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24A34DC"/>
    <w:multiLevelType w:val="hybridMultilevel"/>
    <w:tmpl w:val="34A85BC8"/>
    <w:lvl w:ilvl="0" w:tplc="10090001">
      <w:start w:val="1"/>
      <w:numFmt w:val="bullet"/>
      <w:lvlText w:val=""/>
      <w:lvlJc w:val="left"/>
      <w:pPr>
        <w:ind w:left="2700" w:hanging="360"/>
      </w:pPr>
      <w:rPr>
        <w:rFonts w:ascii="Symbol" w:hAnsi="Symbol" w:hint="default"/>
        <w:b w:val="0"/>
      </w:rPr>
    </w:lvl>
    <w:lvl w:ilvl="1" w:tplc="10090003" w:tentative="1">
      <w:start w:val="1"/>
      <w:numFmt w:val="bullet"/>
      <w:lvlText w:val="o"/>
      <w:lvlJc w:val="left"/>
      <w:pPr>
        <w:ind w:left="3420" w:hanging="360"/>
      </w:pPr>
      <w:rPr>
        <w:rFonts w:ascii="Courier New" w:hAnsi="Courier New" w:cs="Courier New" w:hint="default"/>
      </w:rPr>
    </w:lvl>
    <w:lvl w:ilvl="2" w:tplc="10090005" w:tentative="1">
      <w:start w:val="1"/>
      <w:numFmt w:val="bullet"/>
      <w:lvlText w:val=""/>
      <w:lvlJc w:val="left"/>
      <w:pPr>
        <w:ind w:left="4140" w:hanging="360"/>
      </w:pPr>
      <w:rPr>
        <w:rFonts w:ascii="Wingdings" w:hAnsi="Wingdings" w:hint="default"/>
      </w:rPr>
    </w:lvl>
    <w:lvl w:ilvl="3" w:tplc="10090001" w:tentative="1">
      <w:start w:val="1"/>
      <w:numFmt w:val="bullet"/>
      <w:lvlText w:val=""/>
      <w:lvlJc w:val="left"/>
      <w:pPr>
        <w:ind w:left="4860" w:hanging="360"/>
      </w:pPr>
      <w:rPr>
        <w:rFonts w:ascii="Symbol" w:hAnsi="Symbol" w:hint="default"/>
      </w:rPr>
    </w:lvl>
    <w:lvl w:ilvl="4" w:tplc="10090003" w:tentative="1">
      <w:start w:val="1"/>
      <w:numFmt w:val="bullet"/>
      <w:lvlText w:val="o"/>
      <w:lvlJc w:val="left"/>
      <w:pPr>
        <w:ind w:left="5580" w:hanging="360"/>
      </w:pPr>
      <w:rPr>
        <w:rFonts w:ascii="Courier New" w:hAnsi="Courier New" w:cs="Courier New" w:hint="default"/>
      </w:rPr>
    </w:lvl>
    <w:lvl w:ilvl="5" w:tplc="10090005" w:tentative="1">
      <w:start w:val="1"/>
      <w:numFmt w:val="bullet"/>
      <w:lvlText w:val=""/>
      <w:lvlJc w:val="left"/>
      <w:pPr>
        <w:ind w:left="6300" w:hanging="360"/>
      </w:pPr>
      <w:rPr>
        <w:rFonts w:ascii="Wingdings" w:hAnsi="Wingdings" w:hint="default"/>
      </w:rPr>
    </w:lvl>
    <w:lvl w:ilvl="6" w:tplc="10090001" w:tentative="1">
      <w:start w:val="1"/>
      <w:numFmt w:val="bullet"/>
      <w:lvlText w:val=""/>
      <w:lvlJc w:val="left"/>
      <w:pPr>
        <w:ind w:left="7020" w:hanging="360"/>
      </w:pPr>
      <w:rPr>
        <w:rFonts w:ascii="Symbol" w:hAnsi="Symbol" w:hint="default"/>
      </w:rPr>
    </w:lvl>
    <w:lvl w:ilvl="7" w:tplc="10090003" w:tentative="1">
      <w:start w:val="1"/>
      <w:numFmt w:val="bullet"/>
      <w:lvlText w:val="o"/>
      <w:lvlJc w:val="left"/>
      <w:pPr>
        <w:ind w:left="7740" w:hanging="360"/>
      </w:pPr>
      <w:rPr>
        <w:rFonts w:ascii="Courier New" w:hAnsi="Courier New" w:cs="Courier New" w:hint="default"/>
      </w:rPr>
    </w:lvl>
    <w:lvl w:ilvl="8" w:tplc="10090005" w:tentative="1">
      <w:start w:val="1"/>
      <w:numFmt w:val="bullet"/>
      <w:lvlText w:val=""/>
      <w:lvlJc w:val="left"/>
      <w:pPr>
        <w:ind w:left="8460" w:hanging="360"/>
      </w:pPr>
      <w:rPr>
        <w:rFonts w:ascii="Wingdings" w:hAnsi="Wingdings" w:hint="default"/>
      </w:rPr>
    </w:lvl>
  </w:abstractNum>
  <w:abstractNum w:abstractNumId="12" w15:restartNumberingAfterBreak="0">
    <w:nsid w:val="22F6777B"/>
    <w:multiLevelType w:val="hybridMultilevel"/>
    <w:tmpl w:val="D88ADF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CC11775"/>
    <w:multiLevelType w:val="hybridMultilevel"/>
    <w:tmpl w:val="1B2CC4A8"/>
    <w:lvl w:ilvl="0" w:tplc="1009000B">
      <w:start w:val="1"/>
      <w:numFmt w:val="bullet"/>
      <w:lvlText w:val=""/>
      <w:lvlJc w:val="left"/>
      <w:pPr>
        <w:ind w:left="2700" w:hanging="360"/>
      </w:pPr>
      <w:rPr>
        <w:rFonts w:ascii="Wingdings" w:hAnsi="Wingdings" w:hint="default"/>
      </w:rPr>
    </w:lvl>
    <w:lvl w:ilvl="1" w:tplc="10090003" w:tentative="1">
      <w:start w:val="1"/>
      <w:numFmt w:val="bullet"/>
      <w:lvlText w:val="o"/>
      <w:lvlJc w:val="left"/>
      <w:pPr>
        <w:ind w:left="3420" w:hanging="360"/>
      </w:pPr>
      <w:rPr>
        <w:rFonts w:ascii="Courier New" w:hAnsi="Courier New" w:cs="Courier New" w:hint="default"/>
      </w:rPr>
    </w:lvl>
    <w:lvl w:ilvl="2" w:tplc="10090005" w:tentative="1">
      <w:start w:val="1"/>
      <w:numFmt w:val="bullet"/>
      <w:lvlText w:val=""/>
      <w:lvlJc w:val="left"/>
      <w:pPr>
        <w:ind w:left="4140" w:hanging="360"/>
      </w:pPr>
      <w:rPr>
        <w:rFonts w:ascii="Wingdings" w:hAnsi="Wingdings" w:hint="default"/>
      </w:rPr>
    </w:lvl>
    <w:lvl w:ilvl="3" w:tplc="10090001" w:tentative="1">
      <w:start w:val="1"/>
      <w:numFmt w:val="bullet"/>
      <w:lvlText w:val=""/>
      <w:lvlJc w:val="left"/>
      <w:pPr>
        <w:ind w:left="4860" w:hanging="360"/>
      </w:pPr>
      <w:rPr>
        <w:rFonts w:ascii="Symbol" w:hAnsi="Symbol" w:hint="default"/>
      </w:rPr>
    </w:lvl>
    <w:lvl w:ilvl="4" w:tplc="10090003" w:tentative="1">
      <w:start w:val="1"/>
      <w:numFmt w:val="bullet"/>
      <w:lvlText w:val="o"/>
      <w:lvlJc w:val="left"/>
      <w:pPr>
        <w:ind w:left="5580" w:hanging="360"/>
      </w:pPr>
      <w:rPr>
        <w:rFonts w:ascii="Courier New" w:hAnsi="Courier New" w:cs="Courier New" w:hint="default"/>
      </w:rPr>
    </w:lvl>
    <w:lvl w:ilvl="5" w:tplc="10090005" w:tentative="1">
      <w:start w:val="1"/>
      <w:numFmt w:val="bullet"/>
      <w:lvlText w:val=""/>
      <w:lvlJc w:val="left"/>
      <w:pPr>
        <w:ind w:left="6300" w:hanging="360"/>
      </w:pPr>
      <w:rPr>
        <w:rFonts w:ascii="Wingdings" w:hAnsi="Wingdings" w:hint="default"/>
      </w:rPr>
    </w:lvl>
    <w:lvl w:ilvl="6" w:tplc="10090001" w:tentative="1">
      <w:start w:val="1"/>
      <w:numFmt w:val="bullet"/>
      <w:lvlText w:val=""/>
      <w:lvlJc w:val="left"/>
      <w:pPr>
        <w:ind w:left="7020" w:hanging="360"/>
      </w:pPr>
      <w:rPr>
        <w:rFonts w:ascii="Symbol" w:hAnsi="Symbol" w:hint="default"/>
      </w:rPr>
    </w:lvl>
    <w:lvl w:ilvl="7" w:tplc="10090003" w:tentative="1">
      <w:start w:val="1"/>
      <w:numFmt w:val="bullet"/>
      <w:lvlText w:val="o"/>
      <w:lvlJc w:val="left"/>
      <w:pPr>
        <w:ind w:left="7740" w:hanging="360"/>
      </w:pPr>
      <w:rPr>
        <w:rFonts w:ascii="Courier New" w:hAnsi="Courier New" w:cs="Courier New" w:hint="default"/>
      </w:rPr>
    </w:lvl>
    <w:lvl w:ilvl="8" w:tplc="10090005" w:tentative="1">
      <w:start w:val="1"/>
      <w:numFmt w:val="bullet"/>
      <w:lvlText w:val=""/>
      <w:lvlJc w:val="left"/>
      <w:pPr>
        <w:ind w:left="8460" w:hanging="360"/>
      </w:pPr>
      <w:rPr>
        <w:rFonts w:ascii="Wingdings" w:hAnsi="Wingdings" w:hint="default"/>
      </w:rPr>
    </w:lvl>
  </w:abstractNum>
  <w:abstractNum w:abstractNumId="14" w15:restartNumberingAfterBreak="0">
    <w:nsid w:val="2CEA5997"/>
    <w:multiLevelType w:val="hybridMultilevel"/>
    <w:tmpl w:val="CE5677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D501D08"/>
    <w:multiLevelType w:val="hybridMultilevel"/>
    <w:tmpl w:val="FD3ED9D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459045D"/>
    <w:multiLevelType w:val="hybridMultilevel"/>
    <w:tmpl w:val="10BC77BE"/>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10090003">
      <w:start w:val="1"/>
      <w:numFmt w:val="bullet"/>
      <w:lvlText w:val="o"/>
      <w:lvlJc w:val="left"/>
      <w:pPr>
        <w:ind w:left="2160" w:hanging="180"/>
      </w:pPr>
      <w:rPr>
        <w:rFonts w:ascii="Courier New" w:hAnsi="Courier New" w:cs="Courier New" w:hint="default"/>
        <w:b w:val="0"/>
      </w:rPr>
    </w:lvl>
    <w:lvl w:ilvl="3" w:tplc="0409000F">
      <w:start w:val="1"/>
      <w:numFmt w:val="decimal"/>
      <w:lvlText w:val="%4."/>
      <w:lvlJc w:val="left"/>
      <w:pPr>
        <w:ind w:left="2880" w:hanging="360"/>
      </w:pPr>
    </w:lvl>
    <w:lvl w:ilvl="4" w:tplc="10090003">
      <w:start w:val="1"/>
      <w:numFmt w:val="bullet"/>
      <w:lvlText w:val="o"/>
      <w:lvlJc w:val="left"/>
      <w:pPr>
        <w:ind w:left="3600" w:hanging="360"/>
      </w:pPr>
      <w:rPr>
        <w:rFonts w:ascii="Courier New" w:hAnsi="Courier New" w:cs="Courier New" w:hint="default"/>
      </w:rPr>
    </w:lvl>
    <w:lvl w:ilvl="5" w:tplc="E5241FBA">
      <w:start w:val="4"/>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D26EB"/>
    <w:multiLevelType w:val="hybridMultilevel"/>
    <w:tmpl w:val="06DEBB2A"/>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369118C9"/>
    <w:multiLevelType w:val="hybridMultilevel"/>
    <w:tmpl w:val="ADA87C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A192195"/>
    <w:multiLevelType w:val="hybridMultilevel"/>
    <w:tmpl w:val="276820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D1B76A7"/>
    <w:multiLevelType w:val="hybridMultilevel"/>
    <w:tmpl w:val="90CEC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E1F715E"/>
    <w:multiLevelType w:val="hybridMultilevel"/>
    <w:tmpl w:val="922C470E"/>
    <w:lvl w:ilvl="0" w:tplc="560A3F00">
      <w:start w:val="1"/>
      <w:numFmt w:val="decimal"/>
      <w:lvlText w:val="%1."/>
      <w:lvlJc w:val="left"/>
      <w:pPr>
        <w:ind w:left="720" w:hanging="360"/>
      </w:pPr>
      <w:rPr>
        <w:rFonts w:hint="default"/>
        <w:b/>
        <w:sz w:val="28"/>
        <w:szCs w:val="28"/>
        <w:u w:val="none"/>
      </w:rPr>
    </w:lvl>
    <w:lvl w:ilvl="1" w:tplc="10090001">
      <w:start w:val="1"/>
      <w:numFmt w:val="bullet"/>
      <w:lvlText w:val=""/>
      <w:lvlJc w:val="left"/>
      <w:pPr>
        <w:ind w:left="1440" w:hanging="360"/>
      </w:pPr>
      <w:rPr>
        <w:rFonts w:ascii="Symbol" w:hAnsi="Symbol" w:hint="default"/>
        <w:b/>
      </w:rPr>
    </w:lvl>
    <w:lvl w:ilvl="2" w:tplc="10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10090003">
      <w:start w:val="1"/>
      <w:numFmt w:val="bullet"/>
      <w:lvlText w:val="o"/>
      <w:lvlJc w:val="left"/>
      <w:pPr>
        <w:ind w:left="3600" w:hanging="360"/>
      </w:pPr>
      <w:rPr>
        <w:rFonts w:ascii="Courier New" w:hAnsi="Courier New" w:cs="Courier New" w:hint="default"/>
      </w:rPr>
    </w:lvl>
    <w:lvl w:ilvl="5" w:tplc="E5241FBA">
      <w:start w:val="4"/>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00EBE"/>
    <w:multiLevelType w:val="hybridMultilevel"/>
    <w:tmpl w:val="5D6090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4675788"/>
    <w:multiLevelType w:val="hybridMultilevel"/>
    <w:tmpl w:val="AE706E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8BE680D"/>
    <w:multiLevelType w:val="hybridMultilevel"/>
    <w:tmpl w:val="F56AAEE2"/>
    <w:lvl w:ilvl="0" w:tplc="560A3F00">
      <w:start w:val="1"/>
      <w:numFmt w:val="decimal"/>
      <w:lvlText w:val="%1."/>
      <w:lvlJc w:val="left"/>
      <w:pPr>
        <w:ind w:left="720" w:hanging="360"/>
      </w:pPr>
      <w:rPr>
        <w:rFonts w:hint="default"/>
        <w:b/>
        <w:sz w:val="28"/>
        <w:szCs w:val="28"/>
        <w:u w:val="none"/>
      </w:rPr>
    </w:lvl>
    <w:lvl w:ilvl="1" w:tplc="10090019">
      <w:start w:val="1"/>
      <w:numFmt w:val="lowerLetter"/>
      <w:lvlText w:val="%2."/>
      <w:lvlJc w:val="left"/>
      <w:pPr>
        <w:ind w:left="1440" w:hanging="360"/>
      </w:pPr>
      <w:rPr>
        <w:rFonts w:hint="default"/>
        <w:b/>
      </w:rPr>
    </w:lvl>
    <w:lvl w:ilvl="2" w:tplc="10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10090003">
      <w:start w:val="1"/>
      <w:numFmt w:val="bullet"/>
      <w:lvlText w:val="o"/>
      <w:lvlJc w:val="left"/>
      <w:pPr>
        <w:ind w:left="3600" w:hanging="360"/>
      </w:pPr>
      <w:rPr>
        <w:rFonts w:ascii="Courier New" w:hAnsi="Courier New" w:cs="Courier New" w:hint="default"/>
      </w:rPr>
    </w:lvl>
    <w:lvl w:ilvl="5" w:tplc="E5241FBA">
      <w:start w:val="4"/>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76D51"/>
    <w:multiLevelType w:val="hybridMultilevel"/>
    <w:tmpl w:val="2416E4C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15:restartNumberingAfterBreak="0">
    <w:nsid w:val="4EA607E7"/>
    <w:multiLevelType w:val="hybridMultilevel"/>
    <w:tmpl w:val="5B7896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ED04C74"/>
    <w:multiLevelType w:val="hybridMultilevel"/>
    <w:tmpl w:val="491640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0840F51"/>
    <w:multiLevelType w:val="hybridMultilevel"/>
    <w:tmpl w:val="4204DE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0BB5CCB"/>
    <w:multiLevelType w:val="hybridMultilevel"/>
    <w:tmpl w:val="5EC89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2FF42B5"/>
    <w:multiLevelType w:val="hybridMultilevel"/>
    <w:tmpl w:val="BF1C3C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34C5458"/>
    <w:multiLevelType w:val="hybridMultilevel"/>
    <w:tmpl w:val="FF4A4A8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539B29F5"/>
    <w:multiLevelType w:val="hybridMultilevel"/>
    <w:tmpl w:val="FE1C1236"/>
    <w:lvl w:ilvl="0" w:tplc="1658B27C">
      <w:start w:val="1"/>
      <w:numFmt w:val="bullet"/>
      <w:lvlText w:val="-"/>
      <w:lvlJc w:val="left"/>
      <w:pPr>
        <w:ind w:left="1440" w:hanging="360"/>
      </w:pPr>
      <w:rPr>
        <w:rFonts w:ascii="Calibri" w:eastAsiaTheme="minorHAnsi" w:hAnsi="Calibri" w:cs="Calibri" w:hint="default"/>
        <w:b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56E2586"/>
    <w:multiLevelType w:val="hybridMultilevel"/>
    <w:tmpl w:val="78FCCCEA"/>
    <w:lvl w:ilvl="0" w:tplc="A6B85880">
      <w:start w:val="2020"/>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55F6174D"/>
    <w:multiLevelType w:val="hybridMultilevel"/>
    <w:tmpl w:val="0FCEC49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5" w15:restartNumberingAfterBreak="0">
    <w:nsid w:val="56AB2C6A"/>
    <w:multiLevelType w:val="hybridMultilevel"/>
    <w:tmpl w:val="44E8EB1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5F5579C2"/>
    <w:multiLevelType w:val="hybridMultilevel"/>
    <w:tmpl w:val="B2061B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7E21AB3"/>
    <w:multiLevelType w:val="hybridMultilevel"/>
    <w:tmpl w:val="041C1B08"/>
    <w:lvl w:ilvl="0" w:tplc="D5AE2468">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A3B39D9"/>
    <w:multiLevelType w:val="hybridMultilevel"/>
    <w:tmpl w:val="5CA45D5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C5D06DA"/>
    <w:multiLevelType w:val="hybridMultilevel"/>
    <w:tmpl w:val="2A9AD9E2"/>
    <w:lvl w:ilvl="0" w:tplc="560A3F00">
      <w:start w:val="1"/>
      <w:numFmt w:val="decimal"/>
      <w:lvlText w:val="%1."/>
      <w:lvlJc w:val="left"/>
      <w:pPr>
        <w:ind w:left="720" w:hanging="360"/>
      </w:pPr>
      <w:rPr>
        <w:rFonts w:hint="default"/>
        <w:b/>
        <w:sz w:val="28"/>
        <w:szCs w:val="28"/>
        <w:u w:val="none"/>
      </w:rPr>
    </w:lvl>
    <w:lvl w:ilvl="1" w:tplc="10090017">
      <w:start w:val="1"/>
      <w:numFmt w:val="lowerLetter"/>
      <w:lvlText w:val="%2)"/>
      <w:lvlJc w:val="left"/>
      <w:pPr>
        <w:ind w:left="1440" w:hanging="360"/>
      </w:pPr>
      <w:rPr>
        <w:rFonts w:hint="default"/>
        <w:b/>
      </w:rPr>
    </w:lvl>
    <w:lvl w:ilvl="2" w:tplc="10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10090003">
      <w:start w:val="1"/>
      <w:numFmt w:val="bullet"/>
      <w:lvlText w:val="o"/>
      <w:lvlJc w:val="left"/>
      <w:pPr>
        <w:ind w:left="3600" w:hanging="360"/>
      </w:pPr>
      <w:rPr>
        <w:rFonts w:ascii="Courier New" w:hAnsi="Courier New" w:cs="Courier New" w:hint="default"/>
      </w:rPr>
    </w:lvl>
    <w:lvl w:ilvl="5" w:tplc="E5241FBA">
      <w:start w:val="4"/>
      <w:numFmt w:val="bullet"/>
      <w:lvlText w:val="-"/>
      <w:lvlJc w:val="left"/>
      <w:pPr>
        <w:ind w:left="4500" w:hanging="360"/>
      </w:pPr>
      <w:rPr>
        <w:rFonts w:ascii="Calibri" w:eastAsiaTheme="minorHAnsi"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00268"/>
    <w:multiLevelType w:val="hybridMultilevel"/>
    <w:tmpl w:val="D9C027BA"/>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10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D682D"/>
    <w:multiLevelType w:val="hybridMultilevel"/>
    <w:tmpl w:val="E3CA42B2"/>
    <w:lvl w:ilvl="0" w:tplc="560A3F00">
      <w:start w:val="1"/>
      <w:numFmt w:val="decimal"/>
      <w:lvlText w:val="%1."/>
      <w:lvlJc w:val="left"/>
      <w:pPr>
        <w:ind w:left="720" w:hanging="360"/>
      </w:pPr>
      <w:rPr>
        <w:rFonts w:hint="default"/>
        <w:b/>
        <w:sz w:val="28"/>
        <w:szCs w:val="28"/>
        <w:u w:val="none"/>
      </w:rPr>
    </w:lvl>
    <w:lvl w:ilvl="1" w:tplc="0F8851A2">
      <w:start w:val="1"/>
      <w:numFmt w:val="lowerLetter"/>
      <w:lvlText w:val="%2."/>
      <w:lvlJc w:val="left"/>
      <w:pPr>
        <w:ind w:left="1440" w:hanging="360"/>
      </w:pPr>
      <w:rPr>
        <w:b/>
        <w:sz w:val="24"/>
        <w:szCs w:val="24"/>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F6CF0"/>
    <w:multiLevelType w:val="hybridMultilevel"/>
    <w:tmpl w:val="1DB8A62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3" w15:restartNumberingAfterBreak="0">
    <w:nsid w:val="7B4675CD"/>
    <w:multiLevelType w:val="hybridMultilevel"/>
    <w:tmpl w:val="273815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7B5C398F"/>
    <w:multiLevelType w:val="hybridMultilevel"/>
    <w:tmpl w:val="805499D4"/>
    <w:lvl w:ilvl="0" w:tplc="B888D9AE">
      <w:start w:val="1"/>
      <w:numFmt w:val="decimal"/>
      <w:lvlText w:val="%1."/>
      <w:lvlJc w:val="left"/>
      <w:pPr>
        <w:ind w:left="1080" w:hanging="360"/>
      </w:pPr>
      <w:rPr>
        <w:rFonts w:hint="default"/>
        <w:b w:val="0"/>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CEA631C"/>
    <w:multiLevelType w:val="hybridMultilevel"/>
    <w:tmpl w:val="E27E9CB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6" w15:restartNumberingAfterBreak="0">
    <w:nsid w:val="7F1170C1"/>
    <w:multiLevelType w:val="hybridMultilevel"/>
    <w:tmpl w:val="D670288A"/>
    <w:lvl w:ilvl="0" w:tplc="1658B27C">
      <w:start w:val="1"/>
      <w:numFmt w:val="bullet"/>
      <w:lvlText w:val="-"/>
      <w:lvlJc w:val="left"/>
      <w:pPr>
        <w:ind w:left="2700" w:hanging="360"/>
      </w:pPr>
      <w:rPr>
        <w:rFonts w:ascii="Calibri" w:eastAsiaTheme="minorHAnsi" w:hAnsi="Calibri" w:cs="Calibri" w:hint="default"/>
        <w:b w:val="0"/>
      </w:rPr>
    </w:lvl>
    <w:lvl w:ilvl="1" w:tplc="10090003" w:tentative="1">
      <w:start w:val="1"/>
      <w:numFmt w:val="bullet"/>
      <w:lvlText w:val="o"/>
      <w:lvlJc w:val="left"/>
      <w:pPr>
        <w:ind w:left="3420" w:hanging="360"/>
      </w:pPr>
      <w:rPr>
        <w:rFonts w:ascii="Courier New" w:hAnsi="Courier New" w:cs="Courier New" w:hint="default"/>
      </w:rPr>
    </w:lvl>
    <w:lvl w:ilvl="2" w:tplc="10090005" w:tentative="1">
      <w:start w:val="1"/>
      <w:numFmt w:val="bullet"/>
      <w:lvlText w:val=""/>
      <w:lvlJc w:val="left"/>
      <w:pPr>
        <w:ind w:left="4140" w:hanging="360"/>
      </w:pPr>
      <w:rPr>
        <w:rFonts w:ascii="Wingdings" w:hAnsi="Wingdings" w:hint="default"/>
      </w:rPr>
    </w:lvl>
    <w:lvl w:ilvl="3" w:tplc="10090001" w:tentative="1">
      <w:start w:val="1"/>
      <w:numFmt w:val="bullet"/>
      <w:lvlText w:val=""/>
      <w:lvlJc w:val="left"/>
      <w:pPr>
        <w:ind w:left="4860" w:hanging="360"/>
      </w:pPr>
      <w:rPr>
        <w:rFonts w:ascii="Symbol" w:hAnsi="Symbol" w:hint="default"/>
      </w:rPr>
    </w:lvl>
    <w:lvl w:ilvl="4" w:tplc="10090003" w:tentative="1">
      <w:start w:val="1"/>
      <w:numFmt w:val="bullet"/>
      <w:lvlText w:val="o"/>
      <w:lvlJc w:val="left"/>
      <w:pPr>
        <w:ind w:left="5580" w:hanging="360"/>
      </w:pPr>
      <w:rPr>
        <w:rFonts w:ascii="Courier New" w:hAnsi="Courier New" w:cs="Courier New" w:hint="default"/>
      </w:rPr>
    </w:lvl>
    <w:lvl w:ilvl="5" w:tplc="10090005" w:tentative="1">
      <w:start w:val="1"/>
      <w:numFmt w:val="bullet"/>
      <w:lvlText w:val=""/>
      <w:lvlJc w:val="left"/>
      <w:pPr>
        <w:ind w:left="6300" w:hanging="360"/>
      </w:pPr>
      <w:rPr>
        <w:rFonts w:ascii="Wingdings" w:hAnsi="Wingdings" w:hint="default"/>
      </w:rPr>
    </w:lvl>
    <w:lvl w:ilvl="6" w:tplc="10090001" w:tentative="1">
      <w:start w:val="1"/>
      <w:numFmt w:val="bullet"/>
      <w:lvlText w:val=""/>
      <w:lvlJc w:val="left"/>
      <w:pPr>
        <w:ind w:left="7020" w:hanging="360"/>
      </w:pPr>
      <w:rPr>
        <w:rFonts w:ascii="Symbol" w:hAnsi="Symbol" w:hint="default"/>
      </w:rPr>
    </w:lvl>
    <w:lvl w:ilvl="7" w:tplc="10090003" w:tentative="1">
      <w:start w:val="1"/>
      <w:numFmt w:val="bullet"/>
      <w:lvlText w:val="o"/>
      <w:lvlJc w:val="left"/>
      <w:pPr>
        <w:ind w:left="7740" w:hanging="360"/>
      </w:pPr>
      <w:rPr>
        <w:rFonts w:ascii="Courier New" w:hAnsi="Courier New" w:cs="Courier New" w:hint="default"/>
      </w:rPr>
    </w:lvl>
    <w:lvl w:ilvl="8" w:tplc="10090005" w:tentative="1">
      <w:start w:val="1"/>
      <w:numFmt w:val="bullet"/>
      <w:lvlText w:val=""/>
      <w:lvlJc w:val="left"/>
      <w:pPr>
        <w:ind w:left="8460" w:hanging="360"/>
      </w:pPr>
      <w:rPr>
        <w:rFonts w:ascii="Wingdings" w:hAnsi="Wingdings" w:hint="default"/>
      </w:rPr>
    </w:lvl>
  </w:abstractNum>
  <w:num w:numId="1" w16cid:durableId="1819223998">
    <w:abstractNumId w:val="41"/>
  </w:num>
  <w:num w:numId="2" w16cid:durableId="885071322">
    <w:abstractNumId w:val="33"/>
  </w:num>
  <w:num w:numId="3" w16cid:durableId="1771583142">
    <w:abstractNumId w:val="44"/>
  </w:num>
  <w:num w:numId="4" w16cid:durableId="1487280008">
    <w:abstractNumId w:val="32"/>
  </w:num>
  <w:num w:numId="5" w16cid:durableId="1243105801">
    <w:abstractNumId w:val="13"/>
  </w:num>
  <w:num w:numId="6" w16cid:durableId="1034505080">
    <w:abstractNumId w:val="46"/>
  </w:num>
  <w:num w:numId="7" w16cid:durableId="1707832287">
    <w:abstractNumId w:val="7"/>
  </w:num>
  <w:num w:numId="8" w16cid:durableId="151802514">
    <w:abstractNumId w:val="15"/>
  </w:num>
  <w:num w:numId="9" w16cid:durableId="1597059651">
    <w:abstractNumId w:val="37"/>
  </w:num>
  <w:num w:numId="10" w16cid:durableId="1110858741">
    <w:abstractNumId w:val="21"/>
  </w:num>
  <w:num w:numId="11" w16cid:durableId="1200357920">
    <w:abstractNumId w:val="40"/>
  </w:num>
  <w:num w:numId="12" w16cid:durableId="479149480">
    <w:abstractNumId w:val="11"/>
  </w:num>
  <w:num w:numId="13" w16cid:durableId="576793566">
    <w:abstractNumId w:val="2"/>
  </w:num>
  <w:num w:numId="14" w16cid:durableId="481192320">
    <w:abstractNumId w:val="5"/>
  </w:num>
  <w:num w:numId="15" w16cid:durableId="2066100168">
    <w:abstractNumId w:val="0"/>
  </w:num>
  <w:num w:numId="16" w16cid:durableId="1365597047">
    <w:abstractNumId w:val="9"/>
  </w:num>
  <w:num w:numId="17" w16cid:durableId="937450673">
    <w:abstractNumId w:val="34"/>
  </w:num>
  <w:num w:numId="18" w16cid:durableId="2071659433">
    <w:abstractNumId w:val="29"/>
  </w:num>
  <w:num w:numId="19" w16cid:durableId="869798879">
    <w:abstractNumId w:val="42"/>
  </w:num>
  <w:num w:numId="20" w16cid:durableId="1488204005">
    <w:abstractNumId w:val="6"/>
  </w:num>
  <w:num w:numId="21" w16cid:durableId="242957037">
    <w:abstractNumId w:val="45"/>
  </w:num>
  <w:num w:numId="22" w16cid:durableId="1026179486">
    <w:abstractNumId w:val="3"/>
  </w:num>
  <w:num w:numId="23" w16cid:durableId="1293707870">
    <w:abstractNumId w:val="43"/>
  </w:num>
  <w:num w:numId="24" w16cid:durableId="1712532284">
    <w:abstractNumId w:val="26"/>
  </w:num>
  <w:num w:numId="25" w16cid:durableId="181208892">
    <w:abstractNumId w:val="20"/>
  </w:num>
  <w:num w:numId="26" w16cid:durableId="582882153">
    <w:abstractNumId w:val="10"/>
  </w:num>
  <w:num w:numId="27" w16cid:durableId="1673139239">
    <w:abstractNumId w:val="36"/>
  </w:num>
  <w:num w:numId="28" w16cid:durableId="1478065805">
    <w:abstractNumId w:val="28"/>
  </w:num>
  <w:num w:numId="29" w16cid:durableId="250550370">
    <w:abstractNumId w:val="18"/>
  </w:num>
  <w:num w:numId="30" w16cid:durableId="1783069215">
    <w:abstractNumId w:val="16"/>
  </w:num>
  <w:num w:numId="31" w16cid:durableId="200410269">
    <w:abstractNumId w:val="35"/>
  </w:num>
  <w:num w:numId="32" w16cid:durableId="997997733">
    <w:abstractNumId w:val="4"/>
  </w:num>
  <w:num w:numId="33" w16cid:durableId="298147879">
    <w:abstractNumId w:val="25"/>
  </w:num>
  <w:num w:numId="34" w16cid:durableId="1408530501">
    <w:abstractNumId w:val="39"/>
  </w:num>
  <w:num w:numId="35" w16cid:durableId="2118137598">
    <w:abstractNumId w:val="24"/>
  </w:num>
  <w:num w:numId="36" w16cid:durableId="129520382">
    <w:abstractNumId w:val="1"/>
  </w:num>
  <w:num w:numId="37" w16cid:durableId="666322588">
    <w:abstractNumId w:val="31"/>
  </w:num>
  <w:num w:numId="38" w16cid:durableId="1666473838">
    <w:abstractNumId w:val="30"/>
  </w:num>
  <w:num w:numId="39" w16cid:durableId="1389304302">
    <w:abstractNumId w:val="23"/>
  </w:num>
  <w:num w:numId="40" w16cid:durableId="1554583882">
    <w:abstractNumId w:val="14"/>
  </w:num>
  <w:num w:numId="41" w16cid:durableId="2098017523">
    <w:abstractNumId w:val="27"/>
  </w:num>
  <w:num w:numId="42" w16cid:durableId="878904827">
    <w:abstractNumId w:val="19"/>
  </w:num>
  <w:num w:numId="43" w16cid:durableId="237793730">
    <w:abstractNumId w:val="38"/>
  </w:num>
  <w:num w:numId="44" w16cid:durableId="771634511">
    <w:abstractNumId w:val="12"/>
  </w:num>
  <w:num w:numId="45" w16cid:durableId="1961913573">
    <w:abstractNumId w:val="22"/>
  </w:num>
  <w:num w:numId="46" w16cid:durableId="1394357019">
    <w:abstractNumId w:val="17"/>
  </w:num>
  <w:num w:numId="47" w16cid:durableId="65322159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C1"/>
    <w:rsid w:val="00000B3D"/>
    <w:rsid w:val="00000BE6"/>
    <w:rsid w:val="00001736"/>
    <w:rsid w:val="000020B8"/>
    <w:rsid w:val="0000257D"/>
    <w:rsid w:val="000026B7"/>
    <w:rsid w:val="0000306F"/>
    <w:rsid w:val="00004543"/>
    <w:rsid w:val="00004707"/>
    <w:rsid w:val="0000757B"/>
    <w:rsid w:val="00010CD5"/>
    <w:rsid w:val="00011BF9"/>
    <w:rsid w:val="00012BFF"/>
    <w:rsid w:val="000146E6"/>
    <w:rsid w:val="00014B32"/>
    <w:rsid w:val="00014B8F"/>
    <w:rsid w:val="000150A6"/>
    <w:rsid w:val="0001601A"/>
    <w:rsid w:val="00017F7B"/>
    <w:rsid w:val="00020326"/>
    <w:rsid w:val="000205E4"/>
    <w:rsid w:val="00020841"/>
    <w:rsid w:val="00021709"/>
    <w:rsid w:val="0002173D"/>
    <w:rsid w:val="00021A68"/>
    <w:rsid w:val="0002290A"/>
    <w:rsid w:val="00022980"/>
    <w:rsid w:val="00022A25"/>
    <w:rsid w:val="00023352"/>
    <w:rsid w:val="000243A0"/>
    <w:rsid w:val="00025547"/>
    <w:rsid w:val="0002602D"/>
    <w:rsid w:val="000261FA"/>
    <w:rsid w:val="0002679B"/>
    <w:rsid w:val="000275C5"/>
    <w:rsid w:val="0003194A"/>
    <w:rsid w:val="00032019"/>
    <w:rsid w:val="000331E0"/>
    <w:rsid w:val="000333E8"/>
    <w:rsid w:val="000334B1"/>
    <w:rsid w:val="0003363E"/>
    <w:rsid w:val="000345D8"/>
    <w:rsid w:val="00034A33"/>
    <w:rsid w:val="00035CDB"/>
    <w:rsid w:val="00036051"/>
    <w:rsid w:val="00041D22"/>
    <w:rsid w:val="0004268D"/>
    <w:rsid w:val="00043F38"/>
    <w:rsid w:val="00045620"/>
    <w:rsid w:val="00046DD4"/>
    <w:rsid w:val="00047EE6"/>
    <w:rsid w:val="00047F4F"/>
    <w:rsid w:val="00051232"/>
    <w:rsid w:val="00051F86"/>
    <w:rsid w:val="00052198"/>
    <w:rsid w:val="000532AA"/>
    <w:rsid w:val="0005351E"/>
    <w:rsid w:val="00054E51"/>
    <w:rsid w:val="00055D5A"/>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77F13"/>
    <w:rsid w:val="00080F2E"/>
    <w:rsid w:val="00083CF3"/>
    <w:rsid w:val="000905CE"/>
    <w:rsid w:val="000913A1"/>
    <w:rsid w:val="00094597"/>
    <w:rsid w:val="000946EC"/>
    <w:rsid w:val="00096136"/>
    <w:rsid w:val="0009742A"/>
    <w:rsid w:val="000A1A53"/>
    <w:rsid w:val="000A22CA"/>
    <w:rsid w:val="000A3157"/>
    <w:rsid w:val="000A32A1"/>
    <w:rsid w:val="000A437D"/>
    <w:rsid w:val="000A5EF3"/>
    <w:rsid w:val="000A65AD"/>
    <w:rsid w:val="000B023F"/>
    <w:rsid w:val="000B06FA"/>
    <w:rsid w:val="000B0724"/>
    <w:rsid w:val="000B0BEB"/>
    <w:rsid w:val="000B28CF"/>
    <w:rsid w:val="000B2BF3"/>
    <w:rsid w:val="000B386A"/>
    <w:rsid w:val="000B4713"/>
    <w:rsid w:val="000B554B"/>
    <w:rsid w:val="000B77A3"/>
    <w:rsid w:val="000C17AE"/>
    <w:rsid w:val="000C182C"/>
    <w:rsid w:val="000C24EE"/>
    <w:rsid w:val="000C3629"/>
    <w:rsid w:val="000C4E8C"/>
    <w:rsid w:val="000C63E7"/>
    <w:rsid w:val="000C7A9B"/>
    <w:rsid w:val="000D00F7"/>
    <w:rsid w:val="000D0B9D"/>
    <w:rsid w:val="000D125B"/>
    <w:rsid w:val="000D1885"/>
    <w:rsid w:val="000D216E"/>
    <w:rsid w:val="000D512F"/>
    <w:rsid w:val="000D6253"/>
    <w:rsid w:val="000D7BDF"/>
    <w:rsid w:val="000D7DA1"/>
    <w:rsid w:val="000D7DA5"/>
    <w:rsid w:val="000E02DB"/>
    <w:rsid w:val="000E0BA9"/>
    <w:rsid w:val="000E10D8"/>
    <w:rsid w:val="000E1236"/>
    <w:rsid w:val="000E1AE1"/>
    <w:rsid w:val="000E42A9"/>
    <w:rsid w:val="000E4E7F"/>
    <w:rsid w:val="000E56F3"/>
    <w:rsid w:val="000E5D3F"/>
    <w:rsid w:val="000E726D"/>
    <w:rsid w:val="000F23A4"/>
    <w:rsid w:val="000F2840"/>
    <w:rsid w:val="000F287C"/>
    <w:rsid w:val="000F32FD"/>
    <w:rsid w:val="000F50E8"/>
    <w:rsid w:val="000F53CA"/>
    <w:rsid w:val="000F625B"/>
    <w:rsid w:val="000F6431"/>
    <w:rsid w:val="000F6A06"/>
    <w:rsid w:val="000F7107"/>
    <w:rsid w:val="00100682"/>
    <w:rsid w:val="00101F52"/>
    <w:rsid w:val="00102D76"/>
    <w:rsid w:val="00102E69"/>
    <w:rsid w:val="0010684F"/>
    <w:rsid w:val="00106B6E"/>
    <w:rsid w:val="00107112"/>
    <w:rsid w:val="001071CC"/>
    <w:rsid w:val="0011120D"/>
    <w:rsid w:val="00111362"/>
    <w:rsid w:val="00111498"/>
    <w:rsid w:val="00111C2B"/>
    <w:rsid w:val="00112F39"/>
    <w:rsid w:val="00115302"/>
    <w:rsid w:val="00116BBB"/>
    <w:rsid w:val="00117B15"/>
    <w:rsid w:val="00117CB0"/>
    <w:rsid w:val="0012226C"/>
    <w:rsid w:val="00122305"/>
    <w:rsid w:val="0012274D"/>
    <w:rsid w:val="001230AD"/>
    <w:rsid w:val="00124425"/>
    <w:rsid w:val="001267B4"/>
    <w:rsid w:val="00127FE4"/>
    <w:rsid w:val="0013484E"/>
    <w:rsid w:val="00134C24"/>
    <w:rsid w:val="00134CE5"/>
    <w:rsid w:val="001361F0"/>
    <w:rsid w:val="00137BF4"/>
    <w:rsid w:val="00142354"/>
    <w:rsid w:val="00144806"/>
    <w:rsid w:val="00144DF9"/>
    <w:rsid w:val="00146CBC"/>
    <w:rsid w:val="00147572"/>
    <w:rsid w:val="001503A7"/>
    <w:rsid w:val="00150FA1"/>
    <w:rsid w:val="00151425"/>
    <w:rsid w:val="001518FE"/>
    <w:rsid w:val="0015279A"/>
    <w:rsid w:val="001529FA"/>
    <w:rsid w:val="001532BC"/>
    <w:rsid w:val="00153D28"/>
    <w:rsid w:val="00154F1C"/>
    <w:rsid w:val="00156419"/>
    <w:rsid w:val="001571D3"/>
    <w:rsid w:val="001573AA"/>
    <w:rsid w:val="00157AEE"/>
    <w:rsid w:val="00157F26"/>
    <w:rsid w:val="001624DB"/>
    <w:rsid w:val="001625CE"/>
    <w:rsid w:val="00162CE9"/>
    <w:rsid w:val="001640F3"/>
    <w:rsid w:val="00166AD2"/>
    <w:rsid w:val="001672EC"/>
    <w:rsid w:val="0017166B"/>
    <w:rsid w:val="00171876"/>
    <w:rsid w:val="001721F0"/>
    <w:rsid w:val="00172742"/>
    <w:rsid w:val="001728EF"/>
    <w:rsid w:val="00173E8A"/>
    <w:rsid w:val="00174861"/>
    <w:rsid w:val="001752D7"/>
    <w:rsid w:val="001754F9"/>
    <w:rsid w:val="00175ABE"/>
    <w:rsid w:val="0018190F"/>
    <w:rsid w:val="00181FB2"/>
    <w:rsid w:val="001834C7"/>
    <w:rsid w:val="00183A59"/>
    <w:rsid w:val="001847C6"/>
    <w:rsid w:val="00184F9A"/>
    <w:rsid w:val="00185279"/>
    <w:rsid w:val="00185E53"/>
    <w:rsid w:val="00186B8C"/>
    <w:rsid w:val="00186E23"/>
    <w:rsid w:val="00187C66"/>
    <w:rsid w:val="00187D17"/>
    <w:rsid w:val="00191BBC"/>
    <w:rsid w:val="00191F6F"/>
    <w:rsid w:val="001928BB"/>
    <w:rsid w:val="00193224"/>
    <w:rsid w:val="00194E52"/>
    <w:rsid w:val="0019562F"/>
    <w:rsid w:val="001957D6"/>
    <w:rsid w:val="0019656B"/>
    <w:rsid w:val="0019659C"/>
    <w:rsid w:val="00196B19"/>
    <w:rsid w:val="001A05C9"/>
    <w:rsid w:val="001A05FB"/>
    <w:rsid w:val="001A204A"/>
    <w:rsid w:val="001A2882"/>
    <w:rsid w:val="001A2E4F"/>
    <w:rsid w:val="001A4051"/>
    <w:rsid w:val="001A451F"/>
    <w:rsid w:val="001A4CC8"/>
    <w:rsid w:val="001A5048"/>
    <w:rsid w:val="001A5961"/>
    <w:rsid w:val="001A7768"/>
    <w:rsid w:val="001A7BE6"/>
    <w:rsid w:val="001B0643"/>
    <w:rsid w:val="001B0F2C"/>
    <w:rsid w:val="001B17E8"/>
    <w:rsid w:val="001B1E73"/>
    <w:rsid w:val="001B23EB"/>
    <w:rsid w:val="001B2F3E"/>
    <w:rsid w:val="001B40DE"/>
    <w:rsid w:val="001B4266"/>
    <w:rsid w:val="001B455A"/>
    <w:rsid w:val="001B60C2"/>
    <w:rsid w:val="001B7164"/>
    <w:rsid w:val="001B7A4C"/>
    <w:rsid w:val="001B7F32"/>
    <w:rsid w:val="001C1690"/>
    <w:rsid w:val="001C2CEF"/>
    <w:rsid w:val="001C358B"/>
    <w:rsid w:val="001C366C"/>
    <w:rsid w:val="001C3B9B"/>
    <w:rsid w:val="001C4313"/>
    <w:rsid w:val="001C5DB3"/>
    <w:rsid w:val="001C6FE1"/>
    <w:rsid w:val="001C7286"/>
    <w:rsid w:val="001C73A1"/>
    <w:rsid w:val="001C7611"/>
    <w:rsid w:val="001D119E"/>
    <w:rsid w:val="001D11BB"/>
    <w:rsid w:val="001D15F6"/>
    <w:rsid w:val="001D5C50"/>
    <w:rsid w:val="001D5C55"/>
    <w:rsid w:val="001E029E"/>
    <w:rsid w:val="001E1D58"/>
    <w:rsid w:val="001E3631"/>
    <w:rsid w:val="001E3CAA"/>
    <w:rsid w:val="001E526D"/>
    <w:rsid w:val="001E6EEA"/>
    <w:rsid w:val="001F033C"/>
    <w:rsid w:val="001F061F"/>
    <w:rsid w:val="001F0950"/>
    <w:rsid w:val="001F1B99"/>
    <w:rsid w:val="001F2022"/>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4614"/>
    <w:rsid w:val="002069AA"/>
    <w:rsid w:val="002069FE"/>
    <w:rsid w:val="00211E62"/>
    <w:rsid w:val="00212107"/>
    <w:rsid w:val="002121A4"/>
    <w:rsid w:val="002131A2"/>
    <w:rsid w:val="00214B1B"/>
    <w:rsid w:val="00215497"/>
    <w:rsid w:val="00215AD6"/>
    <w:rsid w:val="002169EB"/>
    <w:rsid w:val="00220CCE"/>
    <w:rsid w:val="00220DFD"/>
    <w:rsid w:val="00222633"/>
    <w:rsid w:val="002253CE"/>
    <w:rsid w:val="002265A0"/>
    <w:rsid w:val="00230134"/>
    <w:rsid w:val="0023200D"/>
    <w:rsid w:val="00232032"/>
    <w:rsid w:val="00233398"/>
    <w:rsid w:val="0023370E"/>
    <w:rsid w:val="00233A98"/>
    <w:rsid w:val="00234BC4"/>
    <w:rsid w:val="00234C6C"/>
    <w:rsid w:val="00235EAF"/>
    <w:rsid w:val="00236417"/>
    <w:rsid w:val="00237459"/>
    <w:rsid w:val="002404DA"/>
    <w:rsid w:val="002409D8"/>
    <w:rsid w:val="002415D0"/>
    <w:rsid w:val="00241AFF"/>
    <w:rsid w:val="00241D6F"/>
    <w:rsid w:val="0024328F"/>
    <w:rsid w:val="0024340B"/>
    <w:rsid w:val="00244189"/>
    <w:rsid w:val="00244321"/>
    <w:rsid w:val="0024515F"/>
    <w:rsid w:val="002451D2"/>
    <w:rsid w:val="00245357"/>
    <w:rsid w:val="002453EE"/>
    <w:rsid w:val="002453F9"/>
    <w:rsid w:val="0024552B"/>
    <w:rsid w:val="00246862"/>
    <w:rsid w:val="0024706F"/>
    <w:rsid w:val="002474AE"/>
    <w:rsid w:val="0024790E"/>
    <w:rsid w:val="00247AA6"/>
    <w:rsid w:val="0025029B"/>
    <w:rsid w:val="00251250"/>
    <w:rsid w:val="002518BC"/>
    <w:rsid w:val="00252EC1"/>
    <w:rsid w:val="0025365B"/>
    <w:rsid w:val="00256434"/>
    <w:rsid w:val="0025657F"/>
    <w:rsid w:val="00256FE6"/>
    <w:rsid w:val="00260798"/>
    <w:rsid w:val="00260CB3"/>
    <w:rsid w:val="00261F62"/>
    <w:rsid w:val="00261FD1"/>
    <w:rsid w:val="002620CE"/>
    <w:rsid w:val="00262F0D"/>
    <w:rsid w:val="00262F1D"/>
    <w:rsid w:val="0026500F"/>
    <w:rsid w:val="0026519D"/>
    <w:rsid w:val="0026544F"/>
    <w:rsid w:val="00265E6A"/>
    <w:rsid w:val="00266CDA"/>
    <w:rsid w:val="00272631"/>
    <w:rsid w:val="00273AEB"/>
    <w:rsid w:val="00276023"/>
    <w:rsid w:val="00280B43"/>
    <w:rsid w:val="00280FA3"/>
    <w:rsid w:val="00282163"/>
    <w:rsid w:val="002826C8"/>
    <w:rsid w:val="00283935"/>
    <w:rsid w:val="002842F9"/>
    <w:rsid w:val="00284F1A"/>
    <w:rsid w:val="0028602D"/>
    <w:rsid w:val="00286BBA"/>
    <w:rsid w:val="00287220"/>
    <w:rsid w:val="00287248"/>
    <w:rsid w:val="00291018"/>
    <w:rsid w:val="0029141E"/>
    <w:rsid w:val="00291BDE"/>
    <w:rsid w:val="00292BAC"/>
    <w:rsid w:val="0029465F"/>
    <w:rsid w:val="002947B5"/>
    <w:rsid w:val="0029483F"/>
    <w:rsid w:val="00294BFE"/>
    <w:rsid w:val="00295287"/>
    <w:rsid w:val="002953EF"/>
    <w:rsid w:val="00295787"/>
    <w:rsid w:val="002962EF"/>
    <w:rsid w:val="002A006F"/>
    <w:rsid w:val="002A0702"/>
    <w:rsid w:val="002A0979"/>
    <w:rsid w:val="002A0D43"/>
    <w:rsid w:val="002A1521"/>
    <w:rsid w:val="002A1A94"/>
    <w:rsid w:val="002A1CF6"/>
    <w:rsid w:val="002A28B5"/>
    <w:rsid w:val="002A29CC"/>
    <w:rsid w:val="002A2FD3"/>
    <w:rsid w:val="002A6CC2"/>
    <w:rsid w:val="002A7B24"/>
    <w:rsid w:val="002B024D"/>
    <w:rsid w:val="002B0A88"/>
    <w:rsid w:val="002B130E"/>
    <w:rsid w:val="002B20C7"/>
    <w:rsid w:val="002B2421"/>
    <w:rsid w:val="002B2CF9"/>
    <w:rsid w:val="002B3A0E"/>
    <w:rsid w:val="002B40F9"/>
    <w:rsid w:val="002B43B0"/>
    <w:rsid w:val="002B59B3"/>
    <w:rsid w:val="002B6B3A"/>
    <w:rsid w:val="002B6E23"/>
    <w:rsid w:val="002B7F13"/>
    <w:rsid w:val="002C1CD9"/>
    <w:rsid w:val="002C4910"/>
    <w:rsid w:val="002C55CC"/>
    <w:rsid w:val="002C6158"/>
    <w:rsid w:val="002C6CC6"/>
    <w:rsid w:val="002D1B95"/>
    <w:rsid w:val="002D270D"/>
    <w:rsid w:val="002D4BF8"/>
    <w:rsid w:val="002D4E57"/>
    <w:rsid w:val="002D7B43"/>
    <w:rsid w:val="002D7F10"/>
    <w:rsid w:val="002E0F26"/>
    <w:rsid w:val="002E26F1"/>
    <w:rsid w:val="002E30EB"/>
    <w:rsid w:val="002E39AF"/>
    <w:rsid w:val="002E39F5"/>
    <w:rsid w:val="002E3DA6"/>
    <w:rsid w:val="002E6465"/>
    <w:rsid w:val="002E6DCB"/>
    <w:rsid w:val="002F0671"/>
    <w:rsid w:val="002F4CEA"/>
    <w:rsid w:val="002F695D"/>
    <w:rsid w:val="002F6B20"/>
    <w:rsid w:val="002F7537"/>
    <w:rsid w:val="0030155A"/>
    <w:rsid w:val="00301F9C"/>
    <w:rsid w:val="00302B7C"/>
    <w:rsid w:val="00303EA5"/>
    <w:rsid w:val="00303FD1"/>
    <w:rsid w:val="00310DA4"/>
    <w:rsid w:val="003115CC"/>
    <w:rsid w:val="00311F13"/>
    <w:rsid w:val="00312046"/>
    <w:rsid w:val="0031274C"/>
    <w:rsid w:val="0031287D"/>
    <w:rsid w:val="00312EB9"/>
    <w:rsid w:val="0031493D"/>
    <w:rsid w:val="00314B5F"/>
    <w:rsid w:val="00314CAD"/>
    <w:rsid w:val="00316304"/>
    <w:rsid w:val="00316988"/>
    <w:rsid w:val="00317B19"/>
    <w:rsid w:val="003202EF"/>
    <w:rsid w:val="00320B26"/>
    <w:rsid w:val="0032352F"/>
    <w:rsid w:val="00324B27"/>
    <w:rsid w:val="00324CFE"/>
    <w:rsid w:val="0032569A"/>
    <w:rsid w:val="00326A49"/>
    <w:rsid w:val="00326B05"/>
    <w:rsid w:val="00326DBA"/>
    <w:rsid w:val="00326EA1"/>
    <w:rsid w:val="0033129F"/>
    <w:rsid w:val="00331548"/>
    <w:rsid w:val="003353E7"/>
    <w:rsid w:val="0033751D"/>
    <w:rsid w:val="00337E34"/>
    <w:rsid w:val="00340274"/>
    <w:rsid w:val="003406C1"/>
    <w:rsid w:val="00340CCF"/>
    <w:rsid w:val="00340FC8"/>
    <w:rsid w:val="00341B64"/>
    <w:rsid w:val="00344016"/>
    <w:rsid w:val="00345907"/>
    <w:rsid w:val="0034637B"/>
    <w:rsid w:val="00352645"/>
    <w:rsid w:val="00352F34"/>
    <w:rsid w:val="00353595"/>
    <w:rsid w:val="00353603"/>
    <w:rsid w:val="00353BBA"/>
    <w:rsid w:val="00353E9F"/>
    <w:rsid w:val="00356F7C"/>
    <w:rsid w:val="00357448"/>
    <w:rsid w:val="003575F7"/>
    <w:rsid w:val="00357AF7"/>
    <w:rsid w:val="003605F6"/>
    <w:rsid w:val="00360A65"/>
    <w:rsid w:val="00363E92"/>
    <w:rsid w:val="00366415"/>
    <w:rsid w:val="003700FF"/>
    <w:rsid w:val="00371D26"/>
    <w:rsid w:val="003720EC"/>
    <w:rsid w:val="0037549A"/>
    <w:rsid w:val="00376036"/>
    <w:rsid w:val="00376664"/>
    <w:rsid w:val="00376D3B"/>
    <w:rsid w:val="00377299"/>
    <w:rsid w:val="00377315"/>
    <w:rsid w:val="00377855"/>
    <w:rsid w:val="00377B1F"/>
    <w:rsid w:val="003809F6"/>
    <w:rsid w:val="00380C56"/>
    <w:rsid w:val="00381666"/>
    <w:rsid w:val="00381AAB"/>
    <w:rsid w:val="00381ECD"/>
    <w:rsid w:val="003821A9"/>
    <w:rsid w:val="003836A5"/>
    <w:rsid w:val="00384C02"/>
    <w:rsid w:val="00385550"/>
    <w:rsid w:val="003860CD"/>
    <w:rsid w:val="0038787A"/>
    <w:rsid w:val="00390A75"/>
    <w:rsid w:val="0039211C"/>
    <w:rsid w:val="0039211E"/>
    <w:rsid w:val="00392877"/>
    <w:rsid w:val="00393FF7"/>
    <w:rsid w:val="00394D1D"/>
    <w:rsid w:val="00395AAB"/>
    <w:rsid w:val="003966EF"/>
    <w:rsid w:val="00396EF4"/>
    <w:rsid w:val="00397802"/>
    <w:rsid w:val="003A275B"/>
    <w:rsid w:val="003A3770"/>
    <w:rsid w:val="003A5481"/>
    <w:rsid w:val="003A76E7"/>
    <w:rsid w:val="003B0CEE"/>
    <w:rsid w:val="003B109E"/>
    <w:rsid w:val="003B1550"/>
    <w:rsid w:val="003B2C65"/>
    <w:rsid w:val="003B2C73"/>
    <w:rsid w:val="003B3BAA"/>
    <w:rsid w:val="003B3F79"/>
    <w:rsid w:val="003B4A1A"/>
    <w:rsid w:val="003B4CD5"/>
    <w:rsid w:val="003B5A28"/>
    <w:rsid w:val="003B66A1"/>
    <w:rsid w:val="003C1E20"/>
    <w:rsid w:val="003C1E4F"/>
    <w:rsid w:val="003C21B2"/>
    <w:rsid w:val="003C222E"/>
    <w:rsid w:val="003C292F"/>
    <w:rsid w:val="003C421A"/>
    <w:rsid w:val="003C4CD9"/>
    <w:rsid w:val="003C5A9A"/>
    <w:rsid w:val="003C5E82"/>
    <w:rsid w:val="003C6D01"/>
    <w:rsid w:val="003D0461"/>
    <w:rsid w:val="003D190F"/>
    <w:rsid w:val="003D5757"/>
    <w:rsid w:val="003D5981"/>
    <w:rsid w:val="003D6019"/>
    <w:rsid w:val="003D6E30"/>
    <w:rsid w:val="003D791D"/>
    <w:rsid w:val="003D7F6B"/>
    <w:rsid w:val="003E02EF"/>
    <w:rsid w:val="003E0BCA"/>
    <w:rsid w:val="003E0FDC"/>
    <w:rsid w:val="003E1464"/>
    <w:rsid w:val="003E19F7"/>
    <w:rsid w:val="003E247D"/>
    <w:rsid w:val="003E309A"/>
    <w:rsid w:val="003E5BF0"/>
    <w:rsid w:val="003E5F86"/>
    <w:rsid w:val="003E6C06"/>
    <w:rsid w:val="003E6D73"/>
    <w:rsid w:val="003E7DF1"/>
    <w:rsid w:val="003F0150"/>
    <w:rsid w:val="003F148B"/>
    <w:rsid w:val="003F24FF"/>
    <w:rsid w:val="003F392B"/>
    <w:rsid w:val="003F3B48"/>
    <w:rsid w:val="003F49C1"/>
    <w:rsid w:val="003F4CF1"/>
    <w:rsid w:val="003F4D1A"/>
    <w:rsid w:val="003F5184"/>
    <w:rsid w:val="003F5B12"/>
    <w:rsid w:val="003F69F8"/>
    <w:rsid w:val="003F6AD9"/>
    <w:rsid w:val="003F76DC"/>
    <w:rsid w:val="00400032"/>
    <w:rsid w:val="00400AFE"/>
    <w:rsid w:val="004013A9"/>
    <w:rsid w:val="00401463"/>
    <w:rsid w:val="004014D1"/>
    <w:rsid w:val="00403B6F"/>
    <w:rsid w:val="00406225"/>
    <w:rsid w:val="004063E8"/>
    <w:rsid w:val="00406580"/>
    <w:rsid w:val="00407538"/>
    <w:rsid w:val="00407E6B"/>
    <w:rsid w:val="00411412"/>
    <w:rsid w:val="00413400"/>
    <w:rsid w:val="004136CE"/>
    <w:rsid w:val="004147A7"/>
    <w:rsid w:val="00414E84"/>
    <w:rsid w:val="00416B65"/>
    <w:rsid w:val="00416F79"/>
    <w:rsid w:val="00417ABE"/>
    <w:rsid w:val="00417C23"/>
    <w:rsid w:val="00421A29"/>
    <w:rsid w:val="00423E1C"/>
    <w:rsid w:val="004244D1"/>
    <w:rsid w:val="00424B91"/>
    <w:rsid w:val="004255E1"/>
    <w:rsid w:val="00427734"/>
    <w:rsid w:val="004277AF"/>
    <w:rsid w:val="004303B7"/>
    <w:rsid w:val="00430CA9"/>
    <w:rsid w:val="004328A3"/>
    <w:rsid w:val="00434537"/>
    <w:rsid w:val="00435C54"/>
    <w:rsid w:val="004371D8"/>
    <w:rsid w:val="00437F33"/>
    <w:rsid w:val="0044015D"/>
    <w:rsid w:val="00441C76"/>
    <w:rsid w:val="00442665"/>
    <w:rsid w:val="00442715"/>
    <w:rsid w:val="00443682"/>
    <w:rsid w:val="004442DE"/>
    <w:rsid w:val="004466A1"/>
    <w:rsid w:val="00450ABD"/>
    <w:rsid w:val="00453FBA"/>
    <w:rsid w:val="00453FD6"/>
    <w:rsid w:val="00455774"/>
    <w:rsid w:val="0045761A"/>
    <w:rsid w:val="00457DBF"/>
    <w:rsid w:val="00462323"/>
    <w:rsid w:val="00462C88"/>
    <w:rsid w:val="00463CF5"/>
    <w:rsid w:val="00464934"/>
    <w:rsid w:val="0046609C"/>
    <w:rsid w:val="004675A4"/>
    <w:rsid w:val="00470B46"/>
    <w:rsid w:val="00471E00"/>
    <w:rsid w:val="00472A6E"/>
    <w:rsid w:val="0047351D"/>
    <w:rsid w:val="00473830"/>
    <w:rsid w:val="00474205"/>
    <w:rsid w:val="004752E1"/>
    <w:rsid w:val="00476E3F"/>
    <w:rsid w:val="00477384"/>
    <w:rsid w:val="00480ADE"/>
    <w:rsid w:val="004814F4"/>
    <w:rsid w:val="00484202"/>
    <w:rsid w:val="00484440"/>
    <w:rsid w:val="004844E9"/>
    <w:rsid w:val="00484A42"/>
    <w:rsid w:val="0048526A"/>
    <w:rsid w:val="0048647B"/>
    <w:rsid w:val="004915A9"/>
    <w:rsid w:val="004926AB"/>
    <w:rsid w:val="00492AC1"/>
    <w:rsid w:val="0049345C"/>
    <w:rsid w:val="00494258"/>
    <w:rsid w:val="00496110"/>
    <w:rsid w:val="004964CD"/>
    <w:rsid w:val="004A00DF"/>
    <w:rsid w:val="004A275D"/>
    <w:rsid w:val="004A3822"/>
    <w:rsid w:val="004A5798"/>
    <w:rsid w:val="004B54AC"/>
    <w:rsid w:val="004B57DB"/>
    <w:rsid w:val="004B663A"/>
    <w:rsid w:val="004C06CE"/>
    <w:rsid w:val="004C08EA"/>
    <w:rsid w:val="004C136E"/>
    <w:rsid w:val="004D029C"/>
    <w:rsid w:val="004D0687"/>
    <w:rsid w:val="004D160E"/>
    <w:rsid w:val="004D35B1"/>
    <w:rsid w:val="004D4637"/>
    <w:rsid w:val="004D5374"/>
    <w:rsid w:val="004D59A0"/>
    <w:rsid w:val="004D5B26"/>
    <w:rsid w:val="004D6DD1"/>
    <w:rsid w:val="004D7867"/>
    <w:rsid w:val="004E02B6"/>
    <w:rsid w:val="004E0E46"/>
    <w:rsid w:val="004E3F67"/>
    <w:rsid w:val="004F135E"/>
    <w:rsid w:val="004F20C4"/>
    <w:rsid w:val="004F25E5"/>
    <w:rsid w:val="004F2802"/>
    <w:rsid w:val="004F3346"/>
    <w:rsid w:val="004F3430"/>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51C2"/>
    <w:rsid w:val="0052109E"/>
    <w:rsid w:val="00522049"/>
    <w:rsid w:val="00524C25"/>
    <w:rsid w:val="00527118"/>
    <w:rsid w:val="00527A60"/>
    <w:rsid w:val="005304C6"/>
    <w:rsid w:val="00531BF3"/>
    <w:rsid w:val="00531D2C"/>
    <w:rsid w:val="00534176"/>
    <w:rsid w:val="005347EF"/>
    <w:rsid w:val="00535E06"/>
    <w:rsid w:val="005366B1"/>
    <w:rsid w:val="00536D84"/>
    <w:rsid w:val="00537400"/>
    <w:rsid w:val="005407DE"/>
    <w:rsid w:val="00541BE3"/>
    <w:rsid w:val="0054236A"/>
    <w:rsid w:val="00542E7F"/>
    <w:rsid w:val="00543BA8"/>
    <w:rsid w:val="005453C5"/>
    <w:rsid w:val="00545B53"/>
    <w:rsid w:val="00545CDE"/>
    <w:rsid w:val="00546AD2"/>
    <w:rsid w:val="0055132D"/>
    <w:rsid w:val="00552EEA"/>
    <w:rsid w:val="00555870"/>
    <w:rsid w:val="00556006"/>
    <w:rsid w:val="00556CFC"/>
    <w:rsid w:val="00557013"/>
    <w:rsid w:val="00557D76"/>
    <w:rsid w:val="005619B3"/>
    <w:rsid w:val="0056395A"/>
    <w:rsid w:val="00563FAE"/>
    <w:rsid w:val="0056628E"/>
    <w:rsid w:val="00567C91"/>
    <w:rsid w:val="0057080F"/>
    <w:rsid w:val="005718BC"/>
    <w:rsid w:val="00571B6A"/>
    <w:rsid w:val="00573467"/>
    <w:rsid w:val="005744C9"/>
    <w:rsid w:val="00574F15"/>
    <w:rsid w:val="00575C80"/>
    <w:rsid w:val="00576797"/>
    <w:rsid w:val="00576BFE"/>
    <w:rsid w:val="00576D07"/>
    <w:rsid w:val="00577830"/>
    <w:rsid w:val="00580AC0"/>
    <w:rsid w:val="00581559"/>
    <w:rsid w:val="00581BE1"/>
    <w:rsid w:val="005836A4"/>
    <w:rsid w:val="00583D66"/>
    <w:rsid w:val="00584289"/>
    <w:rsid w:val="00585307"/>
    <w:rsid w:val="005867D9"/>
    <w:rsid w:val="00586DBA"/>
    <w:rsid w:val="0058756F"/>
    <w:rsid w:val="00587D9D"/>
    <w:rsid w:val="00590126"/>
    <w:rsid w:val="00590857"/>
    <w:rsid w:val="00590A6B"/>
    <w:rsid w:val="00591855"/>
    <w:rsid w:val="005921FD"/>
    <w:rsid w:val="00593517"/>
    <w:rsid w:val="0059420B"/>
    <w:rsid w:val="00595E83"/>
    <w:rsid w:val="00596B73"/>
    <w:rsid w:val="00596BA2"/>
    <w:rsid w:val="005A0E3E"/>
    <w:rsid w:val="005A139F"/>
    <w:rsid w:val="005A1BA2"/>
    <w:rsid w:val="005A23D0"/>
    <w:rsid w:val="005A388A"/>
    <w:rsid w:val="005A3AA4"/>
    <w:rsid w:val="005A3B76"/>
    <w:rsid w:val="005A7B6D"/>
    <w:rsid w:val="005B016E"/>
    <w:rsid w:val="005B2D5D"/>
    <w:rsid w:val="005B37FA"/>
    <w:rsid w:val="005B3D21"/>
    <w:rsid w:val="005B5D76"/>
    <w:rsid w:val="005B7107"/>
    <w:rsid w:val="005B7928"/>
    <w:rsid w:val="005C18B1"/>
    <w:rsid w:val="005C317C"/>
    <w:rsid w:val="005C3316"/>
    <w:rsid w:val="005C3537"/>
    <w:rsid w:val="005C5A8A"/>
    <w:rsid w:val="005C5AA3"/>
    <w:rsid w:val="005C731D"/>
    <w:rsid w:val="005C7478"/>
    <w:rsid w:val="005D1565"/>
    <w:rsid w:val="005D22F0"/>
    <w:rsid w:val="005D236D"/>
    <w:rsid w:val="005D5F69"/>
    <w:rsid w:val="005D6E32"/>
    <w:rsid w:val="005E267E"/>
    <w:rsid w:val="005E3658"/>
    <w:rsid w:val="005E3A1E"/>
    <w:rsid w:val="005E63D6"/>
    <w:rsid w:val="005E64F4"/>
    <w:rsid w:val="005E6726"/>
    <w:rsid w:val="005E7295"/>
    <w:rsid w:val="005E7340"/>
    <w:rsid w:val="005F157D"/>
    <w:rsid w:val="005F458C"/>
    <w:rsid w:val="005F488E"/>
    <w:rsid w:val="005F4A05"/>
    <w:rsid w:val="005F76F3"/>
    <w:rsid w:val="00600B72"/>
    <w:rsid w:val="00601099"/>
    <w:rsid w:val="00601492"/>
    <w:rsid w:val="00602CE9"/>
    <w:rsid w:val="00602E92"/>
    <w:rsid w:val="0060309B"/>
    <w:rsid w:val="00605C4C"/>
    <w:rsid w:val="006113BF"/>
    <w:rsid w:val="006123E3"/>
    <w:rsid w:val="00612B36"/>
    <w:rsid w:val="00612FCA"/>
    <w:rsid w:val="00615539"/>
    <w:rsid w:val="0061566A"/>
    <w:rsid w:val="006158DA"/>
    <w:rsid w:val="00615BFA"/>
    <w:rsid w:val="00617301"/>
    <w:rsid w:val="006175C0"/>
    <w:rsid w:val="0061791C"/>
    <w:rsid w:val="006215C3"/>
    <w:rsid w:val="006219B5"/>
    <w:rsid w:val="0062223F"/>
    <w:rsid w:val="006227E2"/>
    <w:rsid w:val="00623279"/>
    <w:rsid w:val="00623830"/>
    <w:rsid w:val="006258AC"/>
    <w:rsid w:val="00626AD6"/>
    <w:rsid w:val="006275D1"/>
    <w:rsid w:val="006279A9"/>
    <w:rsid w:val="00631792"/>
    <w:rsid w:val="006325F7"/>
    <w:rsid w:val="00633B29"/>
    <w:rsid w:val="00635DB9"/>
    <w:rsid w:val="006360A2"/>
    <w:rsid w:val="00640F19"/>
    <w:rsid w:val="006420E0"/>
    <w:rsid w:val="006426F0"/>
    <w:rsid w:val="006427CF"/>
    <w:rsid w:val="00642BC5"/>
    <w:rsid w:val="00643274"/>
    <w:rsid w:val="00643A50"/>
    <w:rsid w:val="006450C2"/>
    <w:rsid w:val="00646670"/>
    <w:rsid w:val="00646CD3"/>
    <w:rsid w:val="00647C18"/>
    <w:rsid w:val="00650ED5"/>
    <w:rsid w:val="00652131"/>
    <w:rsid w:val="006528E4"/>
    <w:rsid w:val="0065325E"/>
    <w:rsid w:val="006536B5"/>
    <w:rsid w:val="00654956"/>
    <w:rsid w:val="00656F19"/>
    <w:rsid w:val="006572FE"/>
    <w:rsid w:val="0066071A"/>
    <w:rsid w:val="00660CCA"/>
    <w:rsid w:val="00661DC1"/>
    <w:rsid w:val="00662238"/>
    <w:rsid w:val="006630F0"/>
    <w:rsid w:val="00663F91"/>
    <w:rsid w:val="00664E90"/>
    <w:rsid w:val="00664FFA"/>
    <w:rsid w:val="006669C0"/>
    <w:rsid w:val="00666E7F"/>
    <w:rsid w:val="00667127"/>
    <w:rsid w:val="006679C8"/>
    <w:rsid w:val="00670422"/>
    <w:rsid w:val="006707C5"/>
    <w:rsid w:val="00671FEF"/>
    <w:rsid w:val="006752A9"/>
    <w:rsid w:val="00676CEC"/>
    <w:rsid w:val="0068000C"/>
    <w:rsid w:val="00680B77"/>
    <w:rsid w:val="00680F98"/>
    <w:rsid w:val="006813AC"/>
    <w:rsid w:val="0068146A"/>
    <w:rsid w:val="00682370"/>
    <w:rsid w:val="0068278B"/>
    <w:rsid w:val="006829AA"/>
    <w:rsid w:val="006832C6"/>
    <w:rsid w:val="006862BF"/>
    <w:rsid w:val="00686B5A"/>
    <w:rsid w:val="00687FAA"/>
    <w:rsid w:val="00690673"/>
    <w:rsid w:val="00691379"/>
    <w:rsid w:val="00691C8E"/>
    <w:rsid w:val="006923C4"/>
    <w:rsid w:val="006927BA"/>
    <w:rsid w:val="006948E5"/>
    <w:rsid w:val="006964EA"/>
    <w:rsid w:val="00697781"/>
    <w:rsid w:val="00697A51"/>
    <w:rsid w:val="006A00D9"/>
    <w:rsid w:val="006A2E14"/>
    <w:rsid w:val="006A343B"/>
    <w:rsid w:val="006A36DD"/>
    <w:rsid w:val="006A416F"/>
    <w:rsid w:val="006A43A8"/>
    <w:rsid w:val="006A50ED"/>
    <w:rsid w:val="006A5536"/>
    <w:rsid w:val="006A66A6"/>
    <w:rsid w:val="006A6CB5"/>
    <w:rsid w:val="006B3FAE"/>
    <w:rsid w:val="006B40D7"/>
    <w:rsid w:val="006B4166"/>
    <w:rsid w:val="006B4584"/>
    <w:rsid w:val="006B51AA"/>
    <w:rsid w:val="006B51F3"/>
    <w:rsid w:val="006B538E"/>
    <w:rsid w:val="006B5F88"/>
    <w:rsid w:val="006B6523"/>
    <w:rsid w:val="006B6A07"/>
    <w:rsid w:val="006C0782"/>
    <w:rsid w:val="006C0D27"/>
    <w:rsid w:val="006C1B39"/>
    <w:rsid w:val="006C360F"/>
    <w:rsid w:val="006C36DD"/>
    <w:rsid w:val="006C3DB7"/>
    <w:rsid w:val="006C43FB"/>
    <w:rsid w:val="006C4640"/>
    <w:rsid w:val="006C5CDE"/>
    <w:rsid w:val="006C7E1E"/>
    <w:rsid w:val="006D0BAB"/>
    <w:rsid w:val="006D1736"/>
    <w:rsid w:val="006D1E92"/>
    <w:rsid w:val="006D202E"/>
    <w:rsid w:val="006D22A4"/>
    <w:rsid w:val="006D2F1E"/>
    <w:rsid w:val="006D3237"/>
    <w:rsid w:val="006D35EF"/>
    <w:rsid w:val="006D3937"/>
    <w:rsid w:val="006D6CCB"/>
    <w:rsid w:val="006E04A3"/>
    <w:rsid w:val="006E25CF"/>
    <w:rsid w:val="006E3951"/>
    <w:rsid w:val="006E462D"/>
    <w:rsid w:val="006E46E1"/>
    <w:rsid w:val="006E48BB"/>
    <w:rsid w:val="006E4F01"/>
    <w:rsid w:val="006E5459"/>
    <w:rsid w:val="006E7822"/>
    <w:rsid w:val="006F049D"/>
    <w:rsid w:val="006F1119"/>
    <w:rsid w:val="006F24EF"/>
    <w:rsid w:val="006F2C55"/>
    <w:rsid w:val="006F3859"/>
    <w:rsid w:val="006F43AA"/>
    <w:rsid w:val="006F509D"/>
    <w:rsid w:val="006F5685"/>
    <w:rsid w:val="006F5EBB"/>
    <w:rsid w:val="006F67EC"/>
    <w:rsid w:val="00700D5C"/>
    <w:rsid w:val="00700E74"/>
    <w:rsid w:val="0070137C"/>
    <w:rsid w:val="00702E25"/>
    <w:rsid w:val="00702E57"/>
    <w:rsid w:val="00702EE1"/>
    <w:rsid w:val="007030DE"/>
    <w:rsid w:val="00703603"/>
    <w:rsid w:val="00703C15"/>
    <w:rsid w:val="00703EEE"/>
    <w:rsid w:val="00705210"/>
    <w:rsid w:val="007058F0"/>
    <w:rsid w:val="00705DEB"/>
    <w:rsid w:val="00706CDE"/>
    <w:rsid w:val="00707F53"/>
    <w:rsid w:val="00711122"/>
    <w:rsid w:val="00711596"/>
    <w:rsid w:val="0071287E"/>
    <w:rsid w:val="007139D8"/>
    <w:rsid w:val="00716BBF"/>
    <w:rsid w:val="00716D62"/>
    <w:rsid w:val="00717136"/>
    <w:rsid w:val="00717C9D"/>
    <w:rsid w:val="00717F64"/>
    <w:rsid w:val="00720FA5"/>
    <w:rsid w:val="007215FC"/>
    <w:rsid w:val="0072210D"/>
    <w:rsid w:val="00722230"/>
    <w:rsid w:val="00722D37"/>
    <w:rsid w:val="007240A3"/>
    <w:rsid w:val="00725DC6"/>
    <w:rsid w:val="00730EB0"/>
    <w:rsid w:val="00731B38"/>
    <w:rsid w:val="00733A3F"/>
    <w:rsid w:val="007343C1"/>
    <w:rsid w:val="00734A10"/>
    <w:rsid w:val="007361D5"/>
    <w:rsid w:val="007370ED"/>
    <w:rsid w:val="00740A03"/>
    <w:rsid w:val="00744047"/>
    <w:rsid w:val="00745445"/>
    <w:rsid w:val="00746D27"/>
    <w:rsid w:val="0075038D"/>
    <w:rsid w:val="00751C07"/>
    <w:rsid w:val="00751E0B"/>
    <w:rsid w:val="007534D9"/>
    <w:rsid w:val="0075395E"/>
    <w:rsid w:val="007550CE"/>
    <w:rsid w:val="007558A9"/>
    <w:rsid w:val="00756230"/>
    <w:rsid w:val="007569FB"/>
    <w:rsid w:val="00757222"/>
    <w:rsid w:val="00757B5E"/>
    <w:rsid w:val="0076108B"/>
    <w:rsid w:val="00761FA1"/>
    <w:rsid w:val="00762FB7"/>
    <w:rsid w:val="00763FB6"/>
    <w:rsid w:val="00764251"/>
    <w:rsid w:val="00764B2A"/>
    <w:rsid w:val="007650A0"/>
    <w:rsid w:val="00765D5F"/>
    <w:rsid w:val="00765E1F"/>
    <w:rsid w:val="00766175"/>
    <w:rsid w:val="007671C3"/>
    <w:rsid w:val="00767971"/>
    <w:rsid w:val="00770C80"/>
    <w:rsid w:val="00771BC5"/>
    <w:rsid w:val="00772054"/>
    <w:rsid w:val="007724B7"/>
    <w:rsid w:val="00777E0C"/>
    <w:rsid w:val="00777F09"/>
    <w:rsid w:val="00780D40"/>
    <w:rsid w:val="00780F7B"/>
    <w:rsid w:val="00780FFF"/>
    <w:rsid w:val="00781CB3"/>
    <w:rsid w:val="0078234F"/>
    <w:rsid w:val="00782D80"/>
    <w:rsid w:val="007842D1"/>
    <w:rsid w:val="007849F6"/>
    <w:rsid w:val="007865D6"/>
    <w:rsid w:val="00790249"/>
    <w:rsid w:val="00790924"/>
    <w:rsid w:val="007915DA"/>
    <w:rsid w:val="0079329A"/>
    <w:rsid w:val="00793CFC"/>
    <w:rsid w:val="00794D57"/>
    <w:rsid w:val="007A16F5"/>
    <w:rsid w:val="007A2921"/>
    <w:rsid w:val="007A3681"/>
    <w:rsid w:val="007A3B02"/>
    <w:rsid w:val="007A4437"/>
    <w:rsid w:val="007A711F"/>
    <w:rsid w:val="007A7707"/>
    <w:rsid w:val="007A7969"/>
    <w:rsid w:val="007A7CF8"/>
    <w:rsid w:val="007B0BF1"/>
    <w:rsid w:val="007B1E29"/>
    <w:rsid w:val="007B1EBE"/>
    <w:rsid w:val="007B2149"/>
    <w:rsid w:val="007B2585"/>
    <w:rsid w:val="007B452F"/>
    <w:rsid w:val="007B5A8D"/>
    <w:rsid w:val="007B5B63"/>
    <w:rsid w:val="007B6223"/>
    <w:rsid w:val="007C0514"/>
    <w:rsid w:val="007C1778"/>
    <w:rsid w:val="007C2367"/>
    <w:rsid w:val="007C2D89"/>
    <w:rsid w:val="007C339D"/>
    <w:rsid w:val="007C3A0E"/>
    <w:rsid w:val="007C6E51"/>
    <w:rsid w:val="007C751B"/>
    <w:rsid w:val="007C7ED4"/>
    <w:rsid w:val="007D0240"/>
    <w:rsid w:val="007D03EB"/>
    <w:rsid w:val="007D0401"/>
    <w:rsid w:val="007D0AE1"/>
    <w:rsid w:val="007D1E5B"/>
    <w:rsid w:val="007D4200"/>
    <w:rsid w:val="007D42BD"/>
    <w:rsid w:val="007D4A82"/>
    <w:rsid w:val="007D4CC7"/>
    <w:rsid w:val="007D50C9"/>
    <w:rsid w:val="007D5280"/>
    <w:rsid w:val="007D5B08"/>
    <w:rsid w:val="007D5C58"/>
    <w:rsid w:val="007D5CAB"/>
    <w:rsid w:val="007D5ED8"/>
    <w:rsid w:val="007D6999"/>
    <w:rsid w:val="007D6AF2"/>
    <w:rsid w:val="007D73EE"/>
    <w:rsid w:val="007E0AB1"/>
    <w:rsid w:val="007E0DD4"/>
    <w:rsid w:val="007E32DD"/>
    <w:rsid w:val="007E459A"/>
    <w:rsid w:val="007E4714"/>
    <w:rsid w:val="007E5B2D"/>
    <w:rsid w:val="007E6AC7"/>
    <w:rsid w:val="007E771F"/>
    <w:rsid w:val="007F0CA0"/>
    <w:rsid w:val="007F453E"/>
    <w:rsid w:val="007F4C08"/>
    <w:rsid w:val="007F506C"/>
    <w:rsid w:val="007F5371"/>
    <w:rsid w:val="0080035C"/>
    <w:rsid w:val="008008AF"/>
    <w:rsid w:val="00801A83"/>
    <w:rsid w:val="00802A68"/>
    <w:rsid w:val="0080333F"/>
    <w:rsid w:val="00803E10"/>
    <w:rsid w:val="00804678"/>
    <w:rsid w:val="008056FF"/>
    <w:rsid w:val="00805944"/>
    <w:rsid w:val="00806484"/>
    <w:rsid w:val="00806FC5"/>
    <w:rsid w:val="008074DF"/>
    <w:rsid w:val="00807D2D"/>
    <w:rsid w:val="00807F12"/>
    <w:rsid w:val="0081026F"/>
    <w:rsid w:val="00810DA2"/>
    <w:rsid w:val="00811B98"/>
    <w:rsid w:val="00812565"/>
    <w:rsid w:val="00812968"/>
    <w:rsid w:val="00813DDD"/>
    <w:rsid w:val="00814C0A"/>
    <w:rsid w:val="00816091"/>
    <w:rsid w:val="00816AB8"/>
    <w:rsid w:val="00816DA8"/>
    <w:rsid w:val="0081710E"/>
    <w:rsid w:val="008173C5"/>
    <w:rsid w:val="008204CE"/>
    <w:rsid w:val="008224D2"/>
    <w:rsid w:val="008225BA"/>
    <w:rsid w:val="00824304"/>
    <w:rsid w:val="00824B60"/>
    <w:rsid w:val="0082595D"/>
    <w:rsid w:val="00826C58"/>
    <w:rsid w:val="00826C7D"/>
    <w:rsid w:val="0083043B"/>
    <w:rsid w:val="00830E47"/>
    <w:rsid w:val="008323D8"/>
    <w:rsid w:val="00833072"/>
    <w:rsid w:val="008332C2"/>
    <w:rsid w:val="00833D2D"/>
    <w:rsid w:val="00836ECA"/>
    <w:rsid w:val="008370C7"/>
    <w:rsid w:val="0083789B"/>
    <w:rsid w:val="00840688"/>
    <w:rsid w:val="00841BB5"/>
    <w:rsid w:val="00841D66"/>
    <w:rsid w:val="00841E73"/>
    <w:rsid w:val="00842237"/>
    <w:rsid w:val="00842DB3"/>
    <w:rsid w:val="0084304C"/>
    <w:rsid w:val="0084580F"/>
    <w:rsid w:val="008458B1"/>
    <w:rsid w:val="00846984"/>
    <w:rsid w:val="008474D5"/>
    <w:rsid w:val="00850021"/>
    <w:rsid w:val="00852586"/>
    <w:rsid w:val="00852AB7"/>
    <w:rsid w:val="008534B3"/>
    <w:rsid w:val="00853C79"/>
    <w:rsid w:val="008549FA"/>
    <w:rsid w:val="00854A4B"/>
    <w:rsid w:val="00854A9D"/>
    <w:rsid w:val="0085794A"/>
    <w:rsid w:val="0086037A"/>
    <w:rsid w:val="00860DBA"/>
    <w:rsid w:val="00860E11"/>
    <w:rsid w:val="008611FB"/>
    <w:rsid w:val="0086213B"/>
    <w:rsid w:val="00862557"/>
    <w:rsid w:val="00862DBC"/>
    <w:rsid w:val="008633DE"/>
    <w:rsid w:val="00863C39"/>
    <w:rsid w:val="008661FD"/>
    <w:rsid w:val="00871A97"/>
    <w:rsid w:val="0087394F"/>
    <w:rsid w:val="00873B15"/>
    <w:rsid w:val="008742B8"/>
    <w:rsid w:val="00876A24"/>
    <w:rsid w:val="008777A4"/>
    <w:rsid w:val="00877B1C"/>
    <w:rsid w:val="00877EDD"/>
    <w:rsid w:val="00880522"/>
    <w:rsid w:val="00885171"/>
    <w:rsid w:val="008858D9"/>
    <w:rsid w:val="00886A01"/>
    <w:rsid w:val="00886ED5"/>
    <w:rsid w:val="00887FC7"/>
    <w:rsid w:val="00892FC0"/>
    <w:rsid w:val="00893814"/>
    <w:rsid w:val="00893D48"/>
    <w:rsid w:val="008946A7"/>
    <w:rsid w:val="00894DB6"/>
    <w:rsid w:val="00895F38"/>
    <w:rsid w:val="00897D70"/>
    <w:rsid w:val="008A061D"/>
    <w:rsid w:val="008A0682"/>
    <w:rsid w:val="008A0EDC"/>
    <w:rsid w:val="008A33D9"/>
    <w:rsid w:val="008A349E"/>
    <w:rsid w:val="008A4117"/>
    <w:rsid w:val="008A4BB3"/>
    <w:rsid w:val="008A4CDF"/>
    <w:rsid w:val="008A5766"/>
    <w:rsid w:val="008A6274"/>
    <w:rsid w:val="008A6CA8"/>
    <w:rsid w:val="008A7452"/>
    <w:rsid w:val="008A7BB0"/>
    <w:rsid w:val="008B190C"/>
    <w:rsid w:val="008B22CE"/>
    <w:rsid w:val="008B3CF2"/>
    <w:rsid w:val="008B7EC2"/>
    <w:rsid w:val="008C2BD3"/>
    <w:rsid w:val="008C2F1E"/>
    <w:rsid w:val="008C42DC"/>
    <w:rsid w:val="008C508E"/>
    <w:rsid w:val="008C52C7"/>
    <w:rsid w:val="008C5DE0"/>
    <w:rsid w:val="008C7178"/>
    <w:rsid w:val="008C783A"/>
    <w:rsid w:val="008C7906"/>
    <w:rsid w:val="008D110B"/>
    <w:rsid w:val="008D2023"/>
    <w:rsid w:val="008D253B"/>
    <w:rsid w:val="008D3207"/>
    <w:rsid w:val="008D3C4B"/>
    <w:rsid w:val="008D4DCA"/>
    <w:rsid w:val="008D592D"/>
    <w:rsid w:val="008D6177"/>
    <w:rsid w:val="008D6B5A"/>
    <w:rsid w:val="008D6D2F"/>
    <w:rsid w:val="008E039C"/>
    <w:rsid w:val="008E0649"/>
    <w:rsid w:val="008E1369"/>
    <w:rsid w:val="008E145A"/>
    <w:rsid w:val="008E2037"/>
    <w:rsid w:val="008E4C56"/>
    <w:rsid w:val="008E5AFA"/>
    <w:rsid w:val="008E78C6"/>
    <w:rsid w:val="008F0EAF"/>
    <w:rsid w:val="008F2713"/>
    <w:rsid w:val="008F2A0F"/>
    <w:rsid w:val="008F3D7B"/>
    <w:rsid w:val="008F4207"/>
    <w:rsid w:val="008F46D1"/>
    <w:rsid w:val="008F5C46"/>
    <w:rsid w:val="008F64F4"/>
    <w:rsid w:val="008F77A1"/>
    <w:rsid w:val="008F7FF2"/>
    <w:rsid w:val="009010ED"/>
    <w:rsid w:val="00901E49"/>
    <w:rsid w:val="009041E6"/>
    <w:rsid w:val="009059AC"/>
    <w:rsid w:val="00905EB0"/>
    <w:rsid w:val="009074C0"/>
    <w:rsid w:val="00910B9D"/>
    <w:rsid w:val="009110AC"/>
    <w:rsid w:val="00912748"/>
    <w:rsid w:val="009135F2"/>
    <w:rsid w:val="00913653"/>
    <w:rsid w:val="00913F2E"/>
    <w:rsid w:val="00915A8C"/>
    <w:rsid w:val="009172EE"/>
    <w:rsid w:val="00917317"/>
    <w:rsid w:val="0091743B"/>
    <w:rsid w:val="009178A2"/>
    <w:rsid w:val="0092512F"/>
    <w:rsid w:val="00925C95"/>
    <w:rsid w:val="00927789"/>
    <w:rsid w:val="00930974"/>
    <w:rsid w:val="009309AB"/>
    <w:rsid w:val="0093132A"/>
    <w:rsid w:val="009319A1"/>
    <w:rsid w:val="00932D8D"/>
    <w:rsid w:val="00933154"/>
    <w:rsid w:val="009336EC"/>
    <w:rsid w:val="00934080"/>
    <w:rsid w:val="00934BAF"/>
    <w:rsid w:val="00934F52"/>
    <w:rsid w:val="00936FC6"/>
    <w:rsid w:val="009410F5"/>
    <w:rsid w:val="00947103"/>
    <w:rsid w:val="00947523"/>
    <w:rsid w:val="00947EC9"/>
    <w:rsid w:val="00950B7C"/>
    <w:rsid w:val="00952E71"/>
    <w:rsid w:val="00953562"/>
    <w:rsid w:val="00953664"/>
    <w:rsid w:val="00954E7D"/>
    <w:rsid w:val="009550E8"/>
    <w:rsid w:val="00956640"/>
    <w:rsid w:val="00956809"/>
    <w:rsid w:val="00957046"/>
    <w:rsid w:val="00957315"/>
    <w:rsid w:val="0095741B"/>
    <w:rsid w:val="00957B91"/>
    <w:rsid w:val="00960737"/>
    <w:rsid w:val="00961553"/>
    <w:rsid w:val="0096190B"/>
    <w:rsid w:val="00961AE5"/>
    <w:rsid w:val="009649BC"/>
    <w:rsid w:val="00964E66"/>
    <w:rsid w:val="009654A8"/>
    <w:rsid w:val="00965714"/>
    <w:rsid w:val="0096749F"/>
    <w:rsid w:val="00967BE5"/>
    <w:rsid w:val="00970704"/>
    <w:rsid w:val="0097148E"/>
    <w:rsid w:val="00972293"/>
    <w:rsid w:val="009734D8"/>
    <w:rsid w:val="00973AC4"/>
    <w:rsid w:val="009740D0"/>
    <w:rsid w:val="0097449E"/>
    <w:rsid w:val="0097475C"/>
    <w:rsid w:val="00975318"/>
    <w:rsid w:val="009753E3"/>
    <w:rsid w:val="00975637"/>
    <w:rsid w:val="00976AF3"/>
    <w:rsid w:val="00977F7C"/>
    <w:rsid w:val="00980B63"/>
    <w:rsid w:val="00982829"/>
    <w:rsid w:val="00983FCF"/>
    <w:rsid w:val="00990454"/>
    <w:rsid w:val="00990FB5"/>
    <w:rsid w:val="00991922"/>
    <w:rsid w:val="0099207B"/>
    <w:rsid w:val="00992277"/>
    <w:rsid w:val="00992D94"/>
    <w:rsid w:val="00993464"/>
    <w:rsid w:val="0099360A"/>
    <w:rsid w:val="009948DE"/>
    <w:rsid w:val="0099585E"/>
    <w:rsid w:val="00995DA9"/>
    <w:rsid w:val="009962CA"/>
    <w:rsid w:val="00996B69"/>
    <w:rsid w:val="00997981"/>
    <w:rsid w:val="009A0085"/>
    <w:rsid w:val="009A128D"/>
    <w:rsid w:val="009A1402"/>
    <w:rsid w:val="009A283E"/>
    <w:rsid w:val="009A3C7E"/>
    <w:rsid w:val="009A56A2"/>
    <w:rsid w:val="009A5A7A"/>
    <w:rsid w:val="009B048B"/>
    <w:rsid w:val="009B084B"/>
    <w:rsid w:val="009B0A17"/>
    <w:rsid w:val="009B18BA"/>
    <w:rsid w:val="009B2C46"/>
    <w:rsid w:val="009B35AD"/>
    <w:rsid w:val="009B5360"/>
    <w:rsid w:val="009B7780"/>
    <w:rsid w:val="009C083C"/>
    <w:rsid w:val="009C0D62"/>
    <w:rsid w:val="009C159D"/>
    <w:rsid w:val="009C17D4"/>
    <w:rsid w:val="009C1F27"/>
    <w:rsid w:val="009C2D85"/>
    <w:rsid w:val="009C383D"/>
    <w:rsid w:val="009C53DE"/>
    <w:rsid w:val="009C5429"/>
    <w:rsid w:val="009C7ECD"/>
    <w:rsid w:val="009D0553"/>
    <w:rsid w:val="009D07D4"/>
    <w:rsid w:val="009D0C28"/>
    <w:rsid w:val="009D17D4"/>
    <w:rsid w:val="009D2415"/>
    <w:rsid w:val="009D5641"/>
    <w:rsid w:val="009D5902"/>
    <w:rsid w:val="009D71CF"/>
    <w:rsid w:val="009D71F8"/>
    <w:rsid w:val="009D7277"/>
    <w:rsid w:val="009E0548"/>
    <w:rsid w:val="009E0AF9"/>
    <w:rsid w:val="009E0B51"/>
    <w:rsid w:val="009E118A"/>
    <w:rsid w:val="009E14E4"/>
    <w:rsid w:val="009E15CF"/>
    <w:rsid w:val="009E24C5"/>
    <w:rsid w:val="009E3E85"/>
    <w:rsid w:val="009E4631"/>
    <w:rsid w:val="009E4AEA"/>
    <w:rsid w:val="009E7883"/>
    <w:rsid w:val="009F0864"/>
    <w:rsid w:val="009F0C54"/>
    <w:rsid w:val="009F271E"/>
    <w:rsid w:val="009F50C7"/>
    <w:rsid w:val="009F52FC"/>
    <w:rsid w:val="009F5895"/>
    <w:rsid w:val="009F6172"/>
    <w:rsid w:val="009F74EC"/>
    <w:rsid w:val="00A009AF"/>
    <w:rsid w:val="00A00CCD"/>
    <w:rsid w:val="00A012A6"/>
    <w:rsid w:val="00A0160C"/>
    <w:rsid w:val="00A01B2A"/>
    <w:rsid w:val="00A01D6E"/>
    <w:rsid w:val="00A03280"/>
    <w:rsid w:val="00A03775"/>
    <w:rsid w:val="00A055D8"/>
    <w:rsid w:val="00A07D4C"/>
    <w:rsid w:val="00A10077"/>
    <w:rsid w:val="00A126F1"/>
    <w:rsid w:val="00A12C8E"/>
    <w:rsid w:val="00A1549B"/>
    <w:rsid w:val="00A16364"/>
    <w:rsid w:val="00A2062C"/>
    <w:rsid w:val="00A230D3"/>
    <w:rsid w:val="00A23716"/>
    <w:rsid w:val="00A23EEC"/>
    <w:rsid w:val="00A24C48"/>
    <w:rsid w:val="00A25C90"/>
    <w:rsid w:val="00A30001"/>
    <w:rsid w:val="00A3054F"/>
    <w:rsid w:val="00A313A7"/>
    <w:rsid w:val="00A330F6"/>
    <w:rsid w:val="00A34649"/>
    <w:rsid w:val="00A34A62"/>
    <w:rsid w:val="00A352B7"/>
    <w:rsid w:val="00A35523"/>
    <w:rsid w:val="00A35695"/>
    <w:rsid w:val="00A35783"/>
    <w:rsid w:val="00A369BD"/>
    <w:rsid w:val="00A3720E"/>
    <w:rsid w:val="00A379D3"/>
    <w:rsid w:val="00A402CB"/>
    <w:rsid w:val="00A40428"/>
    <w:rsid w:val="00A40488"/>
    <w:rsid w:val="00A4160F"/>
    <w:rsid w:val="00A41B30"/>
    <w:rsid w:val="00A41F46"/>
    <w:rsid w:val="00A420C7"/>
    <w:rsid w:val="00A42822"/>
    <w:rsid w:val="00A43159"/>
    <w:rsid w:val="00A43548"/>
    <w:rsid w:val="00A43634"/>
    <w:rsid w:val="00A43848"/>
    <w:rsid w:val="00A43F16"/>
    <w:rsid w:val="00A4544E"/>
    <w:rsid w:val="00A5406E"/>
    <w:rsid w:val="00A54B96"/>
    <w:rsid w:val="00A54CA1"/>
    <w:rsid w:val="00A556F3"/>
    <w:rsid w:val="00A55E35"/>
    <w:rsid w:val="00A56A0C"/>
    <w:rsid w:val="00A60465"/>
    <w:rsid w:val="00A6141B"/>
    <w:rsid w:val="00A62B8F"/>
    <w:rsid w:val="00A63F10"/>
    <w:rsid w:val="00A64738"/>
    <w:rsid w:val="00A6540A"/>
    <w:rsid w:val="00A65CDC"/>
    <w:rsid w:val="00A675C0"/>
    <w:rsid w:val="00A67D7D"/>
    <w:rsid w:val="00A71383"/>
    <w:rsid w:val="00A76C61"/>
    <w:rsid w:val="00A80DA4"/>
    <w:rsid w:val="00A82D29"/>
    <w:rsid w:val="00A833D7"/>
    <w:rsid w:val="00A83749"/>
    <w:rsid w:val="00A837FB"/>
    <w:rsid w:val="00A843B9"/>
    <w:rsid w:val="00A865EC"/>
    <w:rsid w:val="00A86CDC"/>
    <w:rsid w:val="00A87986"/>
    <w:rsid w:val="00A90509"/>
    <w:rsid w:val="00A91262"/>
    <w:rsid w:val="00A9140E"/>
    <w:rsid w:val="00A920A0"/>
    <w:rsid w:val="00A927AC"/>
    <w:rsid w:val="00A92DC3"/>
    <w:rsid w:val="00A9468E"/>
    <w:rsid w:val="00A953C5"/>
    <w:rsid w:val="00A95D3B"/>
    <w:rsid w:val="00A9661D"/>
    <w:rsid w:val="00A970AF"/>
    <w:rsid w:val="00A97633"/>
    <w:rsid w:val="00AA047B"/>
    <w:rsid w:val="00AA1331"/>
    <w:rsid w:val="00AA2EB0"/>
    <w:rsid w:val="00AA4C5F"/>
    <w:rsid w:val="00AA621B"/>
    <w:rsid w:val="00AA62F7"/>
    <w:rsid w:val="00AA73EB"/>
    <w:rsid w:val="00AA7A2E"/>
    <w:rsid w:val="00AB1048"/>
    <w:rsid w:val="00AB2547"/>
    <w:rsid w:val="00AB44C5"/>
    <w:rsid w:val="00AB7AED"/>
    <w:rsid w:val="00AB7E4F"/>
    <w:rsid w:val="00AC0342"/>
    <w:rsid w:val="00AC10CE"/>
    <w:rsid w:val="00AC16AA"/>
    <w:rsid w:val="00AC1862"/>
    <w:rsid w:val="00AC29BB"/>
    <w:rsid w:val="00AC2DBE"/>
    <w:rsid w:val="00AC2DC1"/>
    <w:rsid w:val="00AC36A6"/>
    <w:rsid w:val="00AC4749"/>
    <w:rsid w:val="00AC4CC2"/>
    <w:rsid w:val="00AC5248"/>
    <w:rsid w:val="00AC5372"/>
    <w:rsid w:val="00AC780F"/>
    <w:rsid w:val="00AC7AA8"/>
    <w:rsid w:val="00AC7DF7"/>
    <w:rsid w:val="00AD0DAB"/>
    <w:rsid w:val="00AD349C"/>
    <w:rsid w:val="00AD413F"/>
    <w:rsid w:val="00AD5150"/>
    <w:rsid w:val="00AD5A01"/>
    <w:rsid w:val="00AD5D4B"/>
    <w:rsid w:val="00AD6E90"/>
    <w:rsid w:val="00AD7202"/>
    <w:rsid w:val="00AD7DFC"/>
    <w:rsid w:val="00AE1592"/>
    <w:rsid w:val="00AE15DF"/>
    <w:rsid w:val="00AE2339"/>
    <w:rsid w:val="00AE2961"/>
    <w:rsid w:val="00AE3203"/>
    <w:rsid w:val="00AE59AB"/>
    <w:rsid w:val="00AE5CA8"/>
    <w:rsid w:val="00AE6A8D"/>
    <w:rsid w:val="00AE6F11"/>
    <w:rsid w:val="00AF0A6D"/>
    <w:rsid w:val="00AF1303"/>
    <w:rsid w:val="00AF21A1"/>
    <w:rsid w:val="00AF318E"/>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CD7"/>
    <w:rsid w:val="00B06F04"/>
    <w:rsid w:val="00B11EDB"/>
    <w:rsid w:val="00B12CAE"/>
    <w:rsid w:val="00B13E0D"/>
    <w:rsid w:val="00B14008"/>
    <w:rsid w:val="00B1418E"/>
    <w:rsid w:val="00B15E42"/>
    <w:rsid w:val="00B164C4"/>
    <w:rsid w:val="00B2200D"/>
    <w:rsid w:val="00B23B85"/>
    <w:rsid w:val="00B2422C"/>
    <w:rsid w:val="00B25B24"/>
    <w:rsid w:val="00B27A60"/>
    <w:rsid w:val="00B27E1A"/>
    <w:rsid w:val="00B3095E"/>
    <w:rsid w:val="00B30CC1"/>
    <w:rsid w:val="00B33AA1"/>
    <w:rsid w:val="00B33B76"/>
    <w:rsid w:val="00B34145"/>
    <w:rsid w:val="00B35393"/>
    <w:rsid w:val="00B355F6"/>
    <w:rsid w:val="00B35703"/>
    <w:rsid w:val="00B37B67"/>
    <w:rsid w:val="00B41245"/>
    <w:rsid w:val="00B4131B"/>
    <w:rsid w:val="00B415DB"/>
    <w:rsid w:val="00B4272C"/>
    <w:rsid w:val="00B43116"/>
    <w:rsid w:val="00B444C7"/>
    <w:rsid w:val="00B44687"/>
    <w:rsid w:val="00B46A8C"/>
    <w:rsid w:val="00B46A8E"/>
    <w:rsid w:val="00B47D75"/>
    <w:rsid w:val="00B47F11"/>
    <w:rsid w:val="00B5029D"/>
    <w:rsid w:val="00B50305"/>
    <w:rsid w:val="00B50377"/>
    <w:rsid w:val="00B50B56"/>
    <w:rsid w:val="00B53047"/>
    <w:rsid w:val="00B57E3B"/>
    <w:rsid w:val="00B6024D"/>
    <w:rsid w:val="00B604CC"/>
    <w:rsid w:val="00B6072C"/>
    <w:rsid w:val="00B608A0"/>
    <w:rsid w:val="00B6139A"/>
    <w:rsid w:val="00B61CD3"/>
    <w:rsid w:val="00B625FB"/>
    <w:rsid w:val="00B63DB2"/>
    <w:rsid w:val="00B63E6F"/>
    <w:rsid w:val="00B64669"/>
    <w:rsid w:val="00B6495E"/>
    <w:rsid w:val="00B64B44"/>
    <w:rsid w:val="00B64E75"/>
    <w:rsid w:val="00B65CDF"/>
    <w:rsid w:val="00B6655C"/>
    <w:rsid w:val="00B6705E"/>
    <w:rsid w:val="00B70390"/>
    <w:rsid w:val="00B7102A"/>
    <w:rsid w:val="00B71B4A"/>
    <w:rsid w:val="00B725B3"/>
    <w:rsid w:val="00B725ED"/>
    <w:rsid w:val="00B729CC"/>
    <w:rsid w:val="00B73200"/>
    <w:rsid w:val="00B75490"/>
    <w:rsid w:val="00B762E6"/>
    <w:rsid w:val="00B76717"/>
    <w:rsid w:val="00B771FE"/>
    <w:rsid w:val="00B7732C"/>
    <w:rsid w:val="00B775AC"/>
    <w:rsid w:val="00B77B86"/>
    <w:rsid w:val="00B77CF1"/>
    <w:rsid w:val="00B8066A"/>
    <w:rsid w:val="00B80818"/>
    <w:rsid w:val="00B8116F"/>
    <w:rsid w:val="00B839DE"/>
    <w:rsid w:val="00B8438A"/>
    <w:rsid w:val="00B84E89"/>
    <w:rsid w:val="00B8545D"/>
    <w:rsid w:val="00B87190"/>
    <w:rsid w:val="00B87648"/>
    <w:rsid w:val="00B92BDA"/>
    <w:rsid w:val="00B93986"/>
    <w:rsid w:val="00B95E47"/>
    <w:rsid w:val="00B96AA6"/>
    <w:rsid w:val="00B97287"/>
    <w:rsid w:val="00B97D84"/>
    <w:rsid w:val="00BA0737"/>
    <w:rsid w:val="00BA0F87"/>
    <w:rsid w:val="00BA2CF8"/>
    <w:rsid w:val="00BA2EE4"/>
    <w:rsid w:val="00BA3B02"/>
    <w:rsid w:val="00BA5ACC"/>
    <w:rsid w:val="00BA5EB9"/>
    <w:rsid w:val="00BA7A04"/>
    <w:rsid w:val="00BA7BBF"/>
    <w:rsid w:val="00BB1EDC"/>
    <w:rsid w:val="00BB390A"/>
    <w:rsid w:val="00BB3B3E"/>
    <w:rsid w:val="00BB4C9B"/>
    <w:rsid w:val="00BB512C"/>
    <w:rsid w:val="00BB5359"/>
    <w:rsid w:val="00BB5559"/>
    <w:rsid w:val="00BB7790"/>
    <w:rsid w:val="00BC134C"/>
    <w:rsid w:val="00BC253F"/>
    <w:rsid w:val="00BC4683"/>
    <w:rsid w:val="00BC5B02"/>
    <w:rsid w:val="00BD12A0"/>
    <w:rsid w:val="00BD2C42"/>
    <w:rsid w:val="00BD39F3"/>
    <w:rsid w:val="00BD4205"/>
    <w:rsid w:val="00BD4807"/>
    <w:rsid w:val="00BD534E"/>
    <w:rsid w:val="00BD5F64"/>
    <w:rsid w:val="00BD7E98"/>
    <w:rsid w:val="00BE073F"/>
    <w:rsid w:val="00BE09D0"/>
    <w:rsid w:val="00BE0C1D"/>
    <w:rsid w:val="00BE1B90"/>
    <w:rsid w:val="00BE24E2"/>
    <w:rsid w:val="00BE2EE7"/>
    <w:rsid w:val="00BE343D"/>
    <w:rsid w:val="00BE3723"/>
    <w:rsid w:val="00BE5AD7"/>
    <w:rsid w:val="00BE649E"/>
    <w:rsid w:val="00BE6DBF"/>
    <w:rsid w:val="00BF1AC0"/>
    <w:rsid w:val="00BF2E09"/>
    <w:rsid w:val="00BF4034"/>
    <w:rsid w:val="00BF4735"/>
    <w:rsid w:val="00BF496B"/>
    <w:rsid w:val="00C00B94"/>
    <w:rsid w:val="00C02B9C"/>
    <w:rsid w:val="00C05DCB"/>
    <w:rsid w:val="00C06C8B"/>
    <w:rsid w:val="00C11A3F"/>
    <w:rsid w:val="00C1281D"/>
    <w:rsid w:val="00C13577"/>
    <w:rsid w:val="00C1412B"/>
    <w:rsid w:val="00C15277"/>
    <w:rsid w:val="00C15C5F"/>
    <w:rsid w:val="00C16FAE"/>
    <w:rsid w:val="00C17E37"/>
    <w:rsid w:val="00C17ED9"/>
    <w:rsid w:val="00C17F8C"/>
    <w:rsid w:val="00C208D8"/>
    <w:rsid w:val="00C23970"/>
    <w:rsid w:val="00C23EE0"/>
    <w:rsid w:val="00C2601D"/>
    <w:rsid w:val="00C26340"/>
    <w:rsid w:val="00C26F5A"/>
    <w:rsid w:val="00C27FE5"/>
    <w:rsid w:val="00C30588"/>
    <w:rsid w:val="00C324F2"/>
    <w:rsid w:val="00C32867"/>
    <w:rsid w:val="00C33BF4"/>
    <w:rsid w:val="00C33F44"/>
    <w:rsid w:val="00C34574"/>
    <w:rsid w:val="00C34886"/>
    <w:rsid w:val="00C35263"/>
    <w:rsid w:val="00C35A1C"/>
    <w:rsid w:val="00C370B0"/>
    <w:rsid w:val="00C37D7C"/>
    <w:rsid w:val="00C400AE"/>
    <w:rsid w:val="00C409DF"/>
    <w:rsid w:val="00C418E6"/>
    <w:rsid w:val="00C434B2"/>
    <w:rsid w:val="00C46AAC"/>
    <w:rsid w:val="00C47DA0"/>
    <w:rsid w:val="00C5004F"/>
    <w:rsid w:val="00C50C26"/>
    <w:rsid w:val="00C50FC3"/>
    <w:rsid w:val="00C51306"/>
    <w:rsid w:val="00C51598"/>
    <w:rsid w:val="00C51D3C"/>
    <w:rsid w:val="00C51DFC"/>
    <w:rsid w:val="00C538E8"/>
    <w:rsid w:val="00C545E8"/>
    <w:rsid w:val="00C55155"/>
    <w:rsid w:val="00C55CB7"/>
    <w:rsid w:val="00C55F97"/>
    <w:rsid w:val="00C56194"/>
    <w:rsid w:val="00C606E6"/>
    <w:rsid w:val="00C637AA"/>
    <w:rsid w:val="00C63C89"/>
    <w:rsid w:val="00C6409E"/>
    <w:rsid w:val="00C64968"/>
    <w:rsid w:val="00C655FD"/>
    <w:rsid w:val="00C65E91"/>
    <w:rsid w:val="00C666B7"/>
    <w:rsid w:val="00C66DEE"/>
    <w:rsid w:val="00C7173A"/>
    <w:rsid w:val="00C72AC4"/>
    <w:rsid w:val="00C740E5"/>
    <w:rsid w:val="00C74D62"/>
    <w:rsid w:val="00C77824"/>
    <w:rsid w:val="00C80C30"/>
    <w:rsid w:val="00C820B7"/>
    <w:rsid w:val="00C843D5"/>
    <w:rsid w:val="00C847D0"/>
    <w:rsid w:val="00C8578F"/>
    <w:rsid w:val="00C85C37"/>
    <w:rsid w:val="00C85EEC"/>
    <w:rsid w:val="00C862E1"/>
    <w:rsid w:val="00C87779"/>
    <w:rsid w:val="00C903B7"/>
    <w:rsid w:val="00C90FC8"/>
    <w:rsid w:val="00C91596"/>
    <w:rsid w:val="00C92084"/>
    <w:rsid w:val="00C94901"/>
    <w:rsid w:val="00C954EA"/>
    <w:rsid w:val="00C9640A"/>
    <w:rsid w:val="00C97FC1"/>
    <w:rsid w:val="00CA1D7B"/>
    <w:rsid w:val="00CA35D4"/>
    <w:rsid w:val="00CA499F"/>
    <w:rsid w:val="00CA56CA"/>
    <w:rsid w:val="00CA5ED8"/>
    <w:rsid w:val="00CB09A6"/>
    <w:rsid w:val="00CB0CAE"/>
    <w:rsid w:val="00CB0CE2"/>
    <w:rsid w:val="00CB13AD"/>
    <w:rsid w:val="00CB1513"/>
    <w:rsid w:val="00CB1780"/>
    <w:rsid w:val="00CB1E8B"/>
    <w:rsid w:val="00CB2DF1"/>
    <w:rsid w:val="00CB3167"/>
    <w:rsid w:val="00CB353A"/>
    <w:rsid w:val="00CB3D6E"/>
    <w:rsid w:val="00CB4660"/>
    <w:rsid w:val="00CB65BC"/>
    <w:rsid w:val="00CB6F1F"/>
    <w:rsid w:val="00CC17F2"/>
    <w:rsid w:val="00CC1B38"/>
    <w:rsid w:val="00CC3A42"/>
    <w:rsid w:val="00CC4804"/>
    <w:rsid w:val="00CC5121"/>
    <w:rsid w:val="00CC523C"/>
    <w:rsid w:val="00CC7615"/>
    <w:rsid w:val="00CC78F8"/>
    <w:rsid w:val="00CC7FC4"/>
    <w:rsid w:val="00CD01DE"/>
    <w:rsid w:val="00CD1587"/>
    <w:rsid w:val="00CD21FE"/>
    <w:rsid w:val="00CD2253"/>
    <w:rsid w:val="00CD2EC4"/>
    <w:rsid w:val="00CD391F"/>
    <w:rsid w:val="00CD39B7"/>
    <w:rsid w:val="00CD3B90"/>
    <w:rsid w:val="00CD4286"/>
    <w:rsid w:val="00CD46FB"/>
    <w:rsid w:val="00CD4B49"/>
    <w:rsid w:val="00CD5B7E"/>
    <w:rsid w:val="00CD6104"/>
    <w:rsid w:val="00CD7853"/>
    <w:rsid w:val="00CE050F"/>
    <w:rsid w:val="00CE056C"/>
    <w:rsid w:val="00CE1137"/>
    <w:rsid w:val="00CE1BD1"/>
    <w:rsid w:val="00CE3FE9"/>
    <w:rsid w:val="00CE40A6"/>
    <w:rsid w:val="00CE770C"/>
    <w:rsid w:val="00CE773C"/>
    <w:rsid w:val="00CF1D6C"/>
    <w:rsid w:val="00CF1F11"/>
    <w:rsid w:val="00CF210A"/>
    <w:rsid w:val="00CF2A85"/>
    <w:rsid w:val="00CF3158"/>
    <w:rsid w:val="00CF440B"/>
    <w:rsid w:val="00CF72AA"/>
    <w:rsid w:val="00CF75E8"/>
    <w:rsid w:val="00D008AA"/>
    <w:rsid w:val="00D01BC0"/>
    <w:rsid w:val="00D020C4"/>
    <w:rsid w:val="00D038F4"/>
    <w:rsid w:val="00D059B5"/>
    <w:rsid w:val="00D05B10"/>
    <w:rsid w:val="00D05BA3"/>
    <w:rsid w:val="00D05BFD"/>
    <w:rsid w:val="00D05CB1"/>
    <w:rsid w:val="00D06CCA"/>
    <w:rsid w:val="00D06DA7"/>
    <w:rsid w:val="00D10A42"/>
    <w:rsid w:val="00D11ECB"/>
    <w:rsid w:val="00D11EEC"/>
    <w:rsid w:val="00D12CE0"/>
    <w:rsid w:val="00D136A2"/>
    <w:rsid w:val="00D13D52"/>
    <w:rsid w:val="00D1464C"/>
    <w:rsid w:val="00D147E9"/>
    <w:rsid w:val="00D15557"/>
    <w:rsid w:val="00D15753"/>
    <w:rsid w:val="00D16E30"/>
    <w:rsid w:val="00D17199"/>
    <w:rsid w:val="00D17963"/>
    <w:rsid w:val="00D2035B"/>
    <w:rsid w:val="00D2060F"/>
    <w:rsid w:val="00D22418"/>
    <w:rsid w:val="00D22DC1"/>
    <w:rsid w:val="00D2581C"/>
    <w:rsid w:val="00D25A77"/>
    <w:rsid w:val="00D25DB5"/>
    <w:rsid w:val="00D263BB"/>
    <w:rsid w:val="00D26785"/>
    <w:rsid w:val="00D269FB"/>
    <w:rsid w:val="00D27C4E"/>
    <w:rsid w:val="00D31B16"/>
    <w:rsid w:val="00D32CEA"/>
    <w:rsid w:val="00D35118"/>
    <w:rsid w:val="00D3569B"/>
    <w:rsid w:val="00D3590D"/>
    <w:rsid w:val="00D36904"/>
    <w:rsid w:val="00D37236"/>
    <w:rsid w:val="00D37F91"/>
    <w:rsid w:val="00D4062E"/>
    <w:rsid w:val="00D41863"/>
    <w:rsid w:val="00D422D2"/>
    <w:rsid w:val="00D43609"/>
    <w:rsid w:val="00D43B02"/>
    <w:rsid w:val="00D44F15"/>
    <w:rsid w:val="00D45EA2"/>
    <w:rsid w:val="00D468CA"/>
    <w:rsid w:val="00D475A2"/>
    <w:rsid w:val="00D47CF3"/>
    <w:rsid w:val="00D507D9"/>
    <w:rsid w:val="00D52090"/>
    <w:rsid w:val="00D52554"/>
    <w:rsid w:val="00D52842"/>
    <w:rsid w:val="00D54993"/>
    <w:rsid w:val="00D55677"/>
    <w:rsid w:val="00D56B19"/>
    <w:rsid w:val="00D56C41"/>
    <w:rsid w:val="00D57595"/>
    <w:rsid w:val="00D62437"/>
    <w:rsid w:val="00D63DD2"/>
    <w:rsid w:val="00D63FAB"/>
    <w:rsid w:val="00D65556"/>
    <w:rsid w:val="00D65BB0"/>
    <w:rsid w:val="00D67D90"/>
    <w:rsid w:val="00D67EE1"/>
    <w:rsid w:val="00D703F1"/>
    <w:rsid w:val="00D70ACD"/>
    <w:rsid w:val="00D7101E"/>
    <w:rsid w:val="00D71106"/>
    <w:rsid w:val="00D7151C"/>
    <w:rsid w:val="00D72FE5"/>
    <w:rsid w:val="00D73A78"/>
    <w:rsid w:val="00D74CAE"/>
    <w:rsid w:val="00D7570A"/>
    <w:rsid w:val="00D75F74"/>
    <w:rsid w:val="00D76549"/>
    <w:rsid w:val="00D76602"/>
    <w:rsid w:val="00D77837"/>
    <w:rsid w:val="00D81D6D"/>
    <w:rsid w:val="00D82AA1"/>
    <w:rsid w:val="00D844D8"/>
    <w:rsid w:val="00D84577"/>
    <w:rsid w:val="00D8490D"/>
    <w:rsid w:val="00D84B7F"/>
    <w:rsid w:val="00D85181"/>
    <w:rsid w:val="00D858B0"/>
    <w:rsid w:val="00D85A07"/>
    <w:rsid w:val="00D8757E"/>
    <w:rsid w:val="00D87659"/>
    <w:rsid w:val="00D877FB"/>
    <w:rsid w:val="00D879C4"/>
    <w:rsid w:val="00D87CB2"/>
    <w:rsid w:val="00D87DE2"/>
    <w:rsid w:val="00D917F8"/>
    <w:rsid w:val="00D920AE"/>
    <w:rsid w:val="00D92285"/>
    <w:rsid w:val="00D93AF3"/>
    <w:rsid w:val="00D93EDA"/>
    <w:rsid w:val="00D94367"/>
    <w:rsid w:val="00D947A0"/>
    <w:rsid w:val="00D963A0"/>
    <w:rsid w:val="00D9683E"/>
    <w:rsid w:val="00D976C7"/>
    <w:rsid w:val="00DA1482"/>
    <w:rsid w:val="00DA27CB"/>
    <w:rsid w:val="00DA2CEC"/>
    <w:rsid w:val="00DA4083"/>
    <w:rsid w:val="00DA448C"/>
    <w:rsid w:val="00DA4A09"/>
    <w:rsid w:val="00DA4BD8"/>
    <w:rsid w:val="00DA4F62"/>
    <w:rsid w:val="00DA54FD"/>
    <w:rsid w:val="00DA6D77"/>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500F"/>
    <w:rsid w:val="00DC536D"/>
    <w:rsid w:val="00DC555A"/>
    <w:rsid w:val="00DC559D"/>
    <w:rsid w:val="00DC7921"/>
    <w:rsid w:val="00DD0D6E"/>
    <w:rsid w:val="00DD2338"/>
    <w:rsid w:val="00DD3915"/>
    <w:rsid w:val="00DD3975"/>
    <w:rsid w:val="00DD49FB"/>
    <w:rsid w:val="00DD5589"/>
    <w:rsid w:val="00DD74D2"/>
    <w:rsid w:val="00DE1226"/>
    <w:rsid w:val="00DE1C34"/>
    <w:rsid w:val="00DE1CE8"/>
    <w:rsid w:val="00DE391E"/>
    <w:rsid w:val="00DE4072"/>
    <w:rsid w:val="00DE5002"/>
    <w:rsid w:val="00DE50CF"/>
    <w:rsid w:val="00DE5F57"/>
    <w:rsid w:val="00DE7717"/>
    <w:rsid w:val="00DF0BE5"/>
    <w:rsid w:val="00DF1461"/>
    <w:rsid w:val="00DF164E"/>
    <w:rsid w:val="00DF1780"/>
    <w:rsid w:val="00DF1FA7"/>
    <w:rsid w:val="00DF2984"/>
    <w:rsid w:val="00DF2B13"/>
    <w:rsid w:val="00DF3019"/>
    <w:rsid w:val="00DF3786"/>
    <w:rsid w:val="00DF3F83"/>
    <w:rsid w:val="00DF4C36"/>
    <w:rsid w:val="00DF54DA"/>
    <w:rsid w:val="00DF5A8E"/>
    <w:rsid w:val="00DF6627"/>
    <w:rsid w:val="00DF69F8"/>
    <w:rsid w:val="00DF7179"/>
    <w:rsid w:val="00DF7A32"/>
    <w:rsid w:val="00DF7FF7"/>
    <w:rsid w:val="00E0037F"/>
    <w:rsid w:val="00E0097E"/>
    <w:rsid w:val="00E01977"/>
    <w:rsid w:val="00E028CD"/>
    <w:rsid w:val="00E02C10"/>
    <w:rsid w:val="00E0537B"/>
    <w:rsid w:val="00E109D7"/>
    <w:rsid w:val="00E10A11"/>
    <w:rsid w:val="00E132B5"/>
    <w:rsid w:val="00E1342A"/>
    <w:rsid w:val="00E13A6E"/>
    <w:rsid w:val="00E141E1"/>
    <w:rsid w:val="00E161E6"/>
    <w:rsid w:val="00E165E3"/>
    <w:rsid w:val="00E16739"/>
    <w:rsid w:val="00E21878"/>
    <w:rsid w:val="00E21F3B"/>
    <w:rsid w:val="00E24833"/>
    <w:rsid w:val="00E25C1A"/>
    <w:rsid w:val="00E271FE"/>
    <w:rsid w:val="00E275F1"/>
    <w:rsid w:val="00E31151"/>
    <w:rsid w:val="00E317CB"/>
    <w:rsid w:val="00E32C2C"/>
    <w:rsid w:val="00E32E82"/>
    <w:rsid w:val="00E331B5"/>
    <w:rsid w:val="00E332FC"/>
    <w:rsid w:val="00E35507"/>
    <w:rsid w:val="00E36773"/>
    <w:rsid w:val="00E3785B"/>
    <w:rsid w:val="00E37E73"/>
    <w:rsid w:val="00E40F71"/>
    <w:rsid w:val="00E40F9D"/>
    <w:rsid w:val="00E41529"/>
    <w:rsid w:val="00E41ACF"/>
    <w:rsid w:val="00E47410"/>
    <w:rsid w:val="00E474E2"/>
    <w:rsid w:val="00E50CFD"/>
    <w:rsid w:val="00E53673"/>
    <w:rsid w:val="00E56320"/>
    <w:rsid w:val="00E56DC4"/>
    <w:rsid w:val="00E603BA"/>
    <w:rsid w:val="00E604A5"/>
    <w:rsid w:val="00E61B87"/>
    <w:rsid w:val="00E63925"/>
    <w:rsid w:val="00E6428F"/>
    <w:rsid w:val="00E643CC"/>
    <w:rsid w:val="00E650FE"/>
    <w:rsid w:val="00E65C8B"/>
    <w:rsid w:val="00E6648C"/>
    <w:rsid w:val="00E669C7"/>
    <w:rsid w:val="00E67404"/>
    <w:rsid w:val="00E728AD"/>
    <w:rsid w:val="00E73728"/>
    <w:rsid w:val="00E73E50"/>
    <w:rsid w:val="00E76AB9"/>
    <w:rsid w:val="00E76FB1"/>
    <w:rsid w:val="00E80B1D"/>
    <w:rsid w:val="00E812AF"/>
    <w:rsid w:val="00E815CE"/>
    <w:rsid w:val="00E81BF3"/>
    <w:rsid w:val="00E82270"/>
    <w:rsid w:val="00E83C8D"/>
    <w:rsid w:val="00E849B9"/>
    <w:rsid w:val="00E86EC5"/>
    <w:rsid w:val="00E87341"/>
    <w:rsid w:val="00E874A7"/>
    <w:rsid w:val="00E87714"/>
    <w:rsid w:val="00E90EE7"/>
    <w:rsid w:val="00E915FA"/>
    <w:rsid w:val="00E9265C"/>
    <w:rsid w:val="00E93A0B"/>
    <w:rsid w:val="00E93D51"/>
    <w:rsid w:val="00E95781"/>
    <w:rsid w:val="00E95883"/>
    <w:rsid w:val="00E95E3F"/>
    <w:rsid w:val="00E9632E"/>
    <w:rsid w:val="00E96792"/>
    <w:rsid w:val="00E97073"/>
    <w:rsid w:val="00EA05DE"/>
    <w:rsid w:val="00EA1AD5"/>
    <w:rsid w:val="00EA2890"/>
    <w:rsid w:val="00EA416D"/>
    <w:rsid w:val="00EA4BBA"/>
    <w:rsid w:val="00EA50E3"/>
    <w:rsid w:val="00EA5D3E"/>
    <w:rsid w:val="00EA74E1"/>
    <w:rsid w:val="00EA7DD1"/>
    <w:rsid w:val="00EB1157"/>
    <w:rsid w:val="00EB24FF"/>
    <w:rsid w:val="00EB3299"/>
    <w:rsid w:val="00EB3AD7"/>
    <w:rsid w:val="00EC0556"/>
    <w:rsid w:val="00EC4B71"/>
    <w:rsid w:val="00EC5F68"/>
    <w:rsid w:val="00EC6A18"/>
    <w:rsid w:val="00EC743B"/>
    <w:rsid w:val="00EC74A3"/>
    <w:rsid w:val="00ED04A0"/>
    <w:rsid w:val="00ED25C2"/>
    <w:rsid w:val="00ED33F4"/>
    <w:rsid w:val="00ED51F4"/>
    <w:rsid w:val="00ED53C5"/>
    <w:rsid w:val="00ED57D7"/>
    <w:rsid w:val="00ED59BA"/>
    <w:rsid w:val="00ED5CF3"/>
    <w:rsid w:val="00ED6A62"/>
    <w:rsid w:val="00ED76CC"/>
    <w:rsid w:val="00ED7C37"/>
    <w:rsid w:val="00ED7CFF"/>
    <w:rsid w:val="00EE1387"/>
    <w:rsid w:val="00EE1E74"/>
    <w:rsid w:val="00EE2C44"/>
    <w:rsid w:val="00EE342B"/>
    <w:rsid w:val="00EE3438"/>
    <w:rsid w:val="00EE351D"/>
    <w:rsid w:val="00EE36EE"/>
    <w:rsid w:val="00EE38BC"/>
    <w:rsid w:val="00EE3DF3"/>
    <w:rsid w:val="00EE4357"/>
    <w:rsid w:val="00EE460E"/>
    <w:rsid w:val="00EE65A1"/>
    <w:rsid w:val="00EE6C82"/>
    <w:rsid w:val="00EE7061"/>
    <w:rsid w:val="00EF1683"/>
    <w:rsid w:val="00EF3C0B"/>
    <w:rsid w:val="00EF638C"/>
    <w:rsid w:val="00F00445"/>
    <w:rsid w:val="00F01402"/>
    <w:rsid w:val="00F01C6C"/>
    <w:rsid w:val="00F0274C"/>
    <w:rsid w:val="00F02D41"/>
    <w:rsid w:val="00F032D7"/>
    <w:rsid w:val="00F07475"/>
    <w:rsid w:val="00F108CE"/>
    <w:rsid w:val="00F11728"/>
    <w:rsid w:val="00F141F7"/>
    <w:rsid w:val="00F14939"/>
    <w:rsid w:val="00F1651F"/>
    <w:rsid w:val="00F203E2"/>
    <w:rsid w:val="00F2047D"/>
    <w:rsid w:val="00F2071A"/>
    <w:rsid w:val="00F22729"/>
    <w:rsid w:val="00F22B8A"/>
    <w:rsid w:val="00F25258"/>
    <w:rsid w:val="00F25EC7"/>
    <w:rsid w:val="00F2636E"/>
    <w:rsid w:val="00F26ADA"/>
    <w:rsid w:val="00F27876"/>
    <w:rsid w:val="00F30BF9"/>
    <w:rsid w:val="00F335B8"/>
    <w:rsid w:val="00F33ACB"/>
    <w:rsid w:val="00F34C45"/>
    <w:rsid w:val="00F350A9"/>
    <w:rsid w:val="00F351D1"/>
    <w:rsid w:val="00F358D6"/>
    <w:rsid w:val="00F3650C"/>
    <w:rsid w:val="00F36D6A"/>
    <w:rsid w:val="00F37592"/>
    <w:rsid w:val="00F37DB7"/>
    <w:rsid w:val="00F40B34"/>
    <w:rsid w:val="00F40B80"/>
    <w:rsid w:val="00F411A6"/>
    <w:rsid w:val="00F42926"/>
    <w:rsid w:val="00F43C08"/>
    <w:rsid w:val="00F44A29"/>
    <w:rsid w:val="00F4527A"/>
    <w:rsid w:val="00F457BF"/>
    <w:rsid w:val="00F46A0C"/>
    <w:rsid w:val="00F46FFC"/>
    <w:rsid w:val="00F477CE"/>
    <w:rsid w:val="00F5034A"/>
    <w:rsid w:val="00F51094"/>
    <w:rsid w:val="00F5397C"/>
    <w:rsid w:val="00F539E1"/>
    <w:rsid w:val="00F55280"/>
    <w:rsid w:val="00F55673"/>
    <w:rsid w:val="00F55B61"/>
    <w:rsid w:val="00F57133"/>
    <w:rsid w:val="00F5765F"/>
    <w:rsid w:val="00F578CB"/>
    <w:rsid w:val="00F5792E"/>
    <w:rsid w:val="00F60F79"/>
    <w:rsid w:val="00F62019"/>
    <w:rsid w:val="00F621F0"/>
    <w:rsid w:val="00F635F7"/>
    <w:rsid w:val="00F63C36"/>
    <w:rsid w:val="00F64467"/>
    <w:rsid w:val="00F64FE1"/>
    <w:rsid w:val="00F65B09"/>
    <w:rsid w:val="00F66A1B"/>
    <w:rsid w:val="00F67734"/>
    <w:rsid w:val="00F67888"/>
    <w:rsid w:val="00F70DB5"/>
    <w:rsid w:val="00F70E1A"/>
    <w:rsid w:val="00F73C9D"/>
    <w:rsid w:val="00F741E4"/>
    <w:rsid w:val="00F74359"/>
    <w:rsid w:val="00F74A7F"/>
    <w:rsid w:val="00F779F4"/>
    <w:rsid w:val="00F77A83"/>
    <w:rsid w:val="00F80DB9"/>
    <w:rsid w:val="00F81013"/>
    <w:rsid w:val="00F81323"/>
    <w:rsid w:val="00F83A59"/>
    <w:rsid w:val="00F865E7"/>
    <w:rsid w:val="00F90AD7"/>
    <w:rsid w:val="00F91E24"/>
    <w:rsid w:val="00F92072"/>
    <w:rsid w:val="00F92D27"/>
    <w:rsid w:val="00F947B0"/>
    <w:rsid w:val="00F94D6E"/>
    <w:rsid w:val="00F95FB2"/>
    <w:rsid w:val="00F97CE6"/>
    <w:rsid w:val="00F97D54"/>
    <w:rsid w:val="00FA0ADD"/>
    <w:rsid w:val="00FA5A8C"/>
    <w:rsid w:val="00FA7A16"/>
    <w:rsid w:val="00FA7F01"/>
    <w:rsid w:val="00FB0165"/>
    <w:rsid w:val="00FB10C9"/>
    <w:rsid w:val="00FB1121"/>
    <w:rsid w:val="00FB15ED"/>
    <w:rsid w:val="00FB1867"/>
    <w:rsid w:val="00FB3E03"/>
    <w:rsid w:val="00FB4CA7"/>
    <w:rsid w:val="00FB58E6"/>
    <w:rsid w:val="00FB6048"/>
    <w:rsid w:val="00FB6127"/>
    <w:rsid w:val="00FB64F6"/>
    <w:rsid w:val="00FC03D8"/>
    <w:rsid w:val="00FC15EE"/>
    <w:rsid w:val="00FC231C"/>
    <w:rsid w:val="00FC36F2"/>
    <w:rsid w:val="00FC44E1"/>
    <w:rsid w:val="00FC4514"/>
    <w:rsid w:val="00FC5BDF"/>
    <w:rsid w:val="00FC6D71"/>
    <w:rsid w:val="00FC7ADA"/>
    <w:rsid w:val="00FC7B76"/>
    <w:rsid w:val="00FC7D0D"/>
    <w:rsid w:val="00FD048B"/>
    <w:rsid w:val="00FD1578"/>
    <w:rsid w:val="00FD2D8E"/>
    <w:rsid w:val="00FD3CF2"/>
    <w:rsid w:val="00FD3F2E"/>
    <w:rsid w:val="00FD4515"/>
    <w:rsid w:val="00FD49E5"/>
    <w:rsid w:val="00FD4D42"/>
    <w:rsid w:val="00FD4D6D"/>
    <w:rsid w:val="00FD5B12"/>
    <w:rsid w:val="00FD61BD"/>
    <w:rsid w:val="00FD6EDA"/>
    <w:rsid w:val="00FD7FAA"/>
    <w:rsid w:val="00FE066A"/>
    <w:rsid w:val="00FE0C8F"/>
    <w:rsid w:val="00FE123A"/>
    <w:rsid w:val="00FE20F0"/>
    <w:rsid w:val="00FE37CF"/>
    <w:rsid w:val="00FE3E96"/>
    <w:rsid w:val="00FE3FA8"/>
    <w:rsid w:val="00FE6E08"/>
    <w:rsid w:val="00FF07C0"/>
    <w:rsid w:val="00FF1177"/>
    <w:rsid w:val="00FF161F"/>
    <w:rsid w:val="00FF353B"/>
    <w:rsid w:val="00FF363B"/>
    <w:rsid w:val="00FF46CF"/>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3B7DC"/>
  <w15:docId w15:val="{B4F447AE-B296-43E0-822B-6245DACC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styleId="UnresolvedMention">
    <w:name w:val="Unresolved Mention"/>
    <w:basedOn w:val="DefaultParagraphFont"/>
    <w:uiPriority w:val="99"/>
    <w:semiHidden/>
    <w:unhideWhenUsed/>
    <w:rsid w:val="000B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5</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Harrison</dc:creator>
  <cp:lastModifiedBy>Marcie DeWitt</cp:lastModifiedBy>
  <cp:revision>3</cp:revision>
  <cp:lastPrinted>2018-06-21T22:18:00Z</cp:lastPrinted>
  <dcterms:created xsi:type="dcterms:W3CDTF">2024-09-17T17:42:00Z</dcterms:created>
  <dcterms:modified xsi:type="dcterms:W3CDTF">2024-10-09T18:15:00Z</dcterms:modified>
</cp:coreProperties>
</file>